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0C" w:rsidRPr="00EA5051" w:rsidRDefault="007B5F0C" w:rsidP="00EA5051">
      <w:pPr>
        <w:rPr>
          <w:rFonts w:ascii="Times New Roman" w:hAnsi="Times New Roman" w:cs="Times New Roman"/>
        </w:rPr>
      </w:pPr>
    </w:p>
    <w:p w:rsidR="007B5F0C" w:rsidRPr="00EA5051" w:rsidRDefault="007B5F0C" w:rsidP="00EA5051">
      <w:pPr>
        <w:rPr>
          <w:rFonts w:ascii="Times New Roman" w:hAnsi="Times New Roman" w:cs="Times New Roman"/>
        </w:rPr>
      </w:pPr>
    </w:p>
    <w:p w:rsidR="007B5F0C" w:rsidRPr="00EA5051" w:rsidRDefault="007B5F0C" w:rsidP="00EA5051">
      <w:pPr>
        <w:rPr>
          <w:rFonts w:ascii="Times New Roman" w:hAnsi="Times New Roman" w:cs="Times New Roman"/>
        </w:rPr>
      </w:pPr>
    </w:p>
    <w:p w:rsidR="007B5F0C" w:rsidRPr="00EA5051" w:rsidRDefault="007B5F0C" w:rsidP="00EA5051">
      <w:pPr>
        <w:rPr>
          <w:rFonts w:ascii="Times New Roman" w:hAnsi="Times New Roman" w:cs="Times New Roman"/>
        </w:rPr>
      </w:pPr>
    </w:p>
    <w:p w:rsidR="007B5F0C" w:rsidRPr="000E26BF" w:rsidRDefault="007B5F0C" w:rsidP="00EA5051">
      <w:pPr>
        <w:jc w:val="right"/>
        <w:rPr>
          <w:rFonts w:ascii="Times New Roman" w:hAnsi="Times New Roman" w:cs="Times New Roman"/>
          <w:sz w:val="28"/>
          <w:szCs w:val="28"/>
        </w:rPr>
      </w:pPr>
      <w:r w:rsidRPr="000E26B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B5F0C" w:rsidRPr="000E26BF" w:rsidRDefault="007B5F0C" w:rsidP="00EA5051">
      <w:pPr>
        <w:jc w:val="right"/>
        <w:rPr>
          <w:rFonts w:ascii="Times New Roman" w:hAnsi="Times New Roman" w:cs="Times New Roman"/>
          <w:sz w:val="28"/>
          <w:szCs w:val="28"/>
        </w:rPr>
      </w:pPr>
      <w:r w:rsidRPr="000E26BF">
        <w:rPr>
          <w:rFonts w:ascii="Times New Roman" w:hAnsi="Times New Roman" w:cs="Times New Roman"/>
          <w:sz w:val="28"/>
          <w:szCs w:val="28"/>
        </w:rPr>
        <w:t>к технологической схеме</w:t>
      </w:r>
    </w:p>
    <w:p w:rsidR="007B5F0C" w:rsidRDefault="007B5F0C" w:rsidP="00EA50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Pr="00A53AF4" w:rsidRDefault="007B5F0C" w:rsidP="00A53AF4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4"/>
          <w:szCs w:val="4"/>
          <w:lang w:eastAsia="en-US"/>
        </w:rPr>
      </w:pPr>
    </w:p>
    <w:tbl>
      <w:tblPr>
        <w:tblW w:w="10010" w:type="dxa"/>
        <w:tblInd w:w="-106" w:type="dxa"/>
        <w:tblLayout w:type="fixed"/>
        <w:tblLook w:val="00A0"/>
      </w:tblPr>
      <w:tblGrid>
        <w:gridCol w:w="2432"/>
        <w:gridCol w:w="271"/>
        <w:gridCol w:w="236"/>
        <w:gridCol w:w="2028"/>
        <w:gridCol w:w="270"/>
        <w:gridCol w:w="4323"/>
        <w:gridCol w:w="450"/>
      </w:tblGrid>
      <w:tr w:rsidR="007B5F0C" w:rsidRPr="00F1346C">
        <w:trPr>
          <w:gridAfter w:val="1"/>
          <w:wAfter w:w="451" w:type="dxa"/>
          <w:trHeight w:val="358"/>
        </w:trPr>
        <w:tc>
          <w:tcPr>
            <w:tcW w:w="2706" w:type="dxa"/>
            <w:gridSpan w:val="2"/>
            <w:vMerge w:val="restart"/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F1346C">
              <w:rPr>
                <w:rFonts w:cs="Times New Roman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style="width:124.5pt;height:92.25pt;visibility:visible">
                  <v:imagedata r:id="rId5" o:title=""/>
                </v:shape>
              </w:pict>
            </w:r>
          </w:p>
        </w:tc>
        <w:tc>
          <w:tcPr>
            <w:tcW w:w="225" w:type="dxa"/>
            <w:vMerge w:val="restart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2030" w:type="dxa"/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270" w:type="dxa"/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28" w:type="dxa"/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18"/>
                <w:szCs w:val="18"/>
                <w:lang w:eastAsia="ar-SA"/>
              </w:rPr>
            </w:pPr>
          </w:p>
        </w:tc>
      </w:tr>
      <w:tr w:rsidR="007B5F0C" w:rsidRPr="00F1346C">
        <w:trPr>
          <w:trHeight w:val="358"/>
        </w:trPr>
        <w:tc>
          <w:tcPr>
            <w:tcW w:w="2706" w:type="dxa"/>
            <w:gridSpan w:val="2"/>
            <w:vMerge/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Times New Roman"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225" w:type="dxa"/>
            <w:vMerge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2030" w:type="dxa"/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270" w:type="dxa"/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79" w:type="dxa"/>
            <w:gridSpan w:val="2"/>
            <w:tcBorders>
              <w:bottom w:val="single" w:sz="4" w:space="0" w:color="auto"/>
            </w:tcBorders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18"/>
                <w:szCs w:val="18"/>
                <w:lang w:eastAsia="ar-SA"/>
              </w:rPr>
            </w:pPr>
            <w:r w:rsidRPr="00A53AF4">
              <w:rPr>
                <w:rFonts w:cs="Times New Roman"/>
                <w:sz w:val="18"/>
                <w:szCs w:val="18"/>
                <w:lang w:eastAsia="ar-SA"/>
              </w:rPr>
              <w:t xml:space="preserve">Дело № </w:t>
            </w:r>
            <w:r w:rsidRPr="00A53AF4">
              <w:rPr>
                <w:rFonts w:cs="Times New Roman"/>
                <w:sz w:val="40"/>
                <w:szCs w:val="40"/>
                <w:lang w:eastAsia="ar-SA"/>
              </w:rPr>
              <w:t xml:space="preserve"> </w:t>
            </w:r>
            <w:r w:rsidRPr="00A53AF4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7B5F0C" w:rsidRPr="00F1346C">
        <w:trPr>
          <w:trHeight w:val="1076"/>
        </w:trPr>
        <w:tc>
          <w:tcPr>
            <w:tcW w:w="2706" w:type="dxa"/>
            <w:gridSpan w:val="2"/>
            <w:vMerge/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5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30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>Услуга:</w:t>
            </w:r>
          </w:p>
        </w:tc>
        <w:tc>
          <w:tcPr>
            <w:tcW w:w="270" w:type="dxa"/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 w:rsidRPr="00A53AF4">
              <w:rPr>
                <w:rFonts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7B5F0C" w:rsidRPr="00F1346C">
        <w:trPr>
          <w:trHeight w:val="441"/>
        </w:trPr>
        <w:tc>
          <w:tcPr>
            <w:tcW w:w="2435" w:type="dxa"/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  <w:r w:rsidRPr="00F1346C">
              <w:rPr>
                <w:color w:val="593B30"/>
                <w:sz w:val="18"/>
                <w:szCs w:val="18"/>
                <w:lang w:eastAsia="en-US"/>
              </w:rPr>
              <w:t xml:space="preserve">Центр по предоставлению государственных и </w:t>
            </w:r>
          </w:p>
        </w:tc>
        <w:tc>
          <w:tcPr>
            <w:tcW w:w="271" w:type="dxa"/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5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30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>Заявитель:</w:t>
            </w:r>
          </w:p>
        </w:tc>
        <w:tc>
          <w:tcPr>
            <w:tcW w:w="270" w:type="dxa"/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79" w:type="dxa"/>
            <w:gridSpan w:val="2"/>
            <w:tcBorders>
              <w:bottom w:val="single" w:sz="4" w:space="0" w:color="auto"/>
            </w:tcBorders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 w:rsidRPr="00A53AF4">
              <w:rPr>
                <w:rFonts w:cs="Times New Roman"/>
                <w:color w:val="333333"/>
                <w:sz w:val="20"/>
                <w:szCs w:val="20"/>
                <w:shd w:val="clear" w:color="auto" w:fill="FFFFFF"/>
                <w:lang w:val="en-US" w:eastAsia="ar-SA"/>
              </w:rPr>
              <w:t xml:space="preserve"> </w:t>
            </w:r>
            <w:r w:rsidRPr="00A53AF4"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7B5F0C" w:rsidRPr="00F1346C">
        <w:trPr>
          <w:trHeight w:val="459"/>
        </w:trPr>
        <w:tc>
          <w:tcPr>
            <w:tcW w:w="2435" w:type="dxa"/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  <w:r w:rsidRPr="00F1346C">
              <w:rPr>
                <w:color w:val="593B30"/>
                <w:sz w:val="18"/>
                <w:szCs w:val="18"/>
                <w:lang w:eastAsia="en-US"/>
              </w:rPr>
              <w:t>муниципальных услуг (_____________________)</w:t>
            </w:r>
          </w:p>
        </w:tc>
        <w:tc>
          <w:tcPr>
            <w:tcW w:w="271" w:type="dxa"/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5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30" w:type="dxa"/>
            <w:vAlign w:val="center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>Представитель:</w:t>
            </w:r>
          </w:p>
        </w:tc>
        <w:tc>
          <w:tcPr>
            <w:tcW w:w="270" w:type="dxa"/>
            <w:vAlign w:val="center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47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 w:rsidRPr="00A53AF4">
              <w:rPr>
                <w:rFonts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r w:rsidRPr="00A53AF4">
              <w:rPr>
                <w:rFonts w:cs="Times New Roman"/>
                <w:sz w:val="20"/>
                <w:szCs w:val="20"/>
                <w:lang w:eastAsia="ar-SA"/>
              </w:rPr>
              <w:t xml:space="preserve">  </w:t>
            </w:r>
          </w:p>
        </w:tc>
      </w:tr>
      <w:tr w:rsidR="007B5F0C" w:rsidRPr="00F1346C">
        <w:trPr>
          <w:trHeight w:val="441"/>
        </w:trPr>
        <w:tc>
          <w:tcPr>
            <w:tcW w:w="2435" w:type="dxa"/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  <w:r w:rsidRPr="00F1346C">
              <w:rPr>
                <w:color w:val="593B30"/>
                <w:sz w:val="18"/>
                <w:szCs w:val="18"/>
                <w:lang w:eastAsia="en-US"/>
              </w:rPr>
              <w:t>ОГКУ «Правительство для граждан»</w:t>
            </w:r>
          </w:p>
        </w:tc>
        <w:tc>
          <w:tcPr>
            <w:tcW w:w="271" w:type="dxa"/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5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30" w:type="dxa"/>
            <w:vAlign w:val="center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>Контактный телефон:</w:t>
            </w:r>
          </w:p>
        </w:tc>
        <w:tc>
          <w:tcPr>
            <w:tcW w:w="270" w:type="dxa"/>
            <w:vAlign w:val="center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 w:rsidRPr="00A53AF4">
              <w:rPr>
                <w:rFonts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:rsidR="007B5F0C" w:rsidRPr="00A53AF4" w:rsidRDefault="007B5F0C" w:rsidP="00A53AF4">
      <w:pPr>
        <w:widowControl w:val="0"/>
        <w:autoSpaceDE w:val="0"/>
        <w:autoSpaceDN w:val="0"/>
        <w:adjustRightInd w:val="0"/>
        <w:spacing w:after="200" w:line="276" w:lineRule="auto"/>
        <w:rPr>
          <w:rFonts w:cs="Times New Roman"/>
          <w:sz w:val="18"/>
          <w:szCs w:val="18"/>
          <w:lang w:eastAsia="en-US"/>
        </w:rPr>
      </w:pPr>
    </w:p>
    <w:p w:rsidR="007B5F0C" w:rsidRPr="00A53AF4" w:rsidRDefault="007B5F0C" w:rsidP="00A53AF4">
      <w:pPr>
        <w:widowControl w:val="0"/>
        <w:autoSpaceDE w:val="0"/>
        <w:autoSpaceDN w:val="0"/>
        <w:adjustRightInd w:val="0"/>
        <w:spacing w:after="100"/>
        <w:jc w:val="center"/>
        <w:rPr>
          <w:rFonts w:cs="Times New Roman"/>
          <w:sz w:val="28"/>
          <w:szCs w:val="28"/>
          <w:lang w:eastAsia="en-US"/>
        </w:rPr>
      </w:pPr>
      <w:r w:rsidRPr="00A53AF4">
        <w:rPr>
          <w:rFonts w:cs="Times New Roman"/>
          <w:sz w:val="28"/>
          <w:szCs w:val="28"/>
          <w:lang w:eastAsia="en-US"/>
        </w:rPr>
        <w:t>Расписка в получении документов</w:t>
      </w:r>
    </w:p>
    <w:tbl>
      <w:tblPr>
        <w:tblW w:w="100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8"/>
        <w:gridCol w:w="4123"/>
        <w:gridCol w:w="825"/>
        <w:gridCol w:w="550"/>
        <w:gridCol w:w="962"/>
        <w:gridCol w:w="550"/>
        <w:gridCol w:w="1100"/>
        <w:gridCol w:w="1512"/>
      </w:tblGrid>
      <w:tr w:rsidR="007B5F0C" w:rsidRPr="00F1346C">
        <w:trPr>
          <w:trHeight w:val="425"/>
        </w:trPr>
        <w:tc>
          <w:tcPr>
            <w:tcW w:w="408" w:type="dxa"/>
            <w:vMerge w:val="restart"/>
            <w:vAlign w:val="center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ind w:left="-120" w:right="-111"/>
              <w:jc w:val="center"/>
              <w:rPr>
                <w:sz w:val="18"/>
                <w:szCs w:val="18"/>
                <w:lang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>№</w:t>
            </w:r>
          </w:p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ind w:left="-120" w:right="-111"/>
              <w:jc w:val="center"/>
              <w:rPr>
                <w:sz w:val="18"/>
                <w:szCs w:val="18"/>
                <w:lang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4123" w:type="dxa"/>
            <w:vMerge w:val="restart"/>
            <w:vAlign w:val="center"/>
          </w:tcPr>
          <w:p w:rsidR="007B5F0C" w:rsidRPr="00A53AF4" w:rsidRDefault="007B5F0C" w:rsidP="00A53AF4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ar-SA"/>
              </w:rPr>
            </w:pPr>
            <w:r w:rsidRPr="00A53AF4">
              <w:rPr>
                <w:rFonts w:cs="Times New Roman"/>
                <w:sz w:val="18"/>
                <w:szCs w:val="18"/>
                <w:lang w:eastAsia="ar-SA"/>
              </w:rPr>
              <w:t>Наименование и реквизиты документа</w:t>
            </w:r>
          </w:p>
        </w:tc>
        <w:tc>
          <w:tcPr>
            <w:tcW w:w="1375" w:type="dxa"/>
            <w:gridSpan w:val="2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6"/>
                <w:szCs w:val="16"/>
                <w:lang w:eastAsia="en-US"/>
              </w:rPr>
            </w:pPr>
            <w:r w:rsidRPr="00F1346C">
              <w:rPr>
                <w:sz w:val="16"/>
                <w:szCs w:val="16"/>
                <w:lang w:eastAsia="en-US"/>
              </w:rPr>
              <w:t>Количество</w:t>
            </w:r>
          </w:p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6"/>
                <w:szCs w:val="16"/>
                <w:lang w:eastAsia="en-US"/>
              </w:rPr>
            </w:pPr>
            <w:r w:rsidRPr="00F1346C">
              <w:rPr>
                <w:sz w:val="16"/>
                <w:szCs w:val="16"/>
                <w:lang w:eastAsia="en-US"/>
              </w:rPr>
              <w:t>экземпляров</w:t>
            </w:r>
          </w:p>
        </w:tc>
        <w:tc>
          <w:tcPr>
            <w:tcW w:w="1512" w:type="dxa"/>
            <w:gridSpan w:val="2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6"/>
                <w:szCs w:val="16"/>
                <w:lang w:eastAsia="en-US"/>
              </w:rPr>
            </w:pPr>
            <w:r w:rsidRPr="00F1346C">
              <w:rPr>
                <w:sz w:val="16"/>
                <w:szCs w:val="16"/>
                <w:lang w:eastAsia="en-US"/>
              </w:rPr>
              <w:t>Количество</w:t>
            </w:r>
          </w:p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6"/>
                <w:szCs w:val="16"/>
                <w:lang w:eastAsia="en-US"/>
              </w:rPr>
            </w:pPr>
            <w:r w:rsidRPr="00F1346C">
              <w:rPr>
                <w:sz w:val="16"/>
                <w:szCs w:val="16"/>
                <w:lang w:eastAsia="en-US"/>
              </w:rPr>
              <w:t>листов</w:t>
            </w:r>
          </w:p>
        </w:tc>
        <w:tc>
          <w:tcPr>
            <w:tcW w:w="2611" w:type="dxa"/>
            <w:gridSpan w:val="2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6"/>
                <w:szCs w:val="16"/>
                <w:lang w:eastAsia="en-US"/>
              </w:rPr>
            </w:pPr>
            <w:r w:rsidRPr="00F1346C">
              <w:rPr>
                <w:sz w:val="16"/>
                <w:szCs w:val="16"/>
                <w:lang w:eastAsia="en-US"/>
              </w:rPr>
              <w:t>Подлежит возврату</w:t>
            </w:r>
          </w:p>
        </w:tc>
      </w:tr>
      <w:tr w:rsidR="007B5F0C" w:rsidRPr="00F1346C">
        <w:trPr>
          <w:trHeight w:val="158"/>
        </w:trPr>
        <w:tc>
          <w:tcPr>
            <w:tcW w:w="408" w:type="dxa"/>
            <w:vMerge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4123" w:type="dxa"/>
            <w:vMerge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vAlign w:val="center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ind w:right="-108" w:hanging="103"/>
              <w:jc w:val="center"/>
              <w:rPr>
                <w:sz w:val="14"/>
                <w:szCs w:val="14"/>
                <w:lang w:eastAsia="en-US"/>
              </w:rPr>
            </w:pPr>
            <w:r w:rsidRPr="00F1346C">
              <w:rPr>
                <w:sz w:val="14"/>
                <w:szCs w:val="14"/>
                <w:lang w:eastAsia="en-US"/>
              </w:rPr>
              <w:t>подлинных</w:t>
            </w:r>
          </w:p>
        </w:tc>
        <w:tc>
          <w:tcPr>
            <w:tcW w:w="550" w:type="dxa"/>
            <w:vAlign w:val="center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ind w:left="-104" w:right="-108"/>
              <w:jc w:val="center"/>
              <w:rPr>
                <w:sz w:val="14"/>
                <w:szCs w:val="14"/>
                <w:lang w:eastAsia="en-US"/>
              </w:rPr>
            </w:pPr>
            <w:r w:rsidRPr="00F1346C">
              <w:rPr>
                <w:sz w:val="14"/>
                <w:szCs w:val="14"/>
                <w:lang w:eastAsia="en-US"/>
              </w:rPr>
              <w:t>копий</w:t>
            </w:r>
          </w:p>
        </w:tc>
        <w:tc>
          <w:tcPr>
            <w:tcW w:w="962" w:type="dxa"/>
            <w:vAlign w:val="center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ind w:right="-108" w:hanging="112"/>
              <w:jc w:val="center"/>
              <w:rPr>
                <w:sz w:val="14"/>
                <w:szCs w:val="14"/>
                <w:lang w:eastAsia="en-US"/>
              </w:rPr>
            </w:pPr>
            <w:r w:rsidRPr="00F1346C">
              <w:rPr>
                <w:sz w:val="14"/>
                <w:szCs w:val="14"/>
                <w:lang w:eastAsia="en-US"/>
              </w:rPr>
              <w:t>подлинных</w:t>
            </w:r>
          </w:p>
        </w:tc>
        <w:tc>
          <w:tcPr>
            <w:tcW w:w="550" w:type="dxa"/>
            <w:vAlign w:val="center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4"/>
                <w:szCs w:val="14"/>
                <w:lang w:eastAsia="en-US"/>
              </w:rPr>
            </w:pPr>
            <w:r w:rsidRPr="00F1346C">
              <w:rPr>
                <w:sz w:val="14"/>
                <w:szCs w:val="14"/>
                <w:lang w:eastAsia="en-US"/>
              </w:rPr>
              <w:t>копий</w:t>
            </w:r>
          </w:p>
        </w:tc>
        <w:tc>
          <w:tcPr>
            <w:tcW w:w="1100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14"/>
                <w:szCs w:val="14"/>
                <w:lang w:eastAsia="en-US"/>
              </w:rPr>
            </w:pPr>
            <w:r w:rsidRPr="00F1346C">
              <w:rPr>
                <w:sz w:val="14"/>
                <w:szCs w:val="14"/>
                <w:lang w:eastAsia="en-US"/>
              </w:rPr>
              <w:t>Кол-во экземпляров</w:t>
            </w:r>
          </w:p>
        </w:tc>
        <w:tc>
          <w:tcPr>
            <w:tcW w:w="1512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4"/>
                <w:szCs w:val="14"/>
                <w:lang w:eastAsia="en-US"/>
              </w:rPr>
            </w:pPr>
            <w:r w:rsidRPr="00F1346C">
              <w:rPr>
                <w:sz w:val="14"/>
                <w:szCs w:val="14"/>
                <w:lang w:eastAsia="en-US"/>
              </w:rPr>
              <w:t>Роспись в получении</w:t>
            </w:r>
          </w:p>
        </w:tc>
      </w:tr>
      <w:tr w:rsidR="007B5F0C" w:rsidRPr="00F1346C">
        <w:trPr>
          <w:trHeight w:val="687"/>
        </w:trPr>
        <w:tc>
          <w:tcPr>
            <w:tcW w:w="408" w:type="dxa"/>
            <w:vAlign w:val="center"/>
          </w:tcPr>
          <w:p w:rsidR="007B5F0C" w:rsidRPr="00A53AF4" w:rsidRDefault="007B5F0C" w:rsidP="00A53AF4">
            <w:pPr>
              <w:numPr>
                <w:ilvl w:val="0"/>
                <w:numId w:val="2"/>
              </w:numPr>
              <w:tabs>
                <w:tab w:val="left" w:pos="179"/>
              </w:tabs>
              <w:spacing w:before="40" w:after="40" w:line="276" w:lineRule="auto"/>
              <w:ind w:right="456"/>
              <w:jc w:val="right"/>
              <w:rPr>
                <w:rFonts w:cs="Times New Roman"/>
                <w:sz w:val="20"/>
                <w:szCs w:val="20"/>
                <w:lang w:eastAsia="ar-SA"/>
              </w:rPr>
            </w:pPr>
            <w:r w:rsidRPr="00A53AF4">
              <w:rPr>
                <w:rFonts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123" w:type="dxa"/>
            <w:vAlign w:val="center"/>
          </w:tcPr>
          <w:p w:rsidR="007B5F0C" w:rsidRPr="00A53AF4" w:rsidRDefault="007B5F0C" w:rsidP="00A53AF4">
            <w:pPr>
              <w:suppressAutoHyphens/>
              <w:jc w:val="both"/>
              <w:rPr>
                <w:rFonts w:cs="Times New Roman"/>
                <w:sz w:val="20"/>
                <w:szCs w:val="20"/>
                <w:lang w:eastAsia="ar-SA"/>
              </w:rPr>
            </w:pPr>
            <w:r w:rsidRPr="00A53AF4">
              <w:rPr>
                <w:rFonts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825" w:type="dxa"/>
            <w:vAlign w:val="center"/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550" w:type="dxa"/>
            <w:vAlign w:val="center"/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 w:rsidRPr="00A53AF4">
              <w:rPr>
                <w:rFonts w:cs="Times New Roman"/>
                <w:color w:val="808080"/>
                <w:sz w:val="22"/>
                <w:szCs w:val="22"/>
                <w:lang w:val="en-US" w:eastAsia="ar-SA"/>
              </w:rPr>
              <w:t xml:space="preserve"> </w:t>
            </w:r>
          </w:p>
        </w:tc>
        <w:tc>
          <w:tcPr>
            <w:tcW w:w="962" w:type="dxa"/>
            <w:vAlign w:val="center"/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val="en-US" w:eastAsia="ar-SA"/>
              </w:rPr>
            </w:pPr>
            <w:r w:rsidRPr="00A53AF4">
              <w:rPr>
                <w:rFonts w:cs="Times New Roman"/>
                <w:color w:val="808080"/>
                <w:sz w:val="22"/>
                <w:szCs w:val="22"/>
                <w:lang w:val="en-US" w:eastAsia="ar-SA"/>
              </w:rPr>
              <w:t xml:space="preserve"> </w:t>
            </w:r>
          </w:p>
        </w:tc>
        <w:tc>
          <w:tcPr>
            <w:tcW w:w="550" w:type="dxa"/>
            <w:vAlign w:val="center"/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 w:rsidRPr="00A53AF4">
              <w:rPr>
                <w:rFonts w:cs="Times New Roman"/>
                <w:color w:val="808080"/>
                <w:sz w:val="22"/>
                <w:szCs w:val="22"/>
                <w:lang w:val="en-US" w:eastAsia="ar-SA"/>
              </w:rPr>
              <w:t xml:space="preserve"> </w:t>
            </w:r>
          </w:p>
        </w:tc>
        <w:tc>
          <w:tcPr>
            <w:tcW w:w="1100" w:type="dxa"/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2" w:type="dxa"/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</w:p>
        </w:tc>
      </w:tr>
      <w:tr w:rsidR="007B5F0C" w:rsidRPr="00F1346C">
        <w:trPr>
          <w:trHeight w:val="363"/>
        </w:trPr>
        <w:tc>
          <w:tcPr>
            <w:tcW w:w="408" w:type="dxa"/>
            <w:vAlign w:val="center"/>
          </w:tcPr>
          <w:p w:rsidR="007B5F0C" w:rsidRPr="00A53AF4" w:rsidRDefault="007B5F0C" w:rsidP="00A53AF4">
            <w:pPr>
              <w:tabs>
                <w:tab w:val="left" w:pos="179"/>
              </w:tabs>
              <w:spacing w:before="40" w:after="40"/>
              <w:ind w:left="37" w:right="456"/>
              <w:jc w:val="right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23" w:type="dxa"/>
            <w:vAlign w:val="center"/>
          </w:tcPr>
          <w:p w:rsidR="007B5F0C" w:rsidRPr="00A53AF4" w:rsidRDefault="007B5F0C" w:rsidP="00A53AF4">
            <w:pPr>
              <w:suppressAutoHyphens/>
              <w:jc w:val="both"/>
              <w:rPr>
                <w:rFonts w:cs="Times New Roman"/>
                <w:sz w:val="20"/>
                <w:szCs w:val="20"/>
                <w:lang w:eastAsia="ar-SA"/>
              </w:rPr>
            </w:pPr>
            <w:r w:rsidRPr="00A53AF4">
              <w:rPr>
                <w:rFonts w:cs="Times New Roman"/>
                <w:sz w:val="20"/>
                <w:szCs w:val="20"/>
                <w:lang w:eastAsia="ar-SA"/>
              </w:rPr>
              <w:t xml:space="preserve"> </w:t>
            </w:r>
            <w:r w:rsidRPr="00A53AF4">
              <w:rPr>
                <w:rFonts w:cs="Times New Roman"/>
                <w:color w:val="808080"/>
                <w:sz w:val="22"/>
                <w:szCs w:val="22"/>
                <w:lang w:val="en-US" w:eastAsia="ar-SA"/>
              </w:rPr>
              <w:t xml:space="preserve"> </w:t>
            </w:r>
          </w:p>
        </w:tc>
        <w:tc>
          <w:tcPr>
            <w:tcW w:w="825" w:type="dxa"/>
            <w:vAlign w:val="center"/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550" w:type="dxa"/>
            <w:vAlign w:val="center"/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 w:rsidRPr="00A53AF4">
              <w:rPr>
                <w:rFonts w:cs="Times New Roman"/>
                <w:color w:val="808080"/>
                <w:sz w:val="22"/>
                <w:szCs w:val="22"/>
                <w:lang w:val="en-US" w:eastAsia="ar-SA"/>
              </w:rPr>
              <w:t xml:space="preserve"> </w:t>
            </w:r>
          </w:p>
        </w:tc>
        <w:tc>
          <w:tcPr>
            <w:tcW w:w="962" w:type="dxa"/>
            <w:vAlign w:val="center"/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val="en-US" w:eastAsia="ar-SA"/>
              </w:rPr>
            </w:pPr>
            <w:r w:rsidRPr="00A53AF4">
              <w:rPr>
                <w:rFonts w:cs="Times New Roman"/>
                <w:color w:val="808080"/>
                <w:sz w:val="22"/>
                <w:szCs w:val="22"/>
                <w:lang w:val="en-US" w:eastAsia="ar-SA"/>
              </w:rPr>
              <w:t xml:space="preserve"> </w:t>
            </w:r>
          </w:p>
        </w:tc>
        <w:tc>
          <w:tcPr>
            <w:tcW w:w="550" w:type="dxa"/>
            <w:vAlign w:val="center"/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 w:rsidRPr="00A53AF4">
              <w:rPr>
                <w:rFonts w:cs="Times New Roman"/>
                <w:color w:val="808080"/>
                <w:sz w:val="22"/>
                <w:szCs w:val="22"/>
                <w:lang w:val="en-US" w:eastAsia="ar-SA"/>
              </w:rPr>
              <w:t xml:space="preserve"> </w:t>
            </w:r>
          </w:p>
        </w:tc>
        <w:tc>
          <w:tcPr>
            <w:tcW w:w="1100" w:type="dxa"/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2" w:type="dxa"/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</w:p>
        </w:tc>
      </w:tr>
    </w:tbl>
    <w:p w:rsidR="007B5F0C" w:rsidRPr="00A53AF4" w:rsidRDefault="007B5F0C" w:rsidP="00A53A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spacing w:val="-2"/>
          <w:sz w:val="20"/>
          <w:szCs w:val="20"/>
          <w:lang w:eastAsia="en-US"/>
        </w:rPr>
      </w:pPr>
      <w:r w:rsidRPr="00A53AF4">
        <w:rPr>
          <w:rFonts w:cs="Times New Roman"/>
          <w:spacing w:val="-2"/>
          <w:sz w:val="20"/>
          <w:szCs w:val="20"/>
          <w:lang w:eastAsia="en-US"/>
        </w:rPr>
        <w:t xml:space="preserve">Обработка вышеуказанных персональных данных будет осуществляться путём смешанной обработки персональных </w:t>
      </w:r>
    </w:p>
    <w:p w:rsidR="007B5F0C" w:rsidRPr="00A53AF4" w:rsidRDefault="007B5F0C" w:rsidP="00A53A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i/>
          <w:iCs/>
          <w:sz w:val="20"/>
          <w:szCs w:val="20"/>
          <w:lang w:eastAsia="en-US"/>
        </w:rPr>
      </w:pPr>
      <w:r w:rsidRPr="00A53AF4">
        <w:rPr>
          <w:rFonts w:cs="Times New Roman"/>
          <w:spacing w:val="-2"/>
          <w:sz w:val="20"/>
          <w:szCs w:val="20"/>
          <w:lang w:eastAsia="en-US"/>
        </w:rPr>
        <w:t>данных (сбор, систематизация, хранение в течение 5 лет, передача в органы, участвующие при оказании вышеуказанной услуги).</w:t>
      </w:r>
    </w:p>
    <w:p w:rsidR="007B5F0C" w:rsidRPr="00A53AF4" w:rsidRDefault="007B5F0C" w:rsidP="00A53AF4">
      <w:pPr>
        <w:widowControl w:val="0"/>
        <w:autoSpaceDE w:val="0"/>
        <w:autoSpaceDN w:val="0"/>
        <w:adjustRightInd w:val="0"/>
        <w:spacing w:line="276" w:lineRule="auto"/>
        <w:rPr>
          <w:rFonts w:cs="Times New Roman"/>
          <w:sz w:val="16"/>
          <w:szCs w:val="16"/>
          <w:lang w:eastAsia="en-US"/>
        </w:rPr>
      </w:pPr>
    </w:p>
    <w:tbl>
      <w:tblPr>
        <w:tblW w:w="9213" w:type="dxa"/>
        <w:tblInd w:w="-106" w:type="dxa"/>
        <w:tblLayout w:type="fixed"/>
        <w:tblLook w:val="00A0"/>
      </w:tblPr>
      <w:tblGrid>
        <w:gridCol w:w="1873"/>
        <w:gridCol w:w="108"/>
        <w:gridCol w:w="175"/>
        <w:gridCol w:w="108"/>
        <w:gridCol w:w="34"/>
        <w:gridCol w:w="283"/>
        <w:gridCol w:w="1104"/>
        <w:gridCol w:w="255"/>
        <w:gridCol w:w="1871"/>
        <w:gridCol w:w="426"/>
        <w:gridCol w:w="89"/>
        <w:gridCol w:w="98"/>
        <w:gridCol w:w="186"/>
        <w:gridCol w:w="98"/>
        <w:gridCol w:w="236"/>
        <w:gridCol w:w="1548"/>
        <w:gridCol w:w="57"/>
        <w:gridCol w:w="664"/>
      </w:tblGrid>
      <w:tr w:rsidR="007B5F0C" w:rsidRPr="00F1346C">
        <w:tc>
          <w:tcPr>
            <w:tcW w:w="1981" w:type="dxa"/>
            <w:gridSpan w:val="2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>Документы приняты:</w:t>
            </w:r>
          </w:p>
        </w:tc>
        <w:tc>
          <w:tcPr>
            <w:tcW w:w="283" w:type="dxa"/>
            <w:gridSpan w:val="2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949" w:type="dxa"/>
            <w:gridSpan w:val="14"/>
            <w:tcBorders>
              <w:bottom w:val="single" w:sz="4" w:space="0" w:color="auto"/>
            </w:tcBorders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1346C">
              <w:rPr>
                <w:color w:val="808080"/>
                <w:sz w:val="22"/>
                <w:szCs w:val="22"/>
                <w:lang w:eastAsia="en-US"/>
              </w:rPr>
              <w:t>Место для ввода текста.</w:t>
            </w:r>
            <w:r w:rsidRPr="00F1346C">
              <w:rPr>
                <w:sz w:val="18"/>
                <w:szCs w:val="18"/>
                <w:lang w:eastAsia="en-US"/>
              </w:rPr>
              <w:t xml:space="preserve">,  </w:t>
            </w:r>
          </w:p>
        </w:tc>
      </w:tr>
      <w:tr w:rsidR="007B5F0C" w:rsidRPr="00F1346C">
        <w:trPr>
          <w:gridAfter w:val="1"/>
          <w:wAfter w:w="664" w:type="dxa"/>
        </w:trPr>
        <w:tc>
          <w:tcPr>
            <w:tcW w:w="1981" w:type="dxa"/>
            <w:gridSpan w:val="2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4160" w:type="dxa"/>
            <w:gridSpan w:val="8"/>
            <w:tcBorders>
              <w:top w:val="single" w:sz="4" w:space="0" w:color="auto"/>
            </w:tcBorders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</w:tcBorders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</w:tr>
      <w:tr w:rsidR="007B5F0C" w:rsidRPr="00F1346C">
        <w:tc>
          <w:tcPr>
            <w:tcW w:w="1873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>Подпись</w:t>
            </w:r>
            <w:r w:rsidRPr="00F1346C">
              <w:rPr>
                <w:sz w:val="18"/>
                <w:szCs w:val="18"/>
                <w:lang w:val="en-US" w:eastAsia="en-US"/>
              </w:rPr>
              <w:t xml:space="preserve"> </w:t>
            </w:r>
            <w:r w:rsidRPr="00F1346C">
              <w:rPr>
                <w:sz w:val="18"/>
                <w:szCs w:val="18"/>
                <w:lang w:eastAsia="en-US"/>
              </w:rPr>
              <w:t>сотрудника:</w:t>
            </w:r>
          </w:p>
        </w:tc>
        <w:tc>
          <w:tcPr>
            <w:tcW w:w="283" w:type="dxa"/>
            <w:gridSpan w:val="2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gridSpan w:val="4"/>
            <w:tcBorders>
              <w:bottom w:val="single" w:sz="4" w:space="0" w:color="auto"/>
            </w:tcBorders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5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1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8" w:right="-148"/>
              <w:rPr>
                <w:sz w:val="18"/>
                <w:szCs w:val="18"/>
                <w:lang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>Дата</w:t>
            </w:r>
            <w:r w:rsidRPr="00F1346C">
              <w:rPr>
                <w:sz w:val="18"/>
                <w:szCs w:val="18"/>
                <w:lang w:val="en-US" w:eastAsia="en-US"/>
              </w:rPr>
              <w:t xml:space="preserve"> </w:t>
            </w:r>
            <w:r w:rsidRPr="00F1346C">
              <w:rPr>
                <w:sz w:val="18"/>
                <w:szCs w:val="18"/>
                <w:lang w:eastAsia="en-US"/>
              </w:rPr>
              <w:t xml:space="preserve">выдачи расписки: </w:t>
            </w:r>
          </w:p>
        </w:tc>
        <w:tc>
          <w:tcPr>
            <w:tcW w:w="3402" w:type="dxa"/>
            <w:gridSpan w:val="9"/>
            <w:tcBorders>
              <w:left w:val="nil"/>
              <w:bottom w:val="single" w:sz="4" w:space="0" w:color="auto"/>
            </w:tcBorders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7B5F0C" w:rsidRPr="00F1346C">
        <w:tc>
          <w:tcPr>
            <w:tcW w:w="1873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</w:tcBorders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5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71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8" w:right="-148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nil"/>
            </w:tcBorders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</w:tr>
      <w:tr w:rsidR="007B5F0C" w:rsidRPr="00F1346C">
        <w:tc>
          <w:tcPr>
            <w:tcW w:w="1873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gridSpan w:val="4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5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97" w:type="dxa"/>
            <w:gridSpan w:val="2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8" w:right="-148"/>
              <w:rPr>
                <w:sz w:val="18"/>
                <w:szCs w:val="18"/>
                <w:lang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>Срок предоставления услуги:</w:t>
            </w:r>
          </w:p>
        </w:tc>
        <w:tc>
          <w:tcPr>
            <w:tcW w:w="2976" w:type="dxa"/>
            <w:gridSpan w:val="8"/>
            <w:tcBorders>
              <w:left w:val="nil"/>
              <w:bottom w:val="single" w:sz="4" w:space="0" w:color="auto"/>
            </w:tcBorders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7B5F0C" w:rsidRPr="00F1346C">
        <w:tc>
          <w:tcPr>
            <w:tcW w:w="9213" w:type="dxa"/>
            <w:gridSpan w:val="18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</w:tr>
      <w:tr w:rsidR="007B5F0C" w:rsidRPr="00F1346C">
        <w:tc>
          <w:tcPr>
            <w:tcW w:w="2298" w:type="dxa"/>
            <w:gridSpan w:val="5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val="en-US"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>Заявитель/представитель</w:t>
            </w:r>
            <w:r w:rsidRPr="00F1346C">
              <w:rPr>
                <w:sz w:val="18"/>
                <w:szCs w:val="18"/>
                <w:lang w:val="en-US" w:eastAsia="en-US"/>
              </w:rPr>
              <w:t xml:space="preserve">: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745" w:type="dxa"/>
            <w:gridSpan w:val="5"/>
            <w:tcBorders>
              <w:bottom w:val="single" w:sz="4" w:space="0" w:color="auto"/>
            </w:tcBorders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val="en-US"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4" w:type="dxa"/>
            <w:gridSpan w:val="2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603" w:type="dxa"/>
            <w:gridSpan w:val="5"/>
            <w:tcBorders>
              <w:bottom w:val="single" w:sz="4" w:space="0" w:color="auto"/>
            </w:tcBorders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val="en-US" w:eastAsia="en-US"/>
              </w:rPr>
            </w:pPr>
          </w:p>
        </w:tc>
      </w:tr>
      <w:tr w:rsidR="007B5F0C" w:rsidRPr="00F1346C">
        <w:trPr>
          <w:gridAfter w:val="2"/>
          <w:wAfter w:w="721" w:type="dxa"/>
        </w:trPr>
        <w:tc>
          <w:tcPr>
            <w:tcW w:w="2298" w:type="dxa"/>
            <w:gridSpan w:val="5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83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3745" w:type="dxa"/>
            <w:gridSpan w:val="5"/>
            <w:tcBorders>
              <w:top w:val="single" w:sz="4" w:space="0" w:color="auto"/>
            </w:tcBorders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84" w:type="dxa"/>
            <w:gridSpan w:val="2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882" w:type="dxa"/>
            <w:gridSpan w:val="3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  <w:lang w:val="en-US" w:eastAsia="en-US"/>
              </w:rPr>
            </w:pPr>
            <w:r w:rsidRPr="00F1346C">
              <w:rPr>
                <w:sz w:val="14"/>
                <w:szCs w:val="14"/>
                <w:lang w:eastAsia="en-US"/>
              </w:rPr>
              <w:t xml:space="preserve">                          </w:t>
            </w:r>
            <w:r w:rsidRPr="00F1346C">
              <w:rPr>
                <w:sz w:val="14"/>
                <w:szCs w:val="14"/>
                <w:lang w:val="en-US" w:eastAsia="en-US"/>
              </w:rPr>
              <w:t>(</w:t>
            </w:r>
            <w:r w:rsidRPr="00F1346C">
              <w:rPr>
                <w:sz w:val="14"/>
                <w:szCs w:val="14"/>
                <w:lang w:eastAsia="en-US"/>
              </w:rPr>
              <w:t>подпись</w:t>
            </w:r>
            <w:r w:rsidRPr="00F1346C">
              <w:rPr>
                <w:sz w:val="14"/>
                <w:szCs w:val="14"/>
                <w:lang w:val="en-US" w:eastAsia="en-US"/>
              </w:rPr>
              <w:t>)</w:t>
            </w:r>
          </w:p>
        </w:tc>
      </w:tr>
    </w:tbl>
    <w:p w:rsidR="007B5F0C" w:rsidRPr="00A53AF4" w:rsidRDefault="007B5F0C" w:rsidP="00A53A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sz w:val="20"/>
          <w:szCs w:val="20"/>
          <w:lang w:eastAsia="en-US"/>
        </w:rPr>
      </w:pPr>
      <w:r w:rsidRPr="00A53AF4">
        <w:rPr>
          <w:rFonts w:cs="Times New Roman"/>
          <w:sz w:val="20"/>
          <w:szCs w:val="20"/>
          <w:lang w:eastAsia="en-US"/>
        </w:rPr>
        <w:t xml:space="preserve">Информацию о ходе предоставления государственных (муниципальных) услуг, а также порядке их предоставления Вы можете узнать, позвонив в единый центр телефонного обслуживания ОГКУ «Правительство для граждан»: </w:t>
      </w:r>
    </w:p>
    <w:p w:rsidR="007B5F0C" w:rsidRPr="00A53AF4" w:rsidRDefault="007B5F0C" w:rsidP="00A53A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sz w:val="20"/>
          <w:szCs w:val="20"/>
          <w:lang w:eastAsia="en-US"/>
        </w:rPr>
      </w:pPr>
      <w:r w:rsidRPr="00A53AF4">
        <w:rPr>
          <w:rFonts w:cs="Times New Roman"/>
          <w:sz w:val="20"/>
          <w:szCs w:val="20"/>
          <w:lang w:eastAsia="en-US"/>
        </w:rPr>
        <w:t>8-8422-37-31-31.</w:t>
      </w:r>
    </w:p>
    <w:tbl>
      <w:tblPr>
        <w:tblW w:w="9923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4394"/>
        <w:gridCol w:w="104"/>
        <w:gridCol w:w="463"/>
        <w:gridCol w:w="104"/>
        <w:gridCol w:w="4291"/>
        <w:gridCol w:w="567"/>
      </w:tblGrid>
      <w:tr w:rsidR="007B5F0C" w:rsidRPr="00F1346C">
        <w:trPr>
          <w:gridAfter w:val="1"/>
          <w:wAfter w:w="567" w:type="dxa"/>
          <w:cantSplit/>
          <w:trHeight w:val="701"/>
        </w:trPr>
        <w:tc>
          <w:tcPr>
            <w:tcW w:w="4394" w:type="dxa"/>
            <w:vAlign w:val="center"/>
          </w:tcPr>
          <w:p w:rsidR="007B5F0C" w:rsidRPr="00F1346C" w:rsidRDefault="007B5F0C" w:rsidP="003408C1">
            <w:pPr>
              <w:spacing w:after="200" w:line="232" w:lineRule="auto"/>
              <w:rPr>
                <w:color w:val="000000"/>
                <w:spacing w:val="-2"/>
                <w:sz w:val="20"/>
                <w:szCs w:val="20"/>
                <w:lang w:eastAsia="en-US"/>
              </w:rPr>
            </w:pPr>
            <w:r w:rsidRPr="00F1346C">
              <w:rPr>
                <w:color w:val="000000"/>
                <w:spacing w:val="-2"/>
                <w:sz w:val="20"/>
                <w:szCs w:val="20"/>
                <w:lang w:eastAsia="en-US"/>
              </w:rPr>
              <w:t xml:space="preserve">Результат услуги выдан </w:t>
            </w:r>
          </w:p>
        </w:tc>
        <w:tc>
          <w:tcPr>
            <w:tcW w:w="104" w:type="dxa"/>
            <w:vAlign w:val="center"/>
          </w:tcPr>
          <w:p w:rsidR="007B5F0C" w:rsidRPr="00F1346C" w:rsidRDefault="007B5F0C" w:rsidP="00A53AF4">
            <w:pPr>
              <w:spacing w:after="200" w:line="232" w:lineRule="auto"/>
              <w:jc w:val="right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4858" w:type="dxa"/>
            <w:gridSpan w:val="3"/>
            <w:vAlign w:val="center"/>
          </w:tcPr>
          <w:p w:rsidR="007B5F0C" w:rsidRPr="00F1346C" w:rsidRDefault="007B5F0C" w:rsidP="00A53AF4">
            <w:pPr>
              <w:spacing w:after="200" w:line="232" w:lineRule="auto"/>
              <w:jc w:val="right"/>
              <w:rPr>
                <w:rFonts w:cs="Times New Roman"/>
                <w:color w:val="000000"/>
                <w:spacing w:val="-2"/>
                <w:sz w:val="20"/>
                <w:szCs w:val="20"/>
                <w:lang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 xml:space="preserve">Дело № </w:t>
            </w:r>
            <w:r w:rsidRPr="00F1346C">
              <w:rPr>
                <w:sz w:val="40"/>
                <w:szCs w:val="40"/>
                <w:lang w:eastAsia="en-US"/>
              </w:rPr>
              <w:t xml:space="preserve"> </w:t>
            </w:r>
            <w:r w:rsidRPr="00F1346C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B5F0C" w:rsidRPr="00F1346C">
        <w:trPr>
          <w:cantSplit/>
          <w:trHeight w:val="701"/>
        </w:trPr>
        <w:tc>
          <w:tcPr>
            <w:tcW w:w="4961" w:type="dxa"/>
            <w:gridSpan w:val="3"/>
            <w:tcBorders>
              <w:bottom w:val="single" w:sz="4" w:space="0" w:color="auto"/>
            </w:tcBorders>
            <w:vAlign w:val="center"/>
          </w:tcPr>
          <w:p w:rsidR="007B5F0C" w:rsidRPr="00F1346C" w:rsidRDefault="007B5F0C" w:rsidP="00A53AF4">
            <w:pPr>
              <w:rPr>
                <w:rFonts w:cs="Times New Roman"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4" w:type="dxa"/>
            <w:vAlign w:val="center"/>
          </w:tcPr>
          <w:p w:rsidR="007B5F0C" w:rsidRPr="00F1346C" w:rsidRDefault="007B5F0C" w:rsidP="00A53AF4">
            <w:pPr>
              <w:jc w:val="right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4858" w:type="dxa"/>
            <w:gridSpan w:val="2"/>
            <w:tcBorders>
              <w:bottom w:val="single" w:sz="4" w:space="0" w:color="auto"/>
            </w:tcBorders>
            <w:vAlign w:val="center"/>
          </w:tcPr>
          <w:p w:rsidR="007B5F0C" w:rsidRPr="00F1346C" w:rsidRDefault="007B5F0C" w:rsidP="00A53AF4">
            <w:pPr>
              <w:jc w:val="right"/>
              <w:rPr>
                <w:rFonts w:cs="Times New Roman"/>
                <w:sz w:val="18"/>
                <w:szCs w:val="18"/>
                <w:lang w:eastAsia="en-US"/>
              </w:rPr>
            </w:pPr>
          </w:p>
        </w:tc>
      </w:tr>
      <w:tr w:rsidR="007B5F0C" w:rsidRPr="00F1346C">
        <w:trPr>
          <w:cantSplit/>
          <w:trHeight w:val="430"/>
        </w:trPr>
        <w:tc>
          <w:tcPr>
            <w:tcW w:w="4961" w:type="dxa"/>
            <w:gridSpan w:val="3"/>
            <w:tcBorders>
              <w:top w:val="single" w:sz="4" w:space="0" w:color="auto"/>
            </w:tcBorders>
          </w:tcPr>
          <w:p w:rsidR="007B5F0C" w:rsidRPr="00F1346C" w:rsidRDefault="007B5F0C" w:rsidP="00A53AF4">
            <w:pPr>
              <w:jc w:val="center"/>
              <w:rPr>
                <w:color w:val="000000"/>
                <w:spacing w:val="-2"/>
                <w:sz w:val="16"/>
                <w:szCs w:val="16"/>
                <w:lang w:eastAsia="en-US"/>
              </w:rPr>
            </w:pPr>
            <w:r w:rsidRPr="00F1346C">
              <w:rPr>
                <w:color w:val="000000"/>
                <w:spacing w:val="-2"/>
                <w:sz w:val="16"/>
                <w:szCs w:val="16"/>
                <w:lang w:eastAsia="en-US"/>
              </w:rPr>
              <w:t>ФИО сотрудника, выдавшего документы</w:t>
            </w:r>
          </w:p>
        </w:tc>
        <w:tc>
          <w:tcPr>
            <w:tcW w:w="104" w:type="dxa"/>
          </w:tcPr>
          <w:p w:rsidR="007B5F0C" w:rsidRPr="00F1346C" w:rsidRDefault="007B5F0C" w:rsidP="00A53AF4">
            <w:pPr>
              <w:jc w:val="center"/>
              <w:rPr>
                <w:color w:val="000000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4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5F0C" w:rsidRPr="00F1346C" w:rsidRDefault="007B5F0C" w:rsidP="00A53AF4">
            <w:pPr>
              <w:jc w:val="center"/>
              <w:rPr>
                <w:color w:val="000000"/>
                <w:spacing w:val="-2"/>
                <w:sz w:val="16"/>
                <w:szCs w:val="16"/>
                <w:lang w:eastAsia="en-US"/>
              </w:rPr>
            </w:pPr>
            <w:r w:rsidRPr="00F1346C">
              <w:rPr>
                <w:color w:val="000000"/>
                <w:spacing w:val="-2"/>
                <w:sz w:val="16"/>
                <w:szCs w:val="16"/>
                <w:lang w:eastAsia="en-US"/>
              </w:rPr>
              <w:t>Ф.И.О. Подпись лица, получившего документ</w:t>
            </w:r>
          </w:p>
        </w:tc>
      </w:tr>
      <w:tr w:rsidR="007B5F0C" w:rsidRPr="00F1346C">
        <w:trPr>
          <w:cantSplit/>
          <w:trHeight w:val="200"/>
        </w:trPr>
        <w:tc>
          <w:tcPr>
            <w:tcW w:w="4961" w:type="dxa"/>
            <w:gridSpan w:val="3"/>
          </w:tcPr>
          <w:p w:rsidR="007B5F0C" w:rsidRPr="00F1346C" w:rsidRDefault="007B5F0C" w:rsidP="00A53AF4">
            <w:pPr>
              <w:jc w:val="center"/>
              <w:rPr>
                <w:rFonts w:cs="Times New Roman"/>
                <w:color w:val="000000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04" w:type="dxa"/>
          </w:tcPr>
          <w:p w:rsidR="007B5F0C" w:rsidRPr="00F1346C" w:rsidRDefault="007B5F0C" w:rsidP="00A53AF4">
            <w:pPr>
              <w:jc w:val="center"/>
              <w:rPr>
                <w:rFonts w:cs="Times New Roman"/>
                <w:color w:val="000000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4858" w:type="dxa"/>
            <w:gridSpan w:val="2"/>
            <w:tcBorders>
              <w:top w:val="single" w:sz="4" w:space="0" w:color="auto"/>
            </w:tcBorders>
          </w:tcPr>
          <w:p w:rsidR="007B5F0C" w:rsidRPr="00F1346C" w:rsidRDefault="007B5F0C" w:rsidP="00A53AF4">
            <w:pPr>
              <w:jc w:val="center"/>
              <w:rPr>
                <w:color w:val="000000"/>
                <w:spacing w:val="-2"/>
                <w:sz w:val="16"/>
                <w:szCs w:val="16"/>
                <w:lang w:eastAsia="en-US"/>
              </w:rPr>
            </w:pPr>
            <w:r w:rsidRPr="00F1346C">
              <w:rPr>
                <w:color w:val="000000"/>
                <w:spacing w:val="-2"/>
                <w:sz w:val="16"/>
                <w:szCs w:val="16"/>
                <w:lang w:eastAsia="en-US"/>
              </w:rPr>
              <w:t>дата получения документа</w:t>
            </w:r>
          </w:p>
        </w:tc>
      </w:tr>
    </w:tbl>
    <w:p w:rsidR="007B5F0C" w:rsidRPr="00A53AF4" w:rsidRDefault="007B5F0C" w:rsidP="00A53AF4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B5F0C" w:rsidRPr="00A53AF4" w:rsidRDefault="007B5F0C" w:rsidP="00A53AF4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B5F0C" w:rsidRDefault="007B5F0C" w:rsidP="00A53AF4">
      <w:pPr>
        <w:suppressAutoHyphens/>
        <w:autoSpaceDN w:val="0"/>
        <w:jc w:val="right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B5F0C" w:rsidRDefault="007B5F0C" w:rsidP="00A53AF4">
      <w:pPr>
        <w:suppressAutoHyphens/>
        <w:autoSpaceDN w:val="0"/>
        <w:jc w:val="right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B5F0C" w:rsidRDefault="007B5F0C" w:rsidP="00A53AF4">
      <w:pPr>
        <w:suppressAutoHyphens/>
        <w:autoSpaceDN w:val="0"/>
        <w:jc w:val="right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B5F0C" w:rsidRDefault="007B5F0C" w:rsidP="00A53AF4">
      <w:pPr>
        <w:suppressAutoHyphens/>
        <w:autoSpaceDN w:val="0"/>
        <w:jc w:val="right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B5F0C" w:rsidRPr="000E26BF" w:rsidRDefault="007B5F0C" w:rsidP="00A53AF4">
      <w:pPr>
        <w:suppressAutoHyphens/>
        <w:autoSpaceDN w:val="0"/>
        <w:jc w:val="right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A53AF4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</w:t>
      </w:r>
      <w:r w:rsidRPr="000E26BF">
        <w:rPr>
          <w:rFonts w:ascii="Times New Roman" w:hAnsi="Times New Roman" w:cs="Times New Roman"/>
          <w:sz w:val="28"/>
          <w:szCs w:val="28"/>
          <w:lang w:eastAsia="en-US"/>
        </w:rPr>
        <w:t>Приложение № 1.1</w:t>
      </w:r>
    </w:p>
    <w:p w:rsidR="007B5F0C" w:rsidRPr="000E26BF" w:rsidRDefault="007B5F0C" w:rsidP="00A53AF4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0E26BF">
        <w:rPr>
          <w:rFonts w:ascii="Times New Roman" w:hAnsi="Times New Roman" w:cs="Times New Roman"/>
          <w:sz w:val="28"/>
          <w:szCs w:val="28"/>
          <w:lang w:eastAsia="en-US"/>
        </w:rPr>
        <w:t>к технологической схеме</w:t>
      </w:r>
    </w:p>
    <w:tbl>
      <w:tblPr>
        <w:tblW w:w="10065" w:type="dxa"/>
        <w:tblInd w:w="-106" w:type="dxa"/>
        <w:tblLayout w:type="fixed"/>
        <w:tblLook w:val="00A0"/>
      </w:tblPr>
      <w:tblGrid>
        <w:gridCol w:w="2552"/>
        <w:gridCol w:w="284"/>
        <w:gridCol w:w="236"/>
        <w:gridCol w:w="2127"/>
        <w:gridCol w:w="283"/>
        <w:gridCol w:w="4536"/>
        <w:gridCol w:w="47"/>
      </w:tblGrid>
      <w:tr w:rsidR="007B5F0C" w:rsidRPr="00F1346C">
        <w:trPr>
          <w:gridAfter w:val="1"/>
          <w:wAfter w:w="47" w:type="dxa"/>
          <w:trHeight w:val="345"/>
        </w:trPr>
        <w:tc>
          <w:tcPr>
            <w:tcW w:w="2836" w:type="dxa"/>
            <w:gridSpan w:val="2"/>
            <w:vMerge w:val="restart"/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F1346C">
              <w:rPr>
                <w:rFonts w:cs="Times New Roman"/>
                <w:noProof/>
                <w:sz w:val="28"/>
                <w:szCs w:val="28"/>
              </w:rPr>
              <w:pict>
                <v:shape id="Рисунок 4" o:spid="_x0000_i1026" type="#_x0000_t75" style="width:124.5pt;height:92.25pt;visibility:visible">
                  <v:imagedata r:id="rId5" o:title=""/>
                </v:shape>
              </w:pict>
            </w:r>
          </w:p>
        </w:tc>
        <w:tc>
          <w:tcPr>
            <w:tcW w:w="236" w:type="dxa"/>
            <w:vMerge w:val="restart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2127" w:type="dxa"/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283" w:type="dxa"/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18"/>
                <w:szCs w:val="18"/>
                <w:lang w:eastAsia="ar-SA"/>
              </w:rPr>
            </w:pPr>
          </w:p>
        </w:tc>
      </w:tr>
      <w:tr w:rsidR="007B5F0C" w:rsidRPr="00F1346C">
        <w:trPr>
          <w:trHeight w:val="993"/>
        </w:trPr>
        <w:tc>
          <w:tcPr>
            <w:tcW w:w="2836" w:type="dxa"/>
            <w:gridSpan w:val="2"/>
            <w:vMerge/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Times New Roman"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vMerge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2127" w:type="dxa"/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283" w:type="dxa"/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83" w:type="dxa"/>
            <w:gridSpan w:val="2"/>
            <w:tcBorders>
              <w:bottom w:val="single" w:sz="4" w:space="0" w:color="auto"/>
            </w:tcBorders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18"/>
                <w:szCs w:val="18"/>
                <w:lang w:eastAsia="ar-SA"/>
              </w:rPr>
            </w:pPr>
            <w:r w:rsidRPr="00A53AF4">
              <w:rPr>
                <w:rFonts w:cs="Times New Roman"/>
                <w:sz w:val="18"/>
                <w:szCs w:val="18"/>
                <w:lang w:eastAsia="ar-SA"/>
              </w:rPr>
              <w:t xml:space="preserve">Дело № </w:t>
            </w:r>
            <w:r w:rsidRPr="00A53AF4">
              <w:rPr>
                <w:rFonts w:cs="Times New Roman"/>
                <w:sz w:val="40"/>
                <w:szCs w:val="40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2020</w:t>
            </w:r>
            <w:r w:rsidRPr="00A53AF4">
              <w:rPr>
                <w:sz w:val="22"/>
                <w:szCs w:val="22"/>
                <w:lang w:eastAsia="ar-SA"/>
              </w:rPr>
              <w:t>1009-002-5</w:t>
            </w:r>
          </w:p>
        </w:tc>
      </w:tr>
      <w:tr w:rsidR="007B5F0C" w:rsidRPr="00F1346C">
        <w:trPr>
          <w:trHeight w:val="826"/>
        </w:trPr>
        <w:tc>
          <w:tcPr>
            <w:tcW w:w="2836" w:type="dxa"/>
            <w:gridSpan w:val="2"/>
            <w:vMerge/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>Услуга:</w:t>
            </w:r>
          </w:p>
        </w:tc>
        <w:tc>
          <w:tcPr>
            <w:tcW w:w="283" w:type="dxa"/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 w:rsidRPr="00A53AF4">
              <w:rPr>
                <w:rFonts w:cs="Times New Roman"/>
                <w:sz w:val="20"/>
                <w:szCs w:val="20"/>
                <w:lang w:eastAsia="ar-SA"/>
              </w:rPr>
              <w:t>Выдача градостроительного плана земельного участка.</w:t>
            </w:r>
          </w:p>
        </w:tc>
      </w:tr>
      <w:tr w:rsidR="007B5F0C" w:rsidRPr="00F1346C">
        <w:tc>
          <w:tcPr>
            <w:tcW w:w="2552" w:type="dxa"/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  <w:r w:rsidRPr="00F1346C">
              <w:rPr>
                <w:color w:val="593B30"/>
                <w:sz w:val="18"/>
                <w:szCs w:val="18"/>
                <w:lang w:eastAsia="en-US"/>
              </w:rPr>
              <w:t xml:space="preserve">Центр по предоставлению государственных и </w:t>
            </w:r>
          </w:p>
        </w:tc>
        <w:tc>
          <w:tcPr>
            <w:tcW w:w="284" w:type="dxa"/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>Заявитель:</w:t>
            </w:r>
          </w:p>
        </w:tc>
        <w:tc>
          <w:tcPr>
            <w:tcW w:w="283" w:type="dxa"/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83" w:type="dxa"/>
            <w:gridSpan w:val="2"/>
            <w:tcBorders>
              <w:bottom w:val="single" w:sz="4" w:space="0" w:color="auto"/>
            </w:tcBorders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 w:rsidRPr="00A53AF4">
              <w:rPr>
                <w:rFonts w:cs="Times New Roman"/>
                <w:color w:val="333333"/>
                <w:sz w:val="20"/>
                <w:szCs w:val="20"/>
                <w:shd w:val="clear" w:color="auto" w:fill="FFFFFF"/>
                <w:lang w:val="en-US" w:eastAsia="ar-SA"/>
              </w:rPr>
              <w:t xml:space="preserve"> </w:t>
            </w:r>
            <w:r w:rsidRPr="00A53AF4">
              <w:rPr>
                <w:sz w:val="20"/>
                <w:szCs w:val="20"/>
                <w:lang w:eastAsia="ar-SA"/>
              </w:rPr>
              <w:t>Скороходова Олеся Леонидовна</w:t>
            </w:r>
          </w:p>
        </w:tc>
      </w:tr>
      <w:tr w:rsidR="007B5F0C" w:rsidRPr="00F1346C">
        <w:tc>
          <w:tcPr>
            <w:tcW w:w="2552" w:type="dxa"/>
            <w:vAlign w:val="bottom"/>
          </w:tcPr>
          <w:p w:rsidR="007B5F0C" w:rsidRPr="00F1346C" w:rsidRDefault="007B5F0C" w:rsidP="000E2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  <w:r w:rsidRPr="00F1346C">
              <w:rPr>
                <w:color w:val="593B30"/>
                <w:sz w:val="18"/>
                <w:szCs w:val="18"/>
                <w:lang w:eastAsia="en-US"/>
              </w:rPr>
              <w:t xml:space="preserve">муниципальных услуг (г. Димитровград, </w:t>
            </w:r>
          </w:p>
        </w:tc>
        <w:tc>
          <w:tcPr>
            <w:tcW w:w="284" w:type="dxa"/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>Представитель:</w:t>
            </w:r>
          </w:p>
        </w:tc>
        <w:tc>
          <w:tcPr>
            <w:tcW w:w="283" w:type="dxa"/>
            <w:vAlign w:val="center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 w:rsidRPr="000E26BF">
              <w:rPr>
                <w:rFonts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A53AF4">
              <w:rPr>
                <w:rFonts w:cs="Times New Roman"/>
                <w:sz w:val="20"/>
                <w:szCs w:val="20"/>
                <w:lang w:eastAsia="ar-SA"/>
              </w:rPr>
              <w:t xml:space="preserve">  </w:t>
            </w:r>
          </w:p>
        </w:tc>
      </w:tr>
      <w:tr w:rsidR="007B5F0C" w:rsidRPr="00F1346C">
        <w:tc>
          <w:tcPr>
            <w:tcW w:w="2552" w:type="dxa"/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  <w:r w:rsidRPr="00F1346C">
              <w:rPr>
                <w:color w:val="593B30"/>
                <w:sz w:val="18"/>
                <w:szCs w:val="18"/>
                <w:lang w:eastAsia="en-US"/>
              </w:rPr>
              <w:t>ОГКУ «Правительство для граждан»</w:t>
            </w:r>
          </w:p>
        </w:tc>
        <w:tc>
          <w:tcPr>
            <w:tcW w:w="284" w:type="dxa"/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>Контактный телефон:</w:t>
            </w:r>
          </w:p>
        </w:tc>
        <w:tc>
          <w:tcPr>
            <w:tcW w:w="283" w:type="dxa"/>
            <w:vAlign w:val="center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 w:rsidRPr="00A53AF4">
              <w:rPr>
                <w:rFonts w:cs="Times New Roman"/>
                <w:sz w:val="20"/>
                <w:szCs w:val="20"/>
                <w:lang w:eastAsia="ar-SA"/>
              </w:rPr>
              <w:t>+7(933) 333 33 33</w:t>
            </w:r>
          </w:p>
        </w:tc>
      </w:tr>
    </w:tbl>
    <w:p w:rsidR="007B5F0C" w:rsidRPr="00A53AF4" w:rsidRDefault="007B5F0C" w:rsidP="00A53AF4">
      <w:pPr>
        <w:widowControl w:val="0"/>
        <w:autoSpaceDE w:val="0"/>
        <w:autoSpaceDN w:val="0"/>
        <w:adjustRightInd w:val="0"/>
        <w:spacing w:after="200" w:line="276" w:lineRule="auto"/>
        <w:rPr>
          <w:rFonts w:cs="Times New Roman"/>
          <w:sz w:val="18"/>
          <w:szCs w:val="18"/>
          <w:lang w:eastAsia="en-US"/>
        </w:rPr>
      </w:pPr>
    </w:p>
    <w:p w:rsidR="007B5F0C" w:rsidRPr="00A53AF4" w:rsidRDefault="007B5F0C" w:rsidP="00A53AF4">
      <w:pPr>
        <w:widowControl w:val="0"/>
        <w:autoSpaceDE w:val="0"/>
        <w:autoSpaceDN w:val="0"/>
        <w:adjustRightInd w:val="0"/>
        <w:spacing w:after="100"/>
        <w:jc w:val="center"/>
        <w:rPr>
          <w:rFonts w:cs="Times New Roman"/>
          <w:sz w:val="28"/>
          <w:szCs w:val="28"/>
          <w:lang w:eastAsia="en-US"/>
        </w:rPr>
      </w:pPr>
      <w:r w:rsidRPr="00A53AF4">
        <w:rPr>
          <w:rFonts w:cs="Times New Roman"/>
          <w:sz w:val="28"/>
          <w:szCs w:val="28"/>
          <w:lang w:eastAsia="en-US"/>
        </w:rPr>
        <w:t>Расписка в получении документов</w:t>
      </w: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4252"/>
        <w:gridCol w:w="851"/>
        <w:gridCol w:w="567"/>
        <w:gridCol w:w="992"/>
        <w:gridCol w:w="567"/>
        <w:gridCol w:w="1134"/>
        <w:gridCol w:w="822"/>
      </w:tblGrid>
      <w:tr w:rsidR="007B5F0C" w:rsidRPr="00F1346C">
        <w:tc>
          <w:tcPr>
            <w:tcW w:w="421" w:type="dxa"/>
            <w:vMerge w:val="restart"/>
            <w:vAlign w:val="center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ind w:left="-120" w:right="-111"/>
              <w:jc w:val="center"/>
              <w:rPr>
                <w:sz w:val="18"/>
                <w:szCs w:val="18"/>
                <w:lang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>№</w:t>
            </w:r>
          </w:p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ind w:left="-120" w:right="-111"/>
              <w:jc w:val="center"/>
              <w:rPr>
                <w:sz w:val="18"/>
                <w:szCs w:val="18"/>
                <w:lang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4252" w:type="dxa"/>
            <w:vMerge w:val="restart"/>
            <w:vAlign w:val="center"/>
          </w:tcPr>
          <w:p w:rsidR="007B5F0C" w:rsidRPr="00A53AF4" w:rsidRDefault="007B5F0C" w:rsidP="00A53AF4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ar-SA"/>
              </w:rPr>
            </w:pPr>
            <w:r w:rsidRPr="00A53AF4">
              <w:rPr>
                <w:rFonts w:cs="Times New Roman"/>
                <w:sz w:val="18"/>
                <w:szCs w:val="18"/>
                <w:lang w:eastAsia="ar-SA"/>
              </w:rPr>
              <w:t>Наименование и реквизиты документа</w:t>
            </w:r>
          </w:p>
        </w:tc>
        <w:tc>
          <w:tcPr>
            <w:tcW w:w="1418" w:type="dxa"/>
            <w:gridSpan w:val="2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6"/>
                <w:szCs w:val="16"/>
                <w:lang w:eastAsia="en-US"/>
              </w:rPr>
            </w:pPr>
            <w:r w:rsidRPr="00F1346C">
              <w:rPr>
                <w:sz w:val="16"/>
                <w:szCs w:val="16"/>
                <w:lang w:eastAsia="en-US"/>
              </w:rPr>
              <w:t>Количество</w:t>
            </w:r>
          </w:p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6"/>
                <w:szCs w:val="16"/>
                <w:lang w:eastAsia="en-US"/>
              </w:rPr>
            </w:pPr>
            <w:r w:rsidRPr="00F1346C">
              <w:rPr>
                <w:sz w:val="16"/>
                <w:szCs w:val="16"/>
                <w:lang w:eastAsia="en-US"/>
              </w:rPr>
              <w:t>экземпляров</w:t>
            </w:r>
          </w:p>
        </w:tc>
        <w:tc>
          <w:tcPr>
            <w:tcW w:w="1559" w:type="dxa"/>
            <w:gridSpan w:val="2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6"/>
                <w:szCs w:val="16"/>
                <w:lang w:eastAsia="en-US"/>
              </w:rPr>
            </w:pPr>
            <w:r w:rsidRPr="00F1346C">
              <w:rPr>
                <w:sz w:val="16"/>
                <w:szCs w:val="16"/>
                <w:lang w:eastAsia="en-US"/>
              </w:rPr>
              <w:t>Количество</w:t>
            </w:r>
          </w:p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6"/>
                <w:szCs w:val="16"/>
                <w:lang w:eastAsia="en-US"/>
              </w:rPr>
            </w:pPr>
            <w:r w:rsidRPr="00F1346C">
              <w:rPr>
                <w:sz w:val="16"/>
                <w:szCs w:val="16"/>
                <w:lang w:eastAsia="en-US"/>
              </w:rPr>
              <w:t>листов</w:t>
            </w:r>
          </w:p>
        </w:tc>
        <w:tc>
          <w:tcPr>
            <w:tcW w:w="1956" w:type="dxa"/>
            <w:gridSpan w:val="2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ind w:right="629"/>
              <w:jc w:val="center"/>
              <w:rPr>
                <w:sz w:val="16"/>
                <w:szCs w:val="16"/>
                <w:lang w:eastAsia="en-US"/>
              </w:rPr>
            </w:pPr>
            <w:r w:rsidRPr="00F1346C">
              <w:rPr>
                <w:sz w:val="16"/>
                <w:szCs w:val="16"/>
                <w:lang w:eastAsia="en-US"/>
              </w:rPr>
              <w:t>Подлежит возврату</w:t>
            </w:r>
          </w:p>
        </w:tc>
      </w:tr>
      <w:tr w:rsidR="007B5F0C" w:rsidRPr="00F1346C">
        <w:tc>
          <w:tcPr>
            <w:tcW w:w="421" w:type="dxa"/>
            <w:vMerge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vMerge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ind w:right="-108" w:hanging="103"/>
              <w:jc w:val="center"/>
              <w:rPr>
                <w:sz w:val="14"/>
                <w:szCs w:val="14"/>
                <w:lang w:eastAsia="en-US"/>
              </w:rPr>
            </w:pPr>
            <w:r w:rsidRPr="00F1346C">
              <w:rPr>
                <w:sz w:val="14"/>
                <w:szCs w:val="14"/>
                <w:lang w:eastAsia="en-US"/>
              </w:rPr>
              <w:t>подлинных</w:t>
            </w:r>
          </w:p>
        </w:tc>
        <w:tc>
          <w:tcPr>
            <w:tcW w:w="567" w:type="dxa"/>
            <w:vAlign w:val="center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ind w:left="-104" w:right="-108"/>
              <w:jc w:val="center"/>
              <w:rPr>
                <w:sz w:val="14"/>
                <w:szCs w:val="14"/>
                <w:lang w:eastAsia="en-US"/>
              </w:rPr>
            </w:pPr>
            <w:r w:rsidRPr="00F1346C">
              <w:rPr>
                <w:sz w:val="14"/>
                <w:szCs w:val="14"/>
                <w:lang w:eastAsia="en-US"/>
              </w:rPr>
              <w:t>копий</w:t>
            </w:r>
          </w:p>
        </w:tc>
        <w:tc>
          <w:tcPr>
            <w:tcW w:w="992" w:type="dxa"/>
            <w:vAlign w:val="center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ind w:right="-108" w:hanging="112"/>
              <w:jc w:val="center"/>
              <w:rPr>
                <w:sz w:val="14"/>
                <w:szCs w:val="14"/>
                <w:lang w:eastAsia="en-US"/>
              </w:rPr>
            </w:pPr>
            <w:r w:rsidRPr="00F1346C">
              <w:rPr>
                <w:sz w:val="14"/>
                <w:szCs w:val="14"/>
                <w:lang w:eastAsia="en-US"/>
              </w:rPr>
              <w:t>подлинных</w:t>
            </w:r>
          </w:p>
        </w:tc>
        <w:tc>
          <w:tcPr>
            <w:tcW w:w="567" w:type="dxa"/>
            <w:vAlign w:val="center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4"/>
                <w:szCs w:val="14"/>
                <w:lang w:eastAsia="en-US"/>
              </w:rPr>
            </w:pPr>
            <w:r w:rsidRPr="00F1346C">
              <w:rPr>
                <w:sz w:val="14"/>
                <w:szCs w:val="14"/>
                <w:lang w:eastAsia="en-US"/>
              </w:rPr>
              <w:t>копий</w:t>
            </w:r>
          </w:p>
        </w:tc>
        <w:tc>
          <w:tcPr>
            <w:tcW w:w="1134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14"/>
                <w:szCs w:val="14"/>
                <w:lang w:eastAsia="en-US"/>
              </w:rPr>
            </w:pPr>
            <w:r w:rsidRPr="00F1346C">
              <w:rPr>
                <w:sz w:val="14"/>
                <w:szCs w:val="14"/>
                <w:lang w:eastAsia="en-US"/>
              </w:rPr>
              <w:t>Кол-во экземпляров</w:t>
            </w:r>
          </w:p>
        </w:tc>
        <w:tc>
          <w:tcPr>
            <w:tcW w:w="822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4"/>
                <w:szCs w:val="14"/>
                <w:lang w:eastAsia="en-US"/>
              </w:rPr>
            </w:pPr>
            <w:r w:rsidRPr="00F1346C">
              <w:rPr>
                <w:sz w:val="14"/>
                <w:szCs w:val="14"/>
                <w:lang w:eastAsia="en-US"/>
              </w:rPr>
              <w:t>Роспись в получении</w:t>
            </w:r>
          </w:p>
        </w:tc>
      </w:tr>
      <w:tr w:rsidR="007B5F0C" w:rsidRPr="00F1346C">
        <w:tc>
          <w:tcPr>
            <w:tcW w:w="421" w:type="dxa"/>
            <w:vAlign w:val="center"/>
          </w:tcPr>
          <w:p w:rsidR="007B5F0C" w:rsidRPr="00A53AF4" w:rsidRDefault="007B5F0C" w:rsidP="00A53AF4">
            <w:pPr>
              <w:tabs>
                <w:tab w:val="left" w:pos="179"/>
              </w:tabs>
              <w:spacing w:before="40" w:after="40"/>
              <w:rPr>
                <w:rFonts w:cs="Times New Roman"/>
                <w:sz w:val="20"/>
                <w:szCs w:val="20"/>
                <w:lang w:eastAsia="ar-SA"/>
              </w:rPr>
            </w:pPr>
            <w:r w:rsidRPr="00A53AF4">
              <w:rPr>
                <w:rFonts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252" w:type="dxa"/>
            <w:vAlign w:val="center"/>
          </w:tcPr>
          <w:p w:rsidR="007B5F0C" w:rsidRPr="00A53AF4" w:rsidRDefault="007B5F0C" w:rsidP="00A53AF4">
            <w:pPr>
              <w:suppressAutoHyphens/>
              <w:jc w:val="both"/>
              <w:rPr>
                <w:rFonts w:cs="Times New Roman"/>
                <w:sz w:val="20"/>
                <w:szCs w:val="20"/>
                <w:lang w:eastAsia="ar-SA"/>
              </w:rPr>
            </w:pPr>
            <w:r w:rsidRPr="00A53AF4">
              <w:rPr>
                <w:rFonts w:cs="Times New Roman"/>
                <w:sz w:val="20"/>
                <w:szCs w:val="20"/>
                <w:lang w:eastAsia="ar-SA"/>
              </w:rPr>
              <w:t xml:space="preserve"> Заявление  </w:t>
            </w:r>
          </w:p>
        </w:tc>
        <w:tc>
          <w:tcPr>
            <w:tcW w:w="851" w:type="dxa"/>
            <w:vAlign w:val="center"/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val="en-US" w:eastAsia="ar-SA"/>
              </w:rPr>
            </w:pPr>
            <w:r w:rsidRPr="00A53AF4">
              <w:rPr>
                <w:rFonts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vAlign w:val="center"/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 w:rsidRPr="00A53AF4">
              <w:rPr>
                <w:rFonts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val="en-US" w:eastAsia="ar-SA"/>
              </w:rPr>
            </w:pPr>
            <w:r w:rsidRPr="00A53AF4">
              <w:rPr>
                <w:rFonts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vAlign w:val="center"/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 w:rsidRPr="00A53AF4">
              <w:rPr>
                <w:rFonts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4" w:type="dxa"/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822" w:type="dxa"/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</w:p>
        </w:tc>
      </w:tr>
      <w:tr w:rsidR="007B5F0C" w:rsidRPr="00F1346C">
        <w:tc>
          <w:tcPr>
            <w:tcW w:w="421" w:type="dxa"/>
            <w:vAlign w:val="center"/>
          </w:tcPr>
          <w:p w:rsidR="007B5F0C" w:rsidRPr="00A53AF4" w:rsidRDefault="007B5F0C" w:rsidP="00A53AF4">
            <w:pPr>
              <w:numPr>
                <w:ilvl w:val="0"/>
                <w:numId w:val="2"/>
              </w:numPr>
              <w:tabs>
                <w:tab w:val="left" w:pos="179"/>
              </w:tabs>
              <w:spacing w:before="40" w:after="40" w:line="276" w:lineRule="auto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2" w:type="dxa"/>
            <w:vAlign w:val="center"/>
          </w:tcPr>
          <w:p w:rsidR="007B5F0C" w:rsidRPr="00A53AF4" w:rsidRDefault="007B5F0C" w:rsidP="00A53AF4">
            <w:pPr>
              <w:suppressAutoHyphens/>
              <w:jc w:val="both"/>
              <w:rPr>
                <w:rFonts w:cs="Times New Roman"/>
                <w:sz w:val="20"/>
                <w:szCs w:val="20"/>
                <w:lang w:eastAsia="ar-SA"/>
              </w:rPr>
            </w:pPr>
            <w:r w:rsidRPr="00A53AF4">
              <w:rPr>
                <w:rFonts w:cs="Times New Roman"/>
                <w:sz w:val="20"/>
                <w:szCs w:val="20"/>
                <w:lang w:eastAsia="ar-SA"/>
              </w:rPr>
              <w:t xml:space="preserve"> Паспорт гражданина Российской Федерации, серия 7312 № 912939, выдан 06.08.2012</w:t>
            </w:r>
          </w:p>
        </w:tc>
        <w:tc>
          <w:tcPr>
            <w:tcW w:w="851" w:type="dxa"/>
            <w:vAlign w:val="center"/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val="en-US" w:eastAsia="ar-SA"/>
              </w:rPr>
            </w:pPr>
            <w:r w:rsidRPr="00A53AF4">
              <w:rPr>
                <w:rFonts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  <w:vAlign w:val="center"/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 w:rsidRPr="00A53AF4">
              <w:rPr>
                <w:rFonts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val="en-US" w:eastAsia="ar-SA"/>
              </w:rPr>
            </w:pPr>
            <w:r w:rsidRPr="00A53AF4">
              <w:rPr>
                <w:rFonts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  <w:vAlign w:val="center"/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 w:rsidRPr="00A53AF4">
              <w:rPr>
                <w:rFonts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4" w:type="dxa"/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822" w:type="dxa"/>
          </w:tcPr>
          <w:p w:rsidR="007B5F0C" w:rsidRPr="00A53AF4" w:rsidRDefault="007B5F0C" w:rsidP="00A53AF4">
            <w:pPr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</w:p>
        </w:tc>
      </w:tr>
    </w:tbl>
    <w:p w:rsidR="007B5F0C" w:rsidRPr="00A53AF4" w:rsidRDefault="007B5F0C" w:rsidP="00A53AF4">
      <w:pPr>
        <w:widowControl w:val="0"/>
        <w:autoSpaceDE w:val="0"/>
        <w:autoSpaceDN w:val="0"/>
        <w:adjustRightInd w:val="0"/>
        <w:jc w:val="both"/>
        <w:rPr>
          <w:rFonts w:cs="Times New Roman"/>
          <w:i/>
          <w:iCs/>
          <w:sz w:val="20"/>
          <w:szCs w:val="20"/>
          <w:lang w:eastAsia="en-US"/>
        </w:rPr>
      </w:pPr>
      <w:r w:rsidRPr="00A53AF4">
        <w:rPr>
          <w:rFonts w:cs="Times New Roman"/>
          <w:spacing w:val="-2"/>
          <w:sz w:val="20"/>
          <w:szCs w:val="20"/>
          <w:lang w:eastAsia="en-US"/>
        </w:rPr>
        <w:t>Обработка вышеуказанных персональных данных будет осуществляться путём смешанной обработки персональных данных (сбор, систематизация, хранение в течение 5 лет, передача в органы, участвующие при оказании вышеуказанной услуги).</w:t>
      </w:r>
    </w:p>
    <w:p w:rsidR="007B5F0C" w:rsidRPr="00A53AF4" w:rsidRDefault="007B5F0C" w:rsidP="00A53AF4">
      <w:pPr>
        <w:widowControl w:val="0"/>
        <w:autoSpaceDE w:val="0"/>
        <w:autoSpaceDN w:val="0"/>
        <w:adjustRightInd w:val="0"/>
        <w:spacing w:line="276" w:lineRule="auto"/>
        <w:rPr>
          <w:rFonts w:cs="Times New Roman"/>
          <w:sz w:val="16"/>
          <w:szCs w:val="16"/>
          <w:lang w:eastAsia="en-US"/>
        </w:rPr>
      </w:pPr>
    </w:p>
    <w:tbl>
      <w:tblPr>
        <w:tblW w:w="8851" w:type="dxa"/>
        <w:tblInd w:w="-106" w:type="dxa"/>
        <w:tblLayout w:type="fixed"/>
        <w:tblLook w:val="00A0"/>
      </w:tblPr>
      <w:tblGrid>
        <w:gridCol w:w="1873"/>
        <w:gridCol w:w="108"/>
        <w:gridCol w:w="175"/>
        <w:gridCol w:w="108"/>
        <w:gridCol w:w="34"/>
        <w:gridCol w:w="283"/>
        <w:gridCol w:w="1104"/>
        <w:gridCol w:w="255"/>
        <w:gridCol w:w="1871"/>
        <w:gridCol w:w="426"/>
        <w:gridCol w:w="89"/>
        <w:gridCol w:w="98"/>
        <w:gridCol w:w="186"/>
        <w:gridCol w:w="98"/>
        <w:gridCol w:w="236"/>
        <w:gridCol w:w="1243"/>
        <w:gridCol w:w="205"/>
        <w:gridCol w:w="100"/>
        <w:gridCol w:w="359"/>
      </w:tblGrid>
      <w:tr w:rsidR="007B5F0C" w:rsidRPr="00F1346C">
        <w:tc>
          <w:tcPr>
            <w:tcW w:w="1981" w:type="dxa"/>
            <w:gridSpan w:val="2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>Документы приняты:</w:t>
            </w:r>
          </w:p>
        </w:tc>
        <w:tc>
          <w:tcPr>
            <w:tcW w:w="283" w:type="dxa"/>
            <w:gridSpan w:val="2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87" w:type="dxa"/>
            <w:gridSpan w:val="15"/>
            <w:tcBorders>
              <w:bottom w:val="single" w:sz="4" w:space="0" w:color="auto"/>
            </w:tcBorders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>Специалистов Михаил Владимирович, старший специалист группы по работе с физическими и юридическими лицами</w:t>
            </w:r>
          </w:p>
        </w:tc>
      </w:tr>
      <w:tr w:rsidR="007B5F0C" w:rsidRPr="00F1346C">
        <w:trPr>
          <w:gridAfter w:val="3"/>
          <w:wAfter w:w="664" w:type="dxa"/>
        </w:trPr>
        <w:tc>
          <w:tcPr>
            <w:tcW w:w="1981" w:type="dxa"/>
            <w:gridSpan w:val="2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4160" w:type="dxa"/>
            <w:gridSpan w:val="8"/>
            <w:tcBorders>
              <w:top w:val="single" w:sz="4" w:space="0" w:color="auto"/>
            </w:tcBorders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</w:tr>
      <w:tr w:rsidR="007B5F0C" w:rsidRPr="00F1346C">
        <w:trPr>
          <w:gridAfter w:val="2"/>
          <w:wAfter w:w="459" w:type="dxa"/>
        </w:trPr>
        <w:tc>
          <w:tcPr>
            <w:tcW w:w="1873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>Подпись</w:t>
            </w:r>
            <w:r w:rsidRPr="00F1346C">
              <w:rPr>
                <w:sz w:val="18"/>
                <w:szCs w:val="18"/>
                <w:lang w:val="en-US" w:eastAsia="en-US"/>
              </w:rPr>
              <w:t xml:space="preserve"> </w:t>
            </w:r>
            <w:r w:rsidRPr="00F1346C">
              <w:rPr>
                <w:sz w:val="18"/>
                <w:szCs w:val="18"/>
                <w:lang w:eastAsia="en-US"/>
              </w:rPr>
              <w:t>сотрудника:</w:t>
            </w:r>
          </w:p>
        </w:tc>
        <w:tc>
          <w:tcPr>
            <w:tcW w:w="283" w:type="dxa"/>
            <w:gridSpan w:val="2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gridSpan w:val="4"/>
            <w:tcBorders>
              <w:bottom w:val="single" w:sz="4" w:space="0" w:color="auto"/>
            </w:tcBorders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5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71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8" w:right="-148"/>
              <w:rPr>
                <w:sz w:val="18"/>
                <w:szCs w:val="18"/>
                <w:lang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>Дата</w:t>
            </w:r>
            <w:r w:rsidRPr="00F1346C">
              <w:rPr>
                <w:sz w:val="18"/>
                <w:szCs w:val="18"/>
                <w:lang w:val="en-US" w:eastAsia="en-US"/>
              </w:rPr>
              <w:t xml:space="preserve"> </w:t>
            </w:r>
            <w:r w:rsidRPr="00F1346C">
              <w:rPr>
                <w:sz w:val="18"/>
                <w:szCs w:val="18"/>
                <w:lang w:eastAsia="en-US"/>
              </w:rPr>
              <w:t xml:space="preserve">выдачи расписки: </w:t>
            </w:r>
          </w:p>
        </w:tc>
        <w:tc>
          <w:tcPr>
            <w:tcW w:w="2581" w:type="dxa"/>
            <w:gridSpan w:val="8"/>
            <w:tcBorders>
              <w:left w:val="nil"/>
              <w:bottom w:val="single" w:sz="4" w:space="0" w:color="auto"/>
            </w:tcBorders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>23.03.2020   Время: 16:00</w:t>
            </w:r>
          </w:p>
        </w:tc>
      </w:tr>
      <w:tr w:rsidR="007B5F0C" w:rsidRPr="00F1346C">
        <w:trPr>
          <w:gridAfter w:val="2"/>
          <w:wAfter w:w="459" w:type="dxa"/>
        </w:trPr>
        <w:tc>
          <w:tcPr>
            <w:tcW w:w="1873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</w:tcBorders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5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71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8" w:right="-148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81" w:type="dxa"/>
            <w:gridSpan w:val="8"/>
            <w:tcBorders>
              <w:top w:val="single" w:sz="4" w:space="0" w:color="auto"/>
              <w:left w:val="nil"/>
            </w:tcBorders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</w:tr>
      <w:tr w:rsidR="007B5F0C" w:rsidRPr="00F1346C">
        <w:trPr>
          <w:gridAfter w:val="2"/>
          <w:wAfter w:w="459" w:type="dxa"/>
        </w:trPr>
        <w:tc>
          <w:tcPr>
            <w:tcW w:w="1873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gridSpan w:val="4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5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97" w:type="dxa"/>
            <w:gridSpan w:val="2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8" w:right="-148"/>
              <w:rPr>
                <w:sz w:val="18"/>
                <w:szCs w:val="18"/>
                <w:lang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>Срок предоставления услуги:</w:t>
            </w:r>
          </w:p>
        </w:tc>
        <w:tc>
          <w:tcPr>
            <w:tcW w:w="2155" w:type="dxa"/>
            <w:gridSpan w:val="7"/>
            <w:tcBorders>
              <w:left w:val="nil"/>
              <w:bottom w:val="single" w:sz="4" w:space="0" w:color="auto"/>
            </w:tcBorders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>28.03.2020</w:t>
            </w:r>
          </w:p>
        </w:tc>
      </w:tr>
      <w:tr w:rsidR="007B5F0C" w:rsidRPr="00F1346C">
        <w:trPr>
          <w:gridAfter w:val="2"/>
          <w:wAfter w:w="459" w:type="dxa"/>
        </w:trPr>
        <w:tc>
          <w:tcPr>
            <w:tcW w:w="8392" w:type="dxa"/>
            <w:gridSpan w:val="17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</w:tr>
      <w:tr w:rsidR="007B5F0C" w:rsidRPr="00F1346C">
        <w:trPr>
          <w:gridAfter w:val="2"/>
          <w:wAfter w:w="459" w:type="dxa"/>
        </w:trPr>
        <w:tc>
          <w:tcPr>
            <w:tcW w:w="2298" w:type="dxa"/>
            <w:gridSpan w:val="5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 xml:space="preserve">Заявитель/представитель: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45" w:type="dxa"/>
            <w:gridSpan w:val="5"/>
            <w:tcBorders>
              <w:bottom w:val="single" w:sz="4" w:space="0" w:color="auto"/>
            </w:tcBorders>
            <w:vAlign w:val="bottom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>Скороходова Олеся Леонидовна</w:t>
            </w:r>
          </w:p>
        </w:tc>
        <w:tc>
          <w:tcPr>
            <w:tcW w:w="284" w:type="dxa"/>
            <w:gridSpan w:val="2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2" w:type="dxa"/>
            <w:gridSpan w:val="4"/>
            <w:tcBorders>
              <w:bottom w:val="single" w:sz="4" w:space="0" w:color="auto"/>
            </w:tcBorders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B5F0C" w:rsidRPr="00F1346C">
        <w:trPr>
          <w:gridAfter w:val="1"/>
          <w:wAfter w:w="359" w:type="dxa"/>
        </w:trPr>
        <w:tc>
          <w:tcPr>
            <w:tcW w:w="2298" w:type="dxa"/>
            <w:gridSpan w:val="5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3745" w:type="dxa"/>
            <w:gridSpan w:val="5"/>
            <w:tcBorders>
              <w:top w:val="single" w:sz="4" w:space="0" w:color="auto"/>
            </w:tcBorders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82" w:type="dxa"/>
            <w:gridSpan w:val="5"/>
          </w:tcPr>
          <w:p w:rsidR="007B5F0C" w:rsidRPr="00F1346C" w:rsidRDefault="007B5F0C" w:rsidP="00A53AF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F1346C">
              <w:rPr>
                <w:sz w:val="14"/>
                <w:szCs w:val="14"/>
                <w:lang w:eastAsia="en-US"/>
              </w:rPr>
              <w:t xml:space="preserve">                          (подпись)</w:t>
            </w:r>
          </w:p>
        </w:tc>
      </w:tr>
    </w:tbl>
    <w:p w:rsidR="007B5F0C" w:rsidRPr="00A53AF4" w:rsidRDefault="007B5F0C" w:rsidP="00F86A88">
      <w:pPr>
        <w:widowControl w:val="0"/>
        <w:autoSpaceDE w:val="0"/>
        <w:autoSpaceDN w:val="0"/>
        <w:adjustRightInd w:val="0"/>
        <w:jc w:val="both"/>
        <w:rPr>
          <w:rFonts w:cs="Times New Roman"/>
          <w:sz w:val="20"/>
          <w:szCs w:val="20"/>
          <w:lang w:eastAsia="en-US"/>
        </w:rPr>
      </w:pPr>
      <w:r w:rsidRPr="00A53AF4">
        <w:rPr>
          <w:rFonts w:cs="Times New Roman"/>
          <w:sz w:val="20"/>
          <w:szCs w:val="20"/>
          <w:lang w:eastAsia="en-US"/>
        </w:rPr>
        <w:t xml:space="preserve">Информацию о ходе предоставления государственных (муниципальных) услуг, а также порядке их предоставления Вы можете узнать, позвонив в единый центр телефонного обслуживания ОГКУ </w:t>
      </w:r>
      <w:r>
        <w:rPr>
          <w:rFonts w:cs="Times New Roman"/>
          <w:sz w:val="20"/>
          <w:szCs w:val="20"/>
          <w:lang w:eastAsia="en-US"/>
        </w:rPr>
        <w:t xml:space="preserve"> </w:t>
      </w:r>
      <w:r w:rsidRPr="00A53AF4">
        <w:rPr>
          <w:rFonts w:cs="Times New Roman"/>
          <w:sz w:val="20"/>
          <w:szCs w:val="20"/>
          <w:lang w:eastAsia="en-US"/>
        </w:rPr>
        <w:t>Правительство для граждан»:</w:t>
      </w:r>
    </w:p>
    <w:p w:rsidR="007B5F0C" w:rsidRPr="00A53AF4" w:rsidRDefault="007B5F0C" w:rsidP="00F86A88">
      <w:pPr>
        <w:widowControl w:val="0"/>
        <w:autoSpaceDE w:val="0"/>
        <w:autoSpaceDN w:val="0"/>
        <w:adjustRightInd w:val="0"/>
        <w:jc w:val="both"/>
        <w:rPr>
          <w:rFonts w:cs="Times New Roman"/>
          <w:sz w:val="20"/>
          <w:szCs w:val="20"/>
          <w:lang w:eastAsia="en-US"/>
        </w:rPr>
      </w:pPr>
      <w:r w:rsidRPr="00A53AF4">
        <w:rPr>
          <w:rFonts w:cs="Times New Roman"/>
          <w:sz w:val="20"/>
          <w:szCs w:val="20"/>
          <w:lang w:eastAsia="en-US"/>
        </w:rPr>
        <w:t>8-8422-37-31-31.</w:t>
      </w:r>
    </w:p>
    <w:tbl>
      <w:tblPr>
        <w:tblW w:w="9356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4394"/>
        <w:gridCol w:w="104"/>
        <w:gridCol w:w="463"/>
        <w:gridCol w:w="104"/>
        <w:gridCol w:w="4291"/>
      </w:tblGrid>
      <w:tr w:rsidR="007B5F0C" w:rsidRPr="00F1346C">
        <w:trPr>
          <w:cantSplit/>
          <w:trHeight w:val="701"/>
        </w:trPr>
        <w:tc>
          <w:tcPr>
            <w:tcW w:w="4394" w:type="dxa"/>
            <w:vAlign w:val="center"/>
          </w:tcPr>
          <w:p w:rsidR="007B5F0C" w:rsidRPr="00F1346C" w:rsidRDefault="007B5F0C" w:rsidP="00A53AF4">
            <w:pPr>
              <w:spacing w:after="200" w:line="232" w:lineRule="auto"/>
              <w:rPr>
                <w:color w:val="000000"/>
                <w:spacing w:val="-2"/>
                <w:sz w:val="20"/>
                <w:szCs w:val="20"/>
                <w:lang w:eastAsia="en-US"/>
              </w:rPr>
            </w:pPr>
            <w:r w:rsidRPr="00F1346C">
              <w:rPr>
                <w:color w:val="000000"/>
                <w:spacing w:val="-2"/>
                <w:sz w:val="20"/>
                <w:szCs w:val="20"/>
                <w:lang w:eastAsia="en-US"/>
              </w:rPr>
              <w:t xml:space="preserve">Результат услуги выдан </w:t>
            </w:r>
          </w:p>
        </w:tc>
        <w:tc>
          <w:tcPr>
            <w:tcW w:w="104" w:type="dxa"/>
            <w:vAlign w:val="center"/>
          </w:tcPr>
          <w:p w:rsidR="007B5F0C" w:rsidRPr="00F1346C" w:rsidRDefault="007B5F0C" w:rsidP="00A53AF4">
            <w:pPr>
              <w:spacing w:after="200" w:line="232" w:lineRule="auto"/>
              <w:jc w:val="right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4858" w:type="dxa"/>
            <w:gridSpan w:val="3"/>
            <w:vAlign w:val="center"/>
          </w:tcPr>
          <w:p w:rsidR="007B5F0C" w:rsidRPr="00F1346C" w:rsidRDefault="007B5F0C" w:rsidP="00A53AF4">
            <w:pPr>
              <w:spacing w:after="200" w:line="232" w:lineRule="auto"/>
              <w:jc w:val="right"/>
              <w:rPr>
                <w:rFonts w:cs="Times New Roman"/>
                <w:color w:val="000000"/>
                <w:spacing w:val="-2"/>
                <w:sz w:val="20"/>
                <w:szCs w:val="20"/>
                <w:lang w:eastAsia="en-US"/>
              </w:rPr>
            </w:pPr>
            <w:r w:rsidRPr="00F1346C">
              <w:rPr>
                <w:sz w:val="18"/>
                <w:szCs w:val="18"/>
                <w:lang w:eastAsia="en-US"/>
              </w:rPr>
              <w:t xml:space="preserve">Дело № </w:t>
            </w:r>
            <w:r w:rsidRPr="00F1346C">
              <w:rPr>
                <w:sz w:val="40"/>
                <w:szCs w:val="40"/>
                <w:lang w:eastAsia="en-US"/>
              </w:rPr>
              <w:t xml:space="preserve"> </w:t>
            </w:r>
            <w:r w:rsidRPr="00F1346C">
              <w:rPr>
                <w:sz w:val="20"/>
                <w:szCs w:val="20"/>
                <w:lang w:eastAsia="en-US"/>
              </w:rPr>
              <w:t>20201009-002-5</w:t>
            </w:r>
          </w:p>
        </w:tc>
      </w:tr>
      <w:tr w:rsidR="007B5F0C" w:rsidRPr="00F1346C">
        <w:trPr>
          <w:cantSplit/>
          <w:trHeight w:val="430"/>
        </w:trPr>
        <w:tc>
          <w:tcPr>
            <w:tcW w:w="4961" w:type="dxa"/>
            <w:gridSpan w:val="3"/>
            <w:tcBorders>
              <w:top w:val="single" w:sz="4" w:space="0" w:color="auto"/>
            </w:tcBorders>
          </w:tcPr>
          <w:p w:rsidR="007B5F0C" w:rsidRPr="00F1346C" w:rsidRDefault="007B5F0C" w:rsidP="00A53AF4">
            <w:pPr>
              <w:jc w:val="center"/>
              <w:rPr>
                <w:color w:val="000000"/>
                <w:spacing w:val="-2"/>
                <w:sz w:val="16"/>
                <w:szCs w:val="16"/>
                <w:lang w:eastAsia="en-US"/>
              </w:rPr>
            </w:pPr>
            <w:r w:rsidRPr="00F1346C">
              <w:rPr>
                <w:color w:val="000000"/>
                <w:spacing w:val="-2"/>
                <w:sz w:val="16"/>
                <w:szCs w:val="16"/>
                <w:lang w:eastAsia="en-US"/>
              </w:rPr>
              <w:t>ФИО сотрудника, выдавшего документы</w:t>
            </w:r>
          </w:p>
        </w:tc>
        <w:tc>
          <w:tcPr>
            <w:tcW w:w="104" w:type="dxa"/>
          </w:tcPr>
          <w:p w:rsidR="007B5F0C" w:rsidRPr="00F1346C" w:rsidRDefault="007B5F0C" w:rsidP="00A53AF4">
            <w:pPr>
              <w:jc w:val="center"/>
              <w:rPr>
                <w:color w:val="000000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4291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F1346C" w:rsidRDefault="007B5F0C" w:rsidP="00A53AF4">
            <w:pPr>
              <w:jc w:val="center"/>
              <w:rPr>
                <w:color w:val="000000"/>
                <w:spacing w:val="-2"/>
                <w:sz w:val="16"/>
                <w:szCs w:val="16"/>
                <w:lang w:eastAsia="en-US"/>
              </w:rPr>
            </w:pPr>
            <w:r w:rsidRPr="00F1346C">
              <w:rPr>
                <w:color w:val="000000"/>
                <w:spacing w:val="-2"/>
                <w:sz w:val="16"/>
                <w:szCs w:val="16"/>
                <w:lang w:eastAsia="en-US"/>
              </w:rPr>
              <w:t>Ф.И.О. Подпись лица, получившего документ</w:t>
            </w:r>
          </w:p>
        </w:tc>
      </w:tr>
      <w:tr w:rsidR="007B5F0C" w:rsidRPr="00F1346C">
        <w:trPr>
          <w:cantSplit/>
          <w:trHeight w:val="200"/>
        </w:trPr>
        <w:tc>
          <w:tcPr>
            <w:tcW w:w="4961" w:type="dxa"/>
            <w:gridSpan w:val="3"/>
          </w:tcPr>
          <w:p w:rsidR="007B5F0C" w:rsidRPr="00F1346C" w:rsidRDefault="007B5F0C" w:rsidP="00A53AF4">
            <w:pPr>
              <w:jc w:val="center"/>
              <w:rPr>
                <w:rFonts w:cs="Times New Roman"/>
                <w:color w:val="000000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04" w:type="dxa"/>
          </w:tcPr>
          <w:p w:rsidR="007B5F0C" w:rsidRPr="00F1346C" w:rsidRDefault="007B5F0C" w:rsidP="00A53AF4">
            <w:pPr>
              <w:jc w:val="center"/>
              <w:rPr>
                <w:rFonts w:cs="Times New Roman"/>
                <w:color w:val="000000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4291" w:type="dxa"/>
            <w:tcBorders>
              <w:top w:val="single" w:sz="4" w:space="0" w:color="auto"/>
            </w:tcBorders>
          </w:tcPr>
          <w:p w:rsidR="007B5F0C" w:rsidRPr="00F1346C" w:rsidRDefault="007B5F0C" w:rsidP="00A53AF4">
            <w:pPr>
              <w:jc w:val="center"/>
              <w:rPr>
                <w:color w:val="000000"/>
                <w:spacing w:val="-2"/>
                <w:sz w:val="16"/>
                <w:szCs w:val="16"/>
                <w:lang w:eastAsia="en-US"/>
              </w:rPr>
            </w:pPr>
            <w:r w:rsidRPr="00F1346C">
              <w:rPr>
                <w:color w:val="000000"/>
                <w:spacing w:val="-2"/>
                <w:sz w:val="16"/>
                <w:szCs w:val="16"/>
                <w:lang w:eastAsia="en-US"/>
              </w:rPr>
              <w:t>дата получения документа</w:t>
            </w:r>
          </w:p>
        </w:tc>
      </w:tr>
    </w:tbl>
    <w:p w:rsidR="007B5F0C" w:rsidRDefault="007B5F0C" w:rsidP="00EA5051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7B5F0C" w:rsidRDefault="007B5F0C" w:rsidP="00EA5051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7B5F0C" w:rsidRDefault="007B5F0C" w:rsidP="00EA5051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7B5F0C" w:rsidRDefault="007B5F0C" w:rsidP="00EA5051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7B5F0C" w:rsidRDefault="007B5F0C" w:rsidP="00EA5051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7B5F0C" w:rsidRDefault="007B5F0C" w:rsidP="00EA5051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7B5F0C" w:rsidRDefault="007B5F0C" w:rsidP="00EA5051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7B5F0C" w:rsidRDefault="007B5F0C" w:rsidP="00EA5051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7B5F0C" w:rsidRDefault="007B5F0C" w:rsidP="00EA5051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7B5F0C" w:rsidRDefault="007B5F0C" w:rsidP="00EA5051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7B5F0C" w:rsidRPr="000E26BF" w:rsidRDefault="007B5F0C" w:rsidP="00621DAA">
      <w:pPr>
        <w:ind w:left="6237"/>
        <w:rPr>
          <w:rFonts w:ascii="Times New Roman" w:hAnsi="Times New Roman" w:cs="Times New Roman"/>
          <w:sz w:val="28"/>
          <w:szCs w:val="28"/>
        </w:rPr>
      </w:pPr>
      <w:r w:rsidRPr="000E26BF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B5F0C" w:rsidRPr="000E26BF" w:rsidRDefault="007B5F0C" w:rsidP="00621DAA">
      <w:pPr>
        <w:ind w:left="6237"/>
        <w:rPr>
          <w:rFonts w:ascii="Times New Roman" w:hAnsi="Times New Roman" w:cs="Times New Roman"/>
          <w:sz w:val="28"/>
          <w:szCs w:val="28"/>
        </w:rPr>
      </w:pPr>
      <w:r w:rsidRPr="000E26BF">
        <w:rPr>
          <w:rFonts w:ascii="Times New Roman" w:hAnsi="Times New Roman" w:cs="Times New Roman"/>
          <w:sz w:val="28"/>
          <w:szCs w:val="28"/>
        </w:rPr>
        <w:t>к технологической схеме</w:t>
      </w:r>
    </w:p>
    <w:tbl>
      <w:tblPr>
        <w:tblpPr w:leftFromText="180" w:rightFromText="180" w:vertAnchor="text" w:horzAnchor="page" w:tblpX="1200" w:tblpY="216"/>
        <w:tblW w:w="10255" w:type="dxa"/>
        <w:tblLayout w:type="fixed"/>
        <w:tblCellMar>
          <w:left w:w="0" w:type="dxa"/>
          <w:right w:w="0" w:type="dxa"/>
        </w:tblCellMar>
        <w:tblLook w:val="00A0"/>
      </w:tblPr>
      <w:tblGrid>
        <w:gridCol w:w="438"/>
        <w:gridCol w:w="535"/>
        <w:gridCol w:w="329"/>
        <w:gridCol w:w="973"/>
        <w:gridCol w:w="425"/>
        <w:gridCol w:w="439"/>
        <w:gridCol w:w="1288"/>
        <w:gridCol w:w="1193"/>
        <w:gridCol w:w="110"/>
        <w:gridCol w:w="205"/>
        <w:gridCol w:w="1522"/>
        <w:gridCol w:w="2153"/>
        <w:gridCol w:w="219"/>
        <w:gridCol w:w="426"/>
      </w:tblGrid>
      <w:tr w:rsidR="007B5F0C" w:rsidRPr="00F1346C">
        <w:trPr>
          <w:gridAfter w:val="2"/>
          <w:wAfter w:w="644" w:type="dxa"/>
          <w:trHeight w:hRule="exact" w:val="365"/>
        </w:trPr>
        <w:tc>
          <w:tcPr>
            <w:tcW w:w="9611" w:type="dxa"/>
            <w:gridSpan w:val="12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Реестр № __  от _____</w:t>
            </w:r>
          </w:p>
        </w:tc>
      </w:tr>
      <w:tr w:rsidR="007B5F0C" w:rsidRPr="00F1346C">
        <w:trPr>
          <w:gridAfter w:val="1"/>
          <w:wAfter w:w="425" w:type="dxa"/>
          <w:trHeight w:hRule="exact" w:val="604"/>
        </w:trPr>
        <w:tc>
          <w:tcPr>
            <w:tcW w:w="9611" w:type="dxa"/>
            <w:gridSpan w:val="12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приёма-передачи документов от ОГКУ «Правительство для граждан»</w:t>
            </w:r>
          </w:p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Центр по предоставлению государственных и муниципальных услуг</w:t>
            </w:r>
          </w:p>
        </w:tc>
        <w:tc>
          <w:tcPr>
            <w:tcW w:w="219" w:type="dxa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</w:tr>
      <w:tr w:rsidR="007B5F0C" w:rsidRPr="00F1346C">
        <w:trPr>
          <w:gridAfter w:val="2"/>
          <w:wAfter w:w="644" w:type="dxa"/>
          <w:trHeight w:hRule="exact" w:val="364"/>
        </w:trPr>
        <w:tc>
          <w:tcPr>
            <w:tcW w:w="9611" w:type="dxa"/>
            <w:gridSpan w:val="12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____________________________________</w:t>
            </w:r>
          </w:p>
        </w:tc>
      </w:tr>
      <w:tr w:rsidR="007B5F0C" w:rsidRPr="00F1346C">
        <w:trPr>
          <w:gridAfter w:val="2"/>
          <w:wAfter w:w="644" w:type="dxa"/>
          <w:trHeight w:hRule="exact" w:val="365"/>
        </w:trPr>
        <w:tc>
          <w:tcPr>
            <w:tcW w:w="9611" w:type="dxa"/>
            <w:gridSpan w:val="12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наименование обособленного подразделения</w:t>
            </w:r>
          </w:p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 услуге:</w:t>
            </w:r>
          </w:p>
        </w:tc>
      </w:tr>
      <w:tr w:rsidR="007B5F0C" w:rsidRPr="00F1346C">
        <w:trPr>
          <w:gridAfter w:val="2"/>
          <w:wAfter w:w="644" w:type="dxa"/>
          <w:trHeight w:hRule="exact" w:val="594"/>
        </w:trPr>
        <w:tc>
          <w:tcPr>
            <w:tcW w:w="9611" w:type="dxa"/>
            <w:gridSpan w:val="12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7B5F0C" w:rsidRPr="00F1346C">
        <w:trPr>
          <w:gridAfter w:val="2"/>
          <w:wAfter w:w="644" w:type="dxa"/>
          <w:trHeight w:hRule="exact" w:val="365"/>
        </w:trPr>
        <w:tc>
          <w:tcPr>
            <w:tcW w:w="9611" w:type="dxa"/>
            <w:gridSpan w:val="12"/>
            <w:tcBorders>
              <w:bottom w:val="single" w:sz="4" w:space="0" w:color="000000"/>
            </w:tcBorders>
          </w:tcPr>
          <w:p w:rsidR="007B5F0C" w:rsidRPr="00F1346C" w:rsidRDefault="007B5F0C" w:rsidP="00A53AF4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(_______________________)</w:t>
            </w:r>
          </w:p>
        </w:tc>
      </w:tr>
      <w:tr w:rsidR="007B5F0C" w:rsidRPr="00F1346C">
        <w:trPr>
          <w:gridAfter w:val="2"/>
          <w:wAfter w:w="645" w:type="dxa"/>
          <w:trHeight w:hRule="exact" w:val="71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№</w:t>
            </w:r>
          </w:p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п/п</w:t>
            </w:r>
          </w:p>
        </w:tc>
        <w:tc>
          <w:tcPr>
            <w:tcW w:w="2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Заявитель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Регистр.</w:t>
            </w:r>
          </w:p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номер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Дата получения </w:t>
            </w:r>
          </w:p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документов </w:t>
            </w:r>
          </w:p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в МФЦ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Документ принял </w:t>
            </w:r>
          </w:p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специалист МФЦ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Примечание</w:t>
            </w:r>
          </w:p>
        </w:tc>
      </w:tr>
      <w:tr w:rsidR="007B5F0C" w:rsidRPr="00F1346C">
        <w:trPr>
          <w:gridAfter w:val="2"/>
          <w:wAfter w:w="645" w:type="dxa"/>
          <w:trHeight w:hRule="exact" w:val="50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2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spacing w:line="232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spacing w:line="232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5F0C" w:rsidRPr="00F1346C">
        <w:trPr>
          <w:gridAfter w:val="2"/>
          <w:wAfter w:w="644" w:type="dxa"/>
          <w:trHeight w:hRule="exact" w:val="488"/>
        </w:trPr>
        <w:tc>
          <w:tcPr>
            <w:tcW w:w="9611" w:type="dxa"/>
            <w:gridSpan w:val="12"/>
            <w:tcBorders>
              <w:top w:val="single" w:sz="4" w:space="0" w:color="000000"/>
            </w:tcBorders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</w:tr>
      <w:tr w:rsidR="007B5F0C" w:rsidRPr="00F1346C">
        <w:trPr>
          <w:gridAfter w:val="2"/>
          <w:wAfter w:w="644" w:type="dxa"/>
          <w:trHeight w:hRule="exact" w:val="594"/>
        </w:trPr>
        <w:tc>
          <w:tcPr>
            <w:tcW w:w="9611" w:type="dxa"/>
            <w:gridSpan w:val="12"/>
          </w:tcPr>
          <w:p w:rsidR="007B5F0C" w:rsidRPr="00F1346C" w:rsidRDefault="007B5F0C" w:rsidP="00766A0F">
            <w:pPr>
              <w:spacing w:line="232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Передано на обработку комплектов документов в количестве  _____  штук.</w:t>
            </w:r>
          </w:p>
          <w:p w:rsidR="007B5F0C" w:rsidRPr="00F1346C" w:rsidRDefault="007B5F0C" w:rsidP="00766A0F">
            <w:pPr>
              <w:spacing w:line="232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Представитель ОГКУ «Правительство для граждан»</w:t>
            </w:r>
          </w:p>
        </w:tc>
      </w:tr>
      <w:tr w:rsidR="007B5F0C" w:rsidRPr="00F1346C">
        <w:trPr>
          <w:trHeight w:hRule="exact" w:val="243"/>
        </w:trPr>
        <w:tc>
          <w:tcPr>
            <w:tcW w:w="10255" w:type="dxa"/>
            <w:gridSpan w:val="14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</w:tr>
      <w:tr w:rsidR="007B5F0C" w:rsidRPr="00F1346C">
        <w:trPr>
          <w:gridAfter w:val="2"/>
          <w:wAfter w:w="645" w:type="dxa"/>
          <w:trHeight w:hRule="exact" w:val="243"/>
        </w:trPr>
        <w:tc>
          <w:tcPr>
            <w:tcW w:w="974" w:type="dxa"/>
            <w:gridSpan w:val="2"/>
            <w:tcBorders>
              <w:bottom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329" w:type="dxa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bottom w:val="single" w:sz="4" w:space="0" w:color="000000"/>
            </w:tcBorders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gridSpan w:val="3"/>
            <w:tcBorders>
              <w:bottom w:val="single" w:sz="4" w:space="0" w:color="000000"/>
            </w:tcBorders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15" w:type="dxa"/>
            <w:gridSpan w:val="2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4" w:type="dxa"/>
            <w:gridSpan w:val="2"/>
            <w:tcBorders>
              <w:bottom w:val="single" w:sz="4" w:space="0" w:color="000000"/>
            </w:tcBorders>
          </w:tcPr>
          <w:p w:rsidR="007B5F0C" w:rsidRPr="00F1346C" w:rsidRDefault="007B5F0C" w:rsidP="00766A0F">
            <w:pPr>
              <w:spacing w:line="232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5F0C" w:rsidRPr="00F1346C">
        <w:trPr>
          <w:gridAfter w:val="2"/>
          <w:wAfter w:w="645" w:type="dxa"/>
          <w:trHeight w:hRule="exact" w:val="243"/>
        </w:trPr>
        <w:tc>
          <w:tcPr>
            <w:tcW w:w="974" w:type="dxa"/>
            <w:gridSpan w:val="2"/>
            <w:tcBorders>
              <w:top w:val="single" w:sz="4" w:space="0" w:color="000000"/>
            </w:tcBorders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(Дата)</w:t>
            </w:r>
          </w:p>
        </w:tc>
        <w:tc>
          <w:tcPr>
            <w:tcW w:w="329" w:type="dxa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000000"/>
            </w:tcBorders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000000"/>
            </w:tcBorders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(Расшифровка подписи – ФИО)</w:t>
            </w:r>
          </w:p>
        </w:tc>
        <w:tc>
          <w:tcPr>
            <w:tcW w:w="315" w:type="dxa"/>
            <w:gridSpan w:val="2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</w:tcBorders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(Наименование должности в организации)</w:t>
            </w:r>
          </w:p>
        </w:tc>
      </w:tr>
      <w:tr w:rsidR="007B5F0C" w:rsidRPr="00F1346C">
        <w:trPr>
          <w:trHeight w:hRule="exact" w:val="228"/>
        </w:trPr>
        <w:tc>
          <w:tcPr>
            <w:tcW w:w="10255" w:type="dxa"/>
            <w:gridSpan w:val="14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</w:tr>
      <w:tr w:rsidR="007B5F0C" w:rsidRPr="00F1346C">
        <w:trPr>
          <w:gridAfter w:val="2"/>
          <w:wAfter w:w="644" w:type="dxa"/>
          <w:trHeight w:hRule="exact" w:val="488"/>
        </w:trPr>
        <w:tc>
          <w:tcPr>
            <w:tcW w:w="9611" w:type="dxa"/>
            <w:gridSpan w:val="12"/>
          </w:tcPr>
          <w:p w:rsidR="007B5F0C" w:rsidRPr="00F1346C" w:rsidRDefault="007B5F0C" w:rsidP="00766A0F">
            <w:pPr>
              <w:spacing w:line="232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Принято на обработку комплектов документов в количестве _________________ штук.</w:t>
            </w:r>
          </w:p>
        </w:tc>
      </w:tr>
      <w:tr w:rsidR="007B5F0C" w:rsidRPr="00F1346C">
        <w:trPr>
          <w:trHeight w:hRule="exact" w:val="243"/>
        </w:trPr>
        <w:tc>
          <w:tcPr>
            <w:tcW w:w="10255" w:type="dxa"/>
            <w:gridSpan w:val="14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</w:tr>
      <w:tr w:rsidR="007B5F0C" w:rsidRPr="00F1346C">
        <w:trPr>
          <w:gridAfter w:val="2"/>
          <w:wAfter w:w="645" w:type="dxa"/>
          <w:trHeight w:hRule="exact" w:val="228"/>
        </w:trPr>
        <w:tc>
          <w:tcPr>
            <w:tcW w:w="974" w:type="dxa"/>
            <w:gridSpan w:val="2"/>
            <w:tcBorders>
              <w:bottom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329" w:type="dxa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bottom w:val="single" w:sz="4" w:space="0" w:color="000000"/>
            </w:tcBorders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gridSpan w:val="3"/>
            <w:tcBorders>
              <w:bottom w:val="single" w:sz="4" w:space="0" w:color="000000"/>
            </w:tcBorders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2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4" w:type="dxa"/>
            <w:gridSpan w:val="2"/>
            <w:tcBorders>
              <w:bottom w:val="single" w:sz="4" w:space="0" w:color="000000"/>
            </w:tcBorders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</w:tr>
      <w:tr w:rsidR="007B5F0C" w:rsidRPr="00F1346C">
        <w:trPr>
          <w:gridAfter w:val="2"/>
          <w:wAfter w:w="645" w:type="dxa"/>
          <w:trHeight w:hRule="exact" w:val="243"/>
        </w:trPr>
        <w:tc>
          <w:tcPr>
            <w:tcW w:w="974" w:type="dxa"/>
            <w:gridSpan w:val="2"/>
            <w:tcBorders>
              <w:top w:val="single" w:sz="4" w:space="0" w:color="000000"/>
            </w:tcBorders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(Дата)</w:t>
            </w:r>
          </w:p>
        </w:tc>
        <w:tc>
          <w:tcPr>
            <w:tcW w:w="329" w:type="dxa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000000"/>
            </w:tcBorders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000000"/>
            </w:tcBorders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(Расшифровка подписи – ФИО)</w:t>
            </w:r>
          </w:p>
        </w:tc>
        <w:tc>
          <w:tcPr>
            <w:tcW w:w="315" w:type="dxa"/>
            <w:gridSpan w:val="2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</w:tcBorders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(Наименование должности в организации)</w:t>
            </w:r>
          </w:p>
        </w:tc>
      </w:tr>
      <w:tr w:rsidR="007B5F0C" w:rsidRPr="00F1346C">
        <w:trPr>
          <w:trHeight w:hRule="exact" w:val="488"/>
        </w:trPr>
        <w:tc>
          <w:tcPr>
            <w:tcW w:w="10255" w:type="dxa"/>
            <w:gridSpan w:val="14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</w:tr>
      <w:tr w:rsidR="007B5F0C" w:rsidRPr="00F1346C">
        <w:trPr>
          <w:gridAfter w:val="2"/>
          <w:wAfter w:w="644" w:type="dxa"/>
          <w:trHeight w:hRule="exact" w:val="715"/>
        </w:trPr>
        <w:tc>
          <w:tcPr>
            <w:tcW w:w="9611" w:type="dxa"/>
            <w:gridSpan w:val="12"/>
          </w:tcPr>
          <w:p w:rsidR="007B5F0C" w:rsidRPr="00F1346C" w:rsidRDefault="007B5F0C" w:rsidP="00766A0F">
            <w:pPr>
              <w:spacing w:line="232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Возвращено  в ОГКУ «Правительство для граждан» комплектов документов, не соответствующих  требованиям в количестве  _________________ штук.</w:t>
            </w:r>
          </w:p>
        </w:tc>
      </w:tr>
      <w:tr w:rsidR="007B5F0C" w:rsidRPr="00F1346C">
        <w:trPr>
          <w:trHeight w:hRule="exact" w:val="365"/>
        </w:trPr>
        <w:tc>
          <w:tcPr>
            <w:tcW w:w="10255" w:type="dxa"/>
            <w:gridSpan w:val="14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</w:tr>
      <w:tr w:rsidR="007B5F0C" w:rsidRPr="00F1346C">
        <w:trPr>
          <w:gridAfter w:val="2"/>
          <w:wAfter w:w="645" w:type="dxa"/>
          <w:trHeight w:hRule="exact" w:val="243"/>
        </w:trPr>
        <w:tc>
          <w:tcPr>
            <w:tcW w:w="974" w:type="dxa"/>
            <w:gridSpan w:val="2"/>
            <w:tcBorders>
              <w:bottom w:val="single" w:sz="4" w:space="0" w:color="000000"/>
            </w:tcBorders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bottom w:val="single" w:sz="4" w:space="0" w:color="000000"/>
            </w:tcBorders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gridSpan w:val="3"/>
            <w:tcBorders>
              <w:bottom w:val="single" w:sz="4" w:space="0" w:color="000000"/>
            </w:tcBorders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2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4" w:type="dxa"/>
            <w:gridSpan w:val="2"/>
            <w:tcBorders>
              <w:bottom w:val="single" w:sz="4" w:space="0" w:color="000000"/>
            </w:tcBorders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</w:tr>
      <w:tr w:rsidR="007B5F0C" w:rsidRPr="00F1346C">
        <w:trPr>
          <w:gridAfter w:val="2"/>
          <w:wAfter w:w="645" w:type="dxa"/>
          <w:trHeight w:hRule="exact" w:val="228"/>
        </w:trPr>
        <w:tc>
          <w:tcPr>
            <w:tcW w:w="974" w:type="dxa"/>
            <w:gridSpan w:val="2"/>
            <w:tcBorders>
              <w:top w:val="single" w:sz="4" w:space="0" w:color="000000"/>
            </w:tcBorders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(Дата)</w:t>
            </w:r>
          </w:p>
        </w:tc>
        <w:tc>
          <w:tcPr>
            <w:tcW w:w="329" w:type="dxa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000000"/>
            </w:tcBorders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000000"/>
            </w:tcBorders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(Расшифровка подписи – ФИО)</w:t>
            </w:r>
          </w:p>
        </w:tc>
        <w:tc>
          <w:tcPr>
            <w:tcW w:w="315" w:type="dxa"/>
            <w:gridSpan w:val="2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</w:tcBorders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(Наименование должности в организации)</w:t>
            </w:r>
          </w:p>
        </w:tc>
      </w:tr>
    </w:tbl>
    <w:p w:rsidR="007B5F0C" w:rsidRDefault="007B5F0C" w:rsidP="00EA5051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7B5F0C" w:rsidRDefault="007B5F0C" w:rsidP="00EA5051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7B5F0C" w:rsidRDefault="007B5F0C" w:rsidP="00EA5051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7B5F0C" w:rsidRDefault="007B5F0C" w:rsidP="00EA5051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7B5F0C" w:rsidRDefault="007B5F0C" w:rsidP="00EA5051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7B5F0C" w:rsidRDefault="007B5F0C" w:rsidP="00EA5051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7B5F0C" w:rsidRDefault="007B5F0C" w:rsidP="00EA5051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7B5F0C" w:rsidRDefault="007B5F0C" w:rsidP="00EA5051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7B5F0C" w:rsidRDefault="007B5F0C" w:rsidP="00EA5051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7B5F0C" w:rsidRDefault="007B5F0C" w:rsidP="00EA5051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7B5F0C" w:rsidRDefault="007B5F0C" w:rsidP="00EA5051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7B5F0C" w:rsidRDefault="007B5F0C" w:rsidP="00EA5051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7B5F0C" w:rsidRDefault="007B5F0C" w:rsidP="00EA5051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7B5F0C" w:rsidRDefault="007B5F0C" w:rsidP="00EA5051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7B5F0C" w:rsidRDefault="007B5F0C" w:rsidP="00EA5051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7B5F0C" w:rsidRDefault="007B5F0C" w:rsidP="00EA5051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7B5F0C" w:rsidRDefault="007B5F0C" w:rsidP="00EA5051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7B5F0C" w:rsidRDefault="007B5F0C">
      <w:pPr>
        <w:rPr>
          <w:rFonts w:ascii="Times New Roman" w:hAnsi="Times New Roman" w:cs="Times New Roman"/>
        </w:rPr>
      </w:pPr>
    </w:p>
    <w:p w:rsidR="007B5F0C" w:rsidRDefault="007B5F0C">
      <w:pPr>
        <w:rPr>
          <w:rFonts w:ascii="Times New Roman" w:hAnsi="Times New Roman" w:cs="Times New Roman"/>
        </w:rPr>
      </w:pPr>
    </w:p>
    <w:p w:rsidR="007B5F0C" w:rsidRDefault="007B5F0C">
      <w:pPr>
        <w:rPr>
          <w:rFonts w:ascii="Times New Roman" w:hAnsi="Times New Roman" w:cs="Times New Roman"/>
        </w:rPr>
      </w:pPr>
    </w:p>
    <w:tbl>
      <w:tblPr>
        <w:tblW w:w="5018" w:type="pct"/>
        <w:tblInd w:w="-106" w:type="dxa"/>
        <w:tblLook w:val="00A0"/>
      </w:tblPr>
      <w:tblGrid>
        <w:gridCol w:w="90"/>
        <w:gridCol w:w="639"/>
        <w:gridCol w:w="954"/>
        <w:gridCol w:w="236"/>
        <w:gridCol w:w="915"/>
        <w:gridCol w:w="236"/>
        <w:gridCol w:w="266"/>
        <w:gridCol w:w="1477"/>
        <w:gridCol w:w="901"/>
        <w:gridCol w:w="378"/>
        <w:gridCol w:w="2133"/>
        <w:gridCol w:w="266"/>
        <w:gridCol w:w="1114"/>
      </w:tblGrid>
      <w:tr w:rsidR="007B5F0C" w:rsidRPr="00F1346C">
        <w:trPr>
          <w:trHeight w:val="312"/>
        </w:trPr>
        <w:tc>
          <w:tcPr>
            <w:tcW w:w="4983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B5F0C" w:rsidRPr="000E26BF" w:rsidRDefault="007B5F0C" w:rsidP="00621DAA">
            <w:pPr>
              <w:pStyle w:val="ConsPlusNonformat"/>
              <w:tabs>
                <w:tab w:val="left" w:pos="2595"/>
              </w:tabs>
              <w:ind w:left="6237"/>
              <w:rPr>
                <w:rFonts w:ascii="Times New Roman" w:hAnsi="Times New Roman" w:cs="Times New Roman"/>
                <w:sz w:val="28"/>
                <w:szCs w:val="28"/>
              </w:rPr>
            </w:pPr>
            <w:r w:rsidRPr="000E26BF">
              <w:rPr>
                <w:rFonts w:ascii="Times New Roman" w:hAnsi="Times New Roman" w:cs="Times New Roman"/>
                <w:sz w:val="28"/>
                <w:szCs w:val="28"/>
              </w:rPr>
              <w:t>Приложение № 2.1</w:t>
            </w:r>
          </w:p>
          <w:p w:rsidR="007B5F0C" w:rsidRPr="00F1346C" w:rsidRDefault="007B5F0C" w:rsidP="00621DAA">
            <w:pPr>
              <w:ind w:left="6237"/>
              <w:rPr>
                <w:rFonts w:ascii="Times New Roman" w:hAnsi="Times New Roman" w:cs="Times New Roman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z w:val="28"/>
                <w:szCs w:val="28"/>
              </w:rPr>
              <w:t>к технологической схеме</w:t>
            </w:r>
          </w:p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ОБРАЗЕЦ ЗАПОЛНЕНИЯ</w:t>
            </w:r>
          </w:p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B5F0C" w:rsidRPr="00F1346C" w:rsidRDefault="007B5F0C" w:rsidP="002B65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Реестр  249  от 27.01.2020</w:t>
            </w:r>
          </w:p>
        </w:tc>
      </w:tr>
      <w:tr w:rsidR="007B5F0C" w:rsidRPr="00F1346C">
        <w:trPr>
          <w:trHeight w:val="285"/>
        </w:trPr>
        <w:tc>
          <w:tcPr>
            <w:tcW w:w="4356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B5F0C" w:rsidRPr="00F1346C" w:rsidRDefault="007B5F0C" w:rsidP="00C55A5D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приёма-передачи документов от ОГК</w:t>
            </w:r>
            <w:bookmarkStart w:id="0" w:name="_GoBack"/>
            <w:bookmarkEnd w:id="0"/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У «Правительство для граждан»</w:t>
            </w:r>
          </w:p>
          <w:p w:rsidR="007B5F0C" w:rsidRPr="00F1346C" w:rsidRDefault="007B5F0C" w:rsidP="00C55A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5F0C" w:rsidRPr="00F1346C">
        <w:tblPrEx>
          <w:tblCellMar>
            <w:left w:w="0" w:type="dxa"/>
            <w:right w:w="0" w:type="dxa"/>
          </w:tblCellMar>
        </w:tblPrEx>
        <w:trPr>
          <w:gridBefore w:val="1"/>
          <w:wBefore w:w="56" w:type="pct"/>
          <w:trHeight w:hRule="exact" w:val="710"/>
        </w:trPr>
        <w:tc>
          <w:tcPr>
            <w:tcW w:w="4944" w:type="pct"/>
            <w:gridSpan w:val="12"/>
          </w:tcPr>
          <w:p w:rsidR="007B5F0C" w:rsidRPr="00F1346C" w:rsidRDefault="007B5F0C" w:rsidP="00766A0F">
            <w:pPr>
              <w:pStyle w:val="Text1"/>
              <w:spacing w:line="230" w:lineRule="auto"/>
              <w:rPr>
                <w:spacing w:val="-2"/>
              </w:rPr>
            </w:pPr>
            <w:r w:rsidRPr="00F1346C">
              <w:rPr>
                <w:spacing w:val="-2"/>
              </w:rPr>
              <w:t>Центр по предоставлению государственных и муниципальных услуг</w:t>
            </w:r>
          </w:p>
          <w:p w:rsidR="007B5F0C" w:rsidRPr="00F1346C" w:rsidRDefault="007B5F0C" w:rsidP="000E26BF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г.Димитровград, , ул. Ленина, 16А </w:t>
            </w:r>
          </w:p>
        </w:tc>
      </w:tr>
      <w:tr w:rsidR="007B5F0C" w:rsidRPr="00F1346C">
        <w:tblPrEx>
          <w:tblCellMar>
            <w:left w:w="0" w:type="dxa"/>
            <w:right w:w="0" w:type="dxa"/>
          </w:tblCellMar>
        </w:tblPrEx>
        <w:trPr>
          <w:gridBefore w:val="1"/>
          <w:wBefore w:w="56" w:type="pct"/>
          <w:trHeight w:hRule="exact" w:val="344"/>
        </w:trPr>
        <w:tc>
          <w:tcPr>
            <w:tcW w:w="4944" w:type="pct"/>
            <w:gridSpan w:val="12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 услуге:</w:t>
            </w:r>
          </w:p>
        </w:tc>
      </w:tr>
      <w:tr w:rsidR="007B5F0C" w:rsidRPr="00F1346C">
        <w:tblPrEx>
          <w:tblCellMar>
            <w:left w:w="0" w:type="dxa"/>
            <w:right w:w="0" w:type="dxa"/>
          </w:tblCellMar>
        </w:tblPrEx>
        <w:trPr>
          <w:gridBefore w:val="1"/>
          <w:wBefore w:w="56" w:type="pct"/>
          <w:trHeight w:hRule="exact" w:val="559"/>
        </w:trPr>
        <w:tc>
          <w:tcPr>
            <w:tcW w:w="4944" w:type="pct"/>
            <w:gridSpan w:val="12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Выдача градостроительного плана земельного участка.</w:t>
            </w:r>
          </w:p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(</w:t>
            </w:r>
            <w:r w:rsidRPr="00F1346C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Наименование услуги</w:t>
            </w:r>
            <w:r w:rsidRPr="00F134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</w:tr>
      <w:tr w:rsidR="007B5F0C" w:rsidRPr="00F1346C">
        <w:tblPrEx>
          <w:tblCellMar>
            <w:left w:w="0" w:type="dxa"/>
            <w:right w:w="0" w:type="dxa"/>
          </w:tblCellMar>
        </w:tblPrEx>
        <w:trPr>
          <w:gridBefore w:val="1"/>
          <w:wBefore w:w="56" w:type="pct"/>
          <w:trHeight w:hRule="exact" w:val="344"/>
        </w:trPr>
        <w:tc>
          <w:tcPr>
            <w:tcW w:w="4944" w:type="pct"/>
            <w:gridSpan w:val="12"/>
          </w:tcPr>
          <w:p w:rsidR="007B5F0C" w:rsidRPr="00F1346C" w:rsidRDefault="007B5F0C" w:rsidP="000E26BF">
            <w:pPr>
              <w:spacing w:line="232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(Администрация муниципального образования «Город Димитровград»)</w:t>
            </w:r>
          </w:p>
        </w:tc>
      </w:tr>
      <w:tr w:rsidR="007B5F0C" w:rsidRPr="00F1346C">
        <w:trPr>
          <w:gridBefore w:val="1"/>
          <w:trHeight w:val="323"/>
        </w:trPr>
        <w:tc>
          <w:tcPr>
            <w:tcW w:w="4983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5F0C" w:rsidRPr="00F1346C">
        <w:trPr>
          <w:gridBefore w:val="1"/>
          <w:trHeight w:val="52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F134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1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Заявитель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Регистр.</w:t>
            </w:r>
            <w:r w:rsidRPr="00F134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номер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Дата получения </w:t>
            </w:r>
            <w:r w:rsidRPr="00F134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документов </w:t>
            </w:r>
            <w:r w:rsidRPr="00F134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в МФЦ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Документ принял </w:t>
            </w:r>
            <w:r w:rsidRPr="00F134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специалист МФЦ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7B5F0C" w:rsidRPr="00F1346C">
        <w:trPr>
          <w:gridBefore w:val="1"/>
          <w:trHeight w:val="61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pct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 Иван Иванович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14950-2020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23.03.2020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Чинякова А. А.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5F0C" w:rsidRPr="00F1346C">
        <w:trPr>
          <w:gridBefore w:val="1"/>
          <w:trHeight w:val="570"/>
        </w:trPr>
        <w:tc>
          <w:tcPr>
            <w:tcW w:w="3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1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Кырпа Андрей Ярославович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14910-2020</w:t>
            </w: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23.03.2020</w:t>
            </w:r>
          </w:p>
        </w:tc>
        <w:tc>
          <w:tcPr>
            <w:tcW w:w="11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Рязяпова Л. Л.</w:t>
            </w:r>
          </w:p>
        </w:tc>
        <w:tc>
          <w:tcPr>
            <w:tcW w:w="7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5F0C" w:rsidRPr="00F1346C">
        <w:trPr>
          <w:gridBefore w:val="1"/>
          <w:trHeight w:val="480"/>
        </w:trPr>
        <w:tc>
          <w:tcPr>
            <w:tcW w:w="3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1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Шарумов Эмиль Ринатович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14943-2017</w:t>
            </w: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23.03.2020</w:t>
            </w:r>
          </w:p>
        </w:tc>
        <w:tc>
          <w:tcPr>
            <w:tcW w:w="11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Максимова Л. Л.</w:t>
            </w:r>
          </w:p>
        </w:tc>
        <w:tc>
          <w:tcPr>
            <w:tcW w:w="7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5F0C" w:rsidRPr="00F1346C">
        <w:trPr>
          <w:gridBefore w:val="1"/>
          <w:trHeight w:val="312"/>
        </w:trPr>
        <w:tc>
          <w:tcPr>
            <w:tcW w:w="498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Передано на обработку комплектов документов в количестве 3 штук.</w:t>
            </w:r>
            <w:r w:rsidRPr="00F1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Представитель ОГКУ «Правительство для граждан»</w:t>
            </w:r>
          </w:p>
        </w:tc>
      </w:tr>
      <w:tr w:rsidR="007B5F0C" w:rsidRPr="00F1346C">
        <w:trPr>
          <w:gridBefore w:val="1"/>
          <w:trHeight w:val="288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F0C" w:rsidRPr="00F1346C">
        <w:trPr>
          <w:gridBefore w:val="1"/>
          <w:trHeight w:val="288"/>
        </w:trPr>
        <w:tc>
          <w:tcPr>
            <w:tcW w:w="848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23.03.2020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Иванов А.Н.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4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водитель-экспедитор</w:t>
            </w:r>
          </w:p>
        </w:tc>
      </w:tr>
      <w:tr w:rsidR="007B5F0C" w:rsidRPr="00F1346C">
        <w:trPr>
          <w:gridBefore w:val="1"/>
          <w:trHeight w:val="288"/>
        </w:trPr>
        <w:tc>
          <w:tcPr>
            <w:tcW w:w="848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(Расшифровка подписи – ФИО)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4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(Наименование должности в организации)</w:t>
            </w:r>
          </w:p>
        </w:tc>
      </w:tr>
      <w:tr w:rsidR="007B5F0C" w:rsidRPr="00F1346C">
        <w:trPr>
          <w:gridBefore w:val="1"/>
          <w:trHeight w:val="288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F0C" w:rsidRPr="00F1346C">
        <w:trPr>
          <w:gridBefore w:val="1"/>
          <w:trHeight w:val="312"/>
        </w:trPr>
        <w:tc>
          <w:tcPr>
            <w:tcW w:w="4983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на обработку комплектов документов в количестве ______</w:t>
            </w:r>
            <w:r w:rsidRPr="00F1346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</w:t>
            </w:r>
            <w:r w:rsidRPr="00F1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 штук.</w:t>
            </w:r>
          </w:p>
        </w:tc>
      </w:tr>
      <w:tr w:rsidR="007B5F0C" w:rsidRPr="00F1346C">
        <w:trPr>
          <w:gridBefore w:val="1"/>
          <w:trHeight w:val="288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F0C" w:rsidRPr="00F1346C">
        <w:trPr>
          <w:gridBefore w:val="1"/>
          <w:trHeight w:val="288"/>
        </w:trPr>
        <w:tc>
          <w:tcPr>
            <w:tcW w:w="848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23.03.2020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Иванова М.В.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B5F0C" w:rsidRPr="00F1346C">
        <w:trPr>
          <w:gridBefore w:val="1"/>
          <w:trHeight w:val="288"/>
        </w:trPr>
        <w:tc>
          <w:tcPr>
            <w:tcW w:w="848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(Расшифровка подписи – ФИО)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4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7B5F0C" w:rsidRPr="00F1346C" w:rsidRDefault="007B5F0C" w:rsidP="00766A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(Наименование должности в организации)</w:t>
            </w:r>
          </w:p>
        </w:tc>
      </w:tr>
      <w:tr w:rsidR="007B5F0C" w:rsidRPr="00F1346C">
        <w:trPr>
          <w:gridBefore w:val="1"/>
          <w:trHeight w:val="288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F0C" w:rsidRPr="00F1346C">
        <w:trPr>
          <w:gridBefore w:val="1"/>
          <w:trHeight w:val="645"/>
        </w:trPr>
        <w:tc>
          <w:tcPr>
            <w:tcW w:w="498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Возвращено  в ОГКУ «Правительство для граждан» комплектов документов, не соответствующих  требованиям в количестве  _________________ штук.</w:t>
            </w:r>
          </w:p>
        </w:tc>
      </w:tr>
      <w:tr w:rsidR="007B5F0C" w:rsidRPr="00F1346C">
        <w:trPr>
          <w:gridBefore w:val="1"/>
          <w:trHeight w:val="288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5F0C" w:rsidRPr="00F1346C">
        <w:trPr>
          <w:gridBefore w:val="1"/>
          <w:trHeight w:val="288"/>
        </w:trPr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Pr="000E26BF" w:rsidRDefault="007B5F0C" w:rsidP="006B0795">
      <w:pPr>
        <w:pStyle w:val="ConsPlusNonformat"/>
        <w:tabs>
          <w:tab w:val="left" w:pos="2595"/>
        </w:tabs>
        <w:ind w:left="6237"/>
        <w:rPr>
          <w:rFonts w:ascii="Times New Roman" w:hAnsi="Times New Roman" w:cs="Times New Roman"/>
          <w:sz w:val="28"/>
          <w:szCs w:val="28"/>
        </w:rPr>
      </w:pPr>
      <w:r w:rsidRPr="000E26BF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7B5F0C" w:rsidRPr="000E26BF" w:rsidRDefault="007B5F0C" w:rsidP="006B0795">
      <w:pPr>
        <w:ind w:left="6237"/>
        <w:rPr>
          <w:rFonts w:ascii="Times New Roman" w:hAnsi="Times New Roman" w:cs="Times New Roman"/>
          <w:sz w:val="28"/>
          <w:szCs w:val="28"/>
        </w:rPr>
      </w:pPr>
      <w:r w:rsidRPr="000E26BF">
        <w:rPr>
          <w:rFonts w:ascii="Times New Roman" w:hAnsi="Times New Roman" w:cs="Times New Roman"/>
          <w:sz w:val="28"/>
          <w:szCs w:val="28"/>
        </w:rPr>
        <w:t>к технологической схеме</w:t>
      </w:r>
    </w:p>
    <w:p w:rsidR="007B5F0C" w:rsidRDefault="007B5F0C" w:rsidP="00EA5051">
      <w:pPr>
        <w:pStyle w:val="ConsPlusTitle"/>
        <w:jc w:val="right"/>
      </w:pPr>
    </w:p>
    <w:tbl>
      <w:tblPr>
        <w:tblW w:w="10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5"/>
        <w:gridCol w:w="1560"/>
        <w:gridCol w:w="1373"/>
        <w:gridCol w:w="1736"/>
        <w:gridCol w:w="1537"/>
        <w:gridCol w:w="1905"/>
        <w:gridCol w:w="1639"/>
      </w:tblGrid>
      <w:tr w:rsidR="007B5F0C" w:rsidRPr="00F1346C">
        <w:tc>
          <w:tcPr>
            <w:tcW w:w="10315" w:type="dxa"/>
            <w:gridSpan w:val="7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Журнал регистрации поступивших заявлений 2020 год</w:t>
            </w:r>
          </w:p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г.Димитровград Ульяновской области</w:t>
            </w:r>
          </w:p>
        </w:tc>
      </w:tr>
      <w:tr w:rsidR="007B5F0C" w:rsidRPr="00F1346C">
        <w:tc>
          <w:tcPr>
            <w:tcW w:w="565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1373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Заявитель</w:t>
            </w:r>
          </w:p>
        </w:tc>
        <w:tc>
          <w:tcPr>
            <w:tcW w:w="1736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537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объекта (улица, номер дома)</w:t>
            </w:r>
          </w:p>
        </w:tc>
        <w:tc>
          <w:tcPr>
            <w:tcW w:w="1905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Специалист отвечающий за муниципальную услугу</w:t>
            </w:r>
          </w:p>
        </w:tc>
        <w:tc>
          <w:tcPr>
            <w:tcW w:w="1639" w:type="dxa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7B5F0C" w:rsidRPr="00F1346C">
        <w:tc>
          <w:tcPr>
            <w:tcW w:w="56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56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56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56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56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56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56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56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56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56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56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56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56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56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56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56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56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56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56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56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56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56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56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56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56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56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56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Pr="000E26BF" w:rsidRDefault="007B5F0C" w:rsidP="006B0795">
      <w:pPr>
        <w:pStyle w:val="ConsPlusNonformat"/>
        <w:tabs>
          <w:tab w:val="left" w:pos="2595"/>
        </w:tabs>
        <w:ind w:left="6237"/>
        <w:rPr>
          <w:rFonts w:ascii="Times New Roman" w:hAnsi="Times New Roman" w:cs="Times New Roman"/>
          <w:sz w:val="28"/>
          <w:szCs w:val="28"/>
        </w:rPr>
      </w:pPr>
      <w:r w:rsidRPr="000E26BF">
        <w:rPr>
          <w:rFonts w:ascii="Times New Roman" w:hAnsi="Times New Roman" w:cs="Times New Roman"/>
          <w:sz w:val="28"/>
          <w:szCs w:val="28"/>
        </w:rPr>
        <w:t>Приложение № 3.1</w:t>
      </w:r>
    </w:p>
    <w:p w:rsidR="007B5F0C" w:rsidRPr="000E26BF" w:rsidRDefault="007B5F0C" w:rsidP="006B0795">
      <w:pPr>
        <w:ind w:left="6237"/>
        <w:rPr>
          <w:rFonts w:ascii="Times New Roman" w:hAnsi="Times New Roman" w:cs="Times New Roman"/>
          <w:sz w:val="28"/>
          <w:szCs w:val="28"/>
        </w:rPr>
      </w:pPr>
      <w:r w:rsidRPr="000E26BF">
        <w:rPr>
          <w:rFonts w:ascii="Times New Roman" w:hAnsi="Times New Roman" w:cs="Times New Roman"/>
          <w:sz w:val="28"/>
          <w:szCs w:val="28"/>
        </w:rPr>
        <w:t>к технологической схеме</w:t>
      </w:r>
    </w:p>
    <w:p w:rsidR="007B5F0C" w:rsidRDefault="007B5F0C" w:rsidP="000E26BF">
      <w:pPr>
        <w:pStyle w:val="ConsPlusTitle"/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"/>
        <w:gridCol w:w="1311"/>
        <w:gridCol w:w="1452"/>
        <w:gridCol w:w="1843"/>
        <w:gridCol w:w="1418"/>
        <w:gridCol w:w="1842"/>
        <w:gridCol w:w="1559"/>
      </w:tblGrid>
      <w:tr w:rsidR="007B5F0C" w:rsidRPr="00F1346C">
        <w:tc>
          <w:tcPr>
            <w:tcW w:w="10065" w:type="dxa"/>
            <w:gridSpan w:val="7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Журнал регистрации поступивших  заявлений 2020 год</w:t>
            </w:r>
          </w:p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г.Димитровград Ульяновской области</w:t>
            </w:r>
          </w:p>
        </w:tc>
      </w:tr>
      <w:tr w:rsidR="007B5F0C" w:rsidRPr="00F1346C">
        <w:tc>
          <w:tcPr>
            <w:tcW w:w="640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11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1452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Заявитель</w:t>
            </w:r>
          </w:p>
        </w:tc>
        <w:tc>
          <w:tcPr>
            <w:tcW w:w="1843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418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объекта (улица, номер дома)</w:t>
            </w:r>
          </w:p>
        </w:tc>
        <w:tc>
          <w:tcPr>
            <w:tcW w:w="1842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Специалист отвечающий за муниципальную услугу</w:t>
            </w:r>
          </w:p>
        </w:tc>
        <w:tc>
          <w:tcPr>
            <w:tcW w:w="1559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7B5F0C" w:rsidRPr="00F1346C">
        <w:tc>
          <w:tcPr>
            <w:tcW w:w="640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23.03.2020</w:t>
            </w:r>
          </w:p>
        </w:tc>
        <w:tc>
          <w:tcPr>
            <w:tcW w:w="1452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Иван Иванович</w:t>
            </w:r>
          </w:p>
        </w:tc>
        <w:tc>
          <w:tcPr>
            <w:tcW w:w="1843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1418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г.Димитровград, ул. Мира, д. 85</w:t>
            </w:r>
          </w:p>
        </w:tc>
        <w:tc>
          <w:tcPr>
            <w:tcW w:w="1842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Игонина М.С.</w:t>
            </w:r>
          </w:p>
        </w:tc>
        <w:tc>
          <w:tcPr>
            <w:tcW w:w="1559" w:type="dxa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Исполнено 23.03.2020</w:t>
            </w:r>
          </w:p>
        </w:tc>
      </w:tr>
      <w:tr w:rsidR="007B5F0C" w:rsidRPr="00F1346C">
        <w:tc>
          <w:tcPr>
            <w:tcW w:w="64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4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4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4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4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4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4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4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4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4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4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4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4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4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4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4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4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4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4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4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4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4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4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4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4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40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F0C" w:rsidRPr="00F1346C" w:rsidRDefault="007B5F0C" w:rsidP="006B0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Default="007B5F0C" w:rsidP="00EA5051">
      <w:pPr>
        <w:pStyle w:val="ConsPlusTitle"/>
        <w:jc w:val="right"/>
      </w:pPr>
    </w:p>
    <w:p w:rsidR="007B5F0C" w:rsidRPr="00FB260E" w:rsidRDefault="007B5F0C" w:rsidP="00586A4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7B5F0C" w:rsidRPr="00FB260E" w:rsidRDefault="007B5F0C" w:rsidP="00586A44">
      <w:pPr>
        <w:jc w:val="right"/>
        <w:rPr>
          <w:rFonts w:ascii="Times New Roman" w:hAnsi="Times New Roman" w:cs="Times New Roman"/>
          <w:sz w:val="28"/>
          <w:szCs w:val="28"/>
        </w:rPr>
      </w:pPr>
      <w:r w:rsidRPr="00FB260E">
        <w:rPr>
          <w:rFonts w:ascii="Times New Roman" w:hAnsi="Times New Roman" w:cs="Times New Roman"/>
          <w:sz w:val="28"/>
          <w:szCs w:val="28"/>
        </w:rPr>
        <w:t>к технологической схеме</w:t>
      </w:r>
    </w:p>
    <w:p w:rsidR="007B5F0C" w:rsidRDefault="007B5F0C" w:rsidP="00586A44">
      <w:pPr>
        <w:jc w:val="right"/>
        <w:rPr>
          <w:rFonts w:ascii="Times New Roman" w:hAnsi="Times New Roman" w:cs="Times New Roman"/>
          <w:sz w:val="28"/>
          <w:szCs w:val="28"/>
          <w:highlight w:val="red"/>
        </w:rPr>
      </w:pPr>
    </w:p>
    <w:p w:rsidR="007B5F0C" w:rsidRPr="006F55EA" w:rsidRDefault="007B5F0C" w:rsidP="00586A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55EA">
        <w:rPr>
          <w:rFonts w:ascii="Times New Roman" w:hAnsi="Times New Roman" w:cs="Times New Roman"/>
          <w:b/>
          <w:bCs/>
          <w:sz w:val="24"/>
          <w:szCs w:val="24"/>
        </w:rPr>
        <w:t>Межведомственный запрос</w:t>
      </w:r>
    </w:p>
    <w:p w:rsidR="007B5F0C" w:rsidRPr="006F55EA" w:rsidRDefault="007B5F0C" w:rsidP="00586A44">
      <w:pPr>
        <w:autoSpaceDE w:val="0"/>
        <w:autoSpaceDN w:val="0"/>
        <w:adjustRightInd w:val="0"/>
        <w:ind w:firstLine="652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536"/>
        <w:gridCol w:w="4360"/>
      </w:tblGrid>
      <w:tr w:rsidR="007B5F0C" w:rsidRPr="00F1346C">
        <w:tc>
          <w:tcPr>
            <w:tcW w:w="675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Наименование исполнительного органа государственной власти Ульяновской области, уполномоченного в сфере  архитектуры и градостроительства</w:t>
            </w:r>
          </w:p>
        </w:tc>
        <w:tc>
          <w:tcPr>
            <w:tcW w:w="4360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75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или организации, в адрес которых направляется межведомственный запрос</w:t>
            </w:r>
          </w:p>
        </w:tc>
        <w:tc>
          <w:tcPr>
            <w:tcW w:w="4360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75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услуги, для предоставления которой необходимо представление документа и (или) информации</w:t>
            </w:r>
          </w:p>
        </w:tc>
        <w:tc>
          <w:tcPr>
            <w:tcW w:w="4360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75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</w:t>
            </w:r>
          </w:p>
        </w:tc>
        <w:tc>
          <w:tcPr>
            <w:tcW w:w="4360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75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Сведения, необходимые для представления документа и (или) информации, установленные административным регламентом предоставления государственной услуги, а также сведения, предусмотренные нормативными правовыми актами как необходимые для представления таких документа и (или) информации</w:t>
            </w:r>
          </w:p>
        </w:tc>
        <w:tc>
          <w:tcPr>
            <w:tcW w:w="4360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75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для направления ответа на межведомственный запрос</w:t>
            </w:r>
          </w:p>
        </w:tc>
        <w:tc>
          <w:tcPr>
            <w:tcW w:w="4360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75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7B5F0C" w:rsidRPr="00F1346C" w:rsidRDefault="007B5F0C" w:rsidP="00C86D9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Дата направления межведомственного запроса</w:t>
            </w:r>
          </w:p>
        </w:tc>
        <w:tc>
          <w:tcPr>
            <w:tcW w:w="4360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c>
          <w:tcPr>
            <w:tcW w:w="675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7B5F0C" w:rsidRPr="00F1346C" w:rsidRDefault="007B5F0C" w:rsidP="00C86D9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</w:t>
            </w:r>
          </w:p>
        </w:tc>
        <w:tc>
          <w:tcPr>
            <w:tcW w:w="4360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5F0C" w:rsidRPr="006F55EA" w:rsidRDefault="007B5F0C" w:rsidP="00586A44">
      <w:pPr>
        <w:autoSpaceDE w:val="0"/>
        <w:autoSpaceDN w:val="0"/>
        <w:adjustRightInd w:val="0"/>
        <w:ind w:firstLine="6521"/>
        <w:jc w:val="center"/>
        <w:rPr>
          <w:rFonts w:ascii="Times New Roman" w:hAnsi="Times New Roman" w:cs="Times New Roman"/>
          <w:sz w:val="24"/>
          <w:szCs w:val="24"/>
        </w:rPr>
      </w:pPr>
    </w:p>
    <w:p w:rsidR="007B5F0C" w:rsidRPr="006F55EA" w:rsidRDefault="007B5F0C" w:rsidP="00586A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F55EA">
        <w:rPr>
          <w:rFonts w:ascii="Times New Roman" w:hAnsi="Times New Roman" w:cs="Times New Roman"/>
          <w:sz w:val="24"/>
          <w:szCs w:val="24"/>
        </w:rPr>
        <w:t xml:space="preserve">Наименование должности руководителя </w:t>
      </w:r>
    </w:p>
    <w:p w:rsidR="007B5F0C" w:rsidRPr="006F55EA" w:rsidRDefault="007B5F0C" w:rsidP="00586A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F55EA">
        <w:rPr>
          <w:rFonts w:ascii="Times New Roman" w:hAnsi="Times New Roman" w:cs="Times New Roman"/>
          <w:sz w:val="24"/>
          <w:szCs w:val="24"/>
        </w:rPr>
        <w:t>_______________</w:t>
      </w:r>
      <w:r w:rsidRPr="006F55EA">
        <w:rPr>
          <w:rFonts w:ascii="Times New Roman" w:hAnsi="Times New Roman" w:cs="Times New Roman"/>
          <w:sz w:val="24"/>
          <w:szCs w:val="24"/>
        </w:rPr>
        <w:tab/>
      </w:r>
      <w:r w:rsidRPr="006F55EA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7B5F0C" w:rsidRPr="006F55EA" w:rsidRDefault="007B5F0C" w:rsidP="00586A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F55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(подпись)                            (расшифровка подписи)</w:t>
      </w:r>
    </w:p>
    <w:p w:rsidR="007B5F0C" w:rsidRDefault="007B5F0C" w:rsidP="00586A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B5F0C" w:rsidRDefault="007B5F0C" w:rsidP="00586A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B5F0C" w:rsidRDefault="007B5F0C" w:rsidP="00586A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B5F0C" w:rsidRDefault="007B5F0C" w:rsidP="00586A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B5F0C" w:rsidRPr="000E26BF" w:rsidRDefault="007B5F0C" w:rsidP="00586A44">
      <w:pPr>
        <w:jc w:val="right"/>
        <w:rPr>
          <w:rFonts w:ascii="Times New Roman" w:hAnsi="Times New Roman" w:cs="Times New Roman"/>
          <w:sz w:val="28"/>
          <w:szCs w:val="28"/>
        </w:rPr>
      </w:pPr>
      <w:r w:rsidRPr="000E26BF">
        <w:rPr>
          <w:rFonts w:ascii="Times New Roman" w:hAnsi="Times New Roman" w:cs="Times New Roman"/>
          <w:sz w:val="28"/>
          <w:szCs w:val="28"/>
        </w:rPr>
        <w:t>Приложение №  4.1</w:t>
      </w:r>
    </w:p>
    <w:p w:rsidR="007B5F0C" w:rsidRPr="000E26BF" w:rsidRDefault="007B5F0C" w:rsidP="00586A44">
      <w:pPr>
        <w:jc w:val="right"/>
        <w:rPr>
          <w:rFonts w:ascii="Times New Roman" w:hAnsi="Times New Roman" w:cs="Times New Roman"/>
          <w:sz w:val="28"/>
          <w:szCs w:val="28"/>
        </w:rPr>
      </w:pPr>
      <w:r w:rsidRPr="000E26BF">
        <w:rPr>
          <w:rFonts w:ascii="Times New Roman" w:hAnsi="Times New Roman" w:cs="Times New Roman"/>
          <w:sz w:val="28"/>
          <w:szCs w:val="28"/>
        </w:rPr>
        <w:t>к технологической схеме</w:t>
      </w:r>
    </w:p>
    <w:p w:rsidR="007B5F0C" w:rsidRDefault="007B5F0C" w:rsidP="00586A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F0C" w:rsidRDefault="007B5F0C" w:rsidP="00586A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F0C" w:rsidRPr="006F55EA" w:rsidRDefault="007B5F0C" w:rsidP="00586A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55EA">
        <w:rPr>
          <w:rFonts w:ascii="Times New Roman" w:hAnsi="Times New Roman" w:cs="Times New Roman"/>
          <w:b/>
          <w:bCs/>
          <w:sz w:val="24"/>
          <w:szCs w:val="24"/>
        </w:rPr>
        <w:t>Межведомственный запрос</w:t>
      </w:r>
    </w:p>
    <w:p w:rsidR="007B5F0C" w:rsidRPr="006F55EA" w:rsidRDefault="007B5F0C" w:rsidP="00586A44">
      <w:pPr>
        <w:autoSpaceDE w:val="0"/>
        <w:autoSpaceDN w:val="0"/>
        <w:adjustRightInd w:val="0"/>
        <w:ind w:firstLine="652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536"/>
        <w:gridCol w:w="4360"/>
      </w:tblGrid>
      <w:tr w:rsidR="007B5F0C" w:rsidRPr="00F1346C">
        <w:tc>
          <w:tcPr>
            <w:tcW w:w="675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Наименование исполнительного органа государственной власти Ульяновской области, уполномоченного в сфере  архитектуры и градостроительства</w:t>
            </w:r>
          </w:p>
        </w:tc>
        <w:tc>
          <w:tcPr>
            <w:tcW w:w="4360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МКУ «УАиГ»</w:t>
            </w:r>
          </w:p>
        </w:tc>
      </w:tr>
      <w:tr w:rsidR="007B5F0C" w:rsidRPr="00F1346C">
        <w:tc>
          <w:tcPr>
            <w:tcW w:w="675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или организации, в адрес которых направляется межведомственный запрос</w:t>
            </w:r>
          </w:p>
        </w:tc>
        <w:tc>
          <w:tcPr>
            <w:tcW w:w="4360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ограничено ответственностью «Ульяновскоблводоканал» </w:t>
            </w:r>
          </w:p>
        </w:tc>
      </w:tr>
      <w:tr w:rsidR="007B5F0C" w:rsidRPr="00F1346C">
        <w:tc>
          <w:tcPr>
            <w:tcW w:w="675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услуги, для предоставления которой необходимо представление документа и (или) информации</w:t>
            </w:r>
          </w:p>
        </w:tc>
        <w:tc>
          <w:tcPr>
            <w:tcW w:w="4360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градостроительного  плана земельного участка</w:t>
            </w:r>
          </w:p>
        </w:tc>
      </w:tr>
      <w:tr w:rsidR="007B5F0C" w:rsidRPr="00F1346C">
        <w:tc>
          <w:tcPr>
            <w:tcW w:w="675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</w:t>
            </w:r>
          </w:p>
        </w:tc>
        <w:tc>
          <w:tcPr>
            <w:tcW w:w="4360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Пункт 1 статьи 57.3 Градостроительного кодекса Российской Федерации</w:t>
            </w:r>
          </w:p>
        </w:tc>
      </w:tr>
      <w:tr w:rsidR="007B5F0C" w:rsidRPr="00F1346C">
        <w:tc>
          <w:tcPr>
            <w:tcW w:w="675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Сведения, необходимые для представления документа и (или) информации, установленные административным регламентом предоставления государственной услуги, а также сведения, предусмотренные нормативными правовыми актами как необходимые для представления таких документа и (или) информации</w:t>
            </w:r>
          </w:p>
        </w:tc>
        <w:tc>
          <w:tcPr>
            <w:tcW w:w="4360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 </w:t>
            </w:r>
          </w:p>
          <w:p w:rsidR="007B5F0C" w:rsidRPr="00F1346C" w:rsidRDefault="007B5F0C" w:rsidP="00C86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заявитель - Иванов Иван Иванович</w:t>
            </w:r>
          </w:p>
          <w:p w:rsidR="007B5F0C" w:rsidRPr="00F1346C" w:rsidRDefault="007B5F0C" w:rsidP="00C86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объекта: Ульяновская область, </w:t>
            </w:r>
          </w:p>
          <w:p w:rsidR="007B5F0C" w:rsidRPr="00F1346C" w:rsidRDefault="007B5F0C" w:rsidP="00C86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г.Димитровград, ул. Промышленная, 21а</w:t>
            </w:r>
          </w:p>
        </w:tc>
      </w:tr>
      <w:tr w:rsidR="007B5F0C" w:rsidRPr="00F1346C">
        <w:tc>
          <w:tcPr>
            <w:tcW w:w="675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для направления ответа на межведомственный запрос</w:t>
            </w:r>
          </w:p>
        </w:tc>
        <w:tc>
          <w:tcPr>
            <w:tcW w:w="4360" w:type="dxa"/>
          </w:tcPr>
          <w:p w:rsidR="007B5F0C" w:rsidRPr="00F1346C" w:rsidRDefault="007B5F0C" w:rsidP="00C8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г.Димитровград, ул. Гагарина, 16</w:t>
            </w:r>
          </w:p>
        </w:tc>
      </w:tr>
      <w:tr w:rsidR="007B5F0C" w:rsidRPr="00F1346C">
        <w:tc>
          <w:tcPr>
            <w:tcW w:w="675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7B5F0C" w:rsidRPr="00F1346C" w:rsidRDefault="007B5F0C" w:rsidP="00C86D9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Дата направления межведомственного запроса</w:t>
            </w:r>
          </w:p>
        </w:tc>
        <w:tc>
          <w:tcPr>
            <w:tcW w:w="4360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</w:tc>
      </w:tr>
      <w:tr w:rsidR="007B5F0C" w:rsidRPr="00F1346C">
        <w:tc>
          <w:tcPr>
            <w:tcW w:w="675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7B5F0C" w:rsidRPr="00F1346C" w:rsidRDefault="007B5F0C" w:rsidP="00C86D9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</w:t>
            </w:r>
          </w:p>
        </w:tc>
        <w:tc>
          <w:tcPr>
            <w:tcW w:w="4360" w:type="dxa"/>
          </w:tcPr>
          <w:p w:rsidR="007B5F0C" w:rsidRPr="00F1346C" w:rsidRDefault="007B5F0C" w:rsidP="00C86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Павлова М.Ю.</w:t>
            </w:r>
          </w:p>
        </w:tc>
      </w:tr>
    </w:tbl>
    <w:p w:rsidR="007B5F0C" w:rsidRPr="006F55EA" w:rsidRDefault="007B5F0C" w:rsidP="00586A44">
      <w:pPr>
        <w:autoSpaceDE w:val="0"/>
        <w:autoSpaceDN w:val="0"/>
        <w:adjustRightInd w:val="0"/>
        <w:ind w:firstLine="6521"/>
        <w:jc w:val="center"/>
        <w:rPr>
          <w:rFonts w:ascii="Times New Roman" w:hAnsi="Times New Roman" w:cs="Times New Roman"/>
          <w:sz w:val="24"/>
          <w:szCs w:val="24"/>
        </w:rPr>
      </w:pPr>
    </w:p>
    <w:p w:rsidR="007B5F0C" w:rsidRPr="006F55EA" w:rsidRDefault="007B5F0C" w:rsidP="00586A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F55EA">
        <w:rPr>
          <w:rFonts w:ascii="Times New Roman" w:hAnsi="Times New Roman" w:cs="Times New Roman"/>
          <w:sz w:val="24"/>
          <w:szCs w:val="24"/>
        </w:rPr>
        <w:t>руководител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F5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F0C" w:rsidRPr="006F55EA" w:rsidRDefault="007B5F0C" w:rsidP="00586A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F55EA">
        <w:rPr>
          <w:rFonts w:ascii="Times New Roman" w:hAnsi="Times New Roman" w:cs="Times New Roman"/>
          <w:sz w:val="24"/>
          <w:szCs w:val="24"/>
        </w:rPr>
        <w:t>_______________</w:t>
      </w:r>
      <w:r w:rsidRPr="006F55EA">
        <w:rPr>
          <w:rFonts w:ascii="Times New Roman" w:hAnsi="Times New Roman" w:cs="Times New Roman"/>
          <w:sz w:val="24"/>
          <w:szCs w:val="24"/>
        </w:rPr>
        <w:tab/>
      </w:r>
      <w:r w:rsidRPr="006F55EA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7B5F0C" w:rsidRPr="006F55EA" w:rsidRDefault="007B5F0C" w:rsidP="00586A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F55E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F55EA">
        <w:rPr>
          <w:rFonts w:ascii="Times New Roman" w:hAnsi="Times New Roman" w:cs="Times New Roman"/>
          <w:sz w:val="24"/>
          <w:szCs w:val="24"/>
        </w:rPr>
        <w:t xml:space="preserve"> (подпись)                            (расшифровка подписи)</w:t>
      </w:r>
    </w:p>
    <w:p w:rsidR="007B5F0C" w:rsidRDefault="007B5F0C" w:rsidP="00621DAA">
      <w:pPr>
        <w:pStyle w:val="ConsPlusTitle"/>
        <w:ind w:left="6237"/>
        <w:rPr>
          <w:b w:val="0"/>
          <w:bCs w:val="0"/>
        </w:rPr>
      </w:pPr>
    </w:p>
    <w:p w:rsidR="007B5F0C" w:rsidRDefault="007B5F0C" w:rsidP="00621DAA">
      <w:pPr>
        <w:pStyle w:val="ConsPlusTitle"/>
        <w:ind w:left="6237"/>
        <w:rPr>
          <w:b w:val="0"/>
          <w:bCs w:val="0"/>
        </w:rPr>
      </w:pPr>
    </w:p>
    <w:p w:rsidR="007B5F0C" w:rsidRDefault="007B5F0C" w:rsidP="00621DAA">
      <w:pPr>
        <w:pStyle w:val="ConsPlusTitle"/>
        <w:ind w:left="6237"/>
        <w:rPr>
          <w:b w:val="0"/>
          <w:bCs w:val="0"/>
        </w:rPr>
      </w:pPr>
    </w:p>
    <w:p w:rsidR="007B5F0C" w:rsidRDefault="007B5F0C" w:rsidP="00621DAA">
      <w:pPr>
        <w:pStyle w:val="ConsPlusTitle"/>
        <w:ind w:left="6237"/>
        <w:rPr>
          <w:b w:val="0"/>
          <w:bCs w:val="0"/>
        </w:rPr>
      </w:pPr>
    </w:p>
    <w:p w:rsidR="007B5F0C" w:rsidRDefault="007B5F0C" w:rsidP="00621DAA">
      <w:pPr>
        <w:pStyle w:val="ConsPlusTitle"/>
        <w:ind w:left="6237"/>
        <w:rPr>
          <w:b w:val="0"/>
          <w:bCs w:val="0"/>
        </w:rPr>
      </w:pPr>
    </w:p>
    <w:p w:rsidR="007B5F0C" w:rsidRPr="000E26BF" w:rsidRDefault="007B5F0C" w:rsidP="00621DAA">
      <w:pPr>
        <w:pStyle w:val="ConsPlusTitle"/>
        <w:ind w:left="6237"/>
        <w:rPr>
          <w:b w:val="0"/>
          <w:bCs w:val="0"/>
          <w:sz w:val="28"/>
          <w:szCs w:val="28"/>
        </w:rPr>
      </w:pPr>
      <w:r w:rsidRPr="000E26BF">
        <w:rPr>
          <w:b w:val="0"/>
          <w:bCs w:val="0"/>
          <w:sz w:val="28"/>
          <w:szCs w:val="28"/>
        </w:rPr>
        <w:t xml:space="preserve">Приложение № 5 </w:t>
      </w:r>
    </w:p>
    <w:p w:rsidR="007B5F0C" w:rsidRPr="000E26BF" w:rsidRDefault="007B5F0C" w:rsidP="00621DAA">
      <w:pPr>
        <w:pStyle w:val="ConsPlusTitle"/>
        <w:ind w:left="6237"/>
        <w:rPr>
          <w:b w:val="0"/>
          <w:bCs w:val="0"/>
          <w:sz w:val="28"/>
          <w:szCs w:val="28"/>
        </w:rPr>
      </w:pPr>
      <w:r w:rsidRPr="000E26BF">
        <w:rPr>
          <w:b w:val="0"/>
          <w:bCs w:val="0"/>
          <w:sz w:val="28"/>
          <w:szCs w:val="28"/>
        </w:rPr>
        <w:t>к технологической схеме</w:t>
      </w:r>
    </w:p>
    <w:p w:rsidR="007B5F0C" w:rsidRPr="00382371" w:rsidRDefault="007B5F0C" w:rsidP="00EA5051">
      <w:pPr>
        <w:pStyle w:val="ConsPlusTitle"/>
        <w:jc w:val="center"/>
        <w:rPr>
          <w:sz w:val="12"/>
          <w:szCs w:val="12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Форма градостроительного плана земельного участка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1" w:name="P36"/>
      <w:bookmarkEnd w:id="1"/>
      <w:r w:rsidRPr="00A7017D">
        <w:rPr>
          <w:rFonts w:ascii="Courier New" w:hAnsi="Courier New" w:cs="Courier New"/>
          <w:sz w:val="20"/>
          <w:szCs w:val="20"/>
        </w:rPr>
        <w:t>Градостроительный план земельного участка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N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9"/>
      </w:tblGrid>
      <w:tr w:rsidR="007B5F0C" w:rsidRPr="00F1346C"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</w:tr>
    </w:tbl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cs="Times New Roman"/>
          <w:sz w:val="22"/>
          <w:szCs w:val="22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2" w:name="P55"/>
      <w:bookmarkEnd w:id="2"/>
      <w:r w:rsidRPr="00A7017D">
        <w:rPr>
          <w:rFonts w:ascii="Courier New" w:hAnsi="Courier New" w:cs="Courier New"/>
          <w:sz w:val="20"/>
          <w:szCs w:val="20"/>
        </w:rPr>
        <w:t>Градостроительный план земельного участка подготовлен на основании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(реквизиты заявления правообладателя земельного участка с указанием ф.и.о.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заявителя - физического лица, либо реквизиты заявления и наименование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заявителя - юридического лица о выдаче градостроительного плана земельного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           участка)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3" w:name="P62"/>
      <w:bookmarkEnd w:id="3"/>
      <w:r w:rsidRPr="00A7017D">
        <w:rPr>
          <w:rFonts w:ascii="Courier New" w:hAnsi="Courier New" w:cs="Courier New"/>
          <w:sz w:val="20"/>
          <w:szCs w:val="20"/>
        </w:rPr>
        <w:t>Местонахождение земельного участка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(субъект Российской Федерации)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(муниципальный район или городской округ)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          (поселение)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4" w:name="P70"/>
      <w:bookmarkEnd w:id="4"/>
      <w:r w:rsidRPr="00A7017D">
        <w:rPr>
          <w:rFonts w:ascii="Courier New" w:hAnsi="Courier New" w:cs="Courier New"/>
          <w:sz w:val="20"/>
          <w:szCs w:val="20"/>
        </w:rPr>
        <w:t>Описание границ земельного участка: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40"/>
        <w:gridCol w:w="3457"/>
        <w:gridCol w:w="3458"/>
      </w:tblGrid>
      <w:tr w:rsidR="007B5F0C" w:rsidRPr="00F1346C">
        <w:tc>
          <w:tcPr>
            <w:tcW w:w="2140" w:type="dxa"/>
            <w:vMerge w:val="restart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Обозначение (номер) характерной точки</w:t>
            </w:r>
          </w:p>
        </w:tc>
        <w:tc>
          <w:tcPr>
            <w:tcW w:w="6915" w:type="dxa"/>
            <w:gridSpan w:val="2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7B5F0C" w:rsidRPr="00F1346C">
        <w:tc>
          <w:tcPr>
            <w:tcW w:w="2140" w:type="dxa"/>
            <w:vMerge/>
          </w:tcPr>
          <w:p w:rsidR="007B5F0C" w:rsidRPr="00F1346C" w:rsidRDefault="007B5F0C" w:rsidP="00A7017D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45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X</w:t>
            </w:r>
          </w:p>
        </w:tc>
        <w:tc>
          <w:tcPr>
            <w:tcW w:w="3458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Y</w:t>
            </w:r>
          </w:p>
        </w:tc>
      </w:tr>
      <w:tr w:rsidR="007B5F0C" w:rsidRPr="00F1346C">
        <w:tc>
          <w:tcPr>
            <w:tcW w:w="214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5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58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</w:tr>
    </w:tbl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cs="Times New Roman"/>
          <w:sz w:val="22"/>
          <w:szCs w:val="22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5" w:name="P80"/>
      <w:bookmarkEnd w:id="5"/>
      <w:r w:rsidRPr="00A7017D">
        <w:rPr>
          <w:rFonts w:ascii="Courier New" w:hAnsi="Courier New" w:cs="Courier New"/>
          <w:sz w:val="20"/>
          <w:szCs w:val="20"/>
        </w:rPr>
        <w:t>Кадастровый номер земельного участка (при наличии)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6" w:name="P82"/>
      <w:bookmarkEnd w:id="6"/>
      <w:r w:rsidRPr="00A7017D">
        <w:rPr>
          <w:rFonts w:ascii="Courier New" w:hAnsi="Courier New" w:cs="Courier New"/>
          <w:sz w:val="20"/>
          <w:szCs w:val="20"/>
        </w:rPr>
        <w:t>Площадь земельного участка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7" w:name="P84"/>
      <w:bookmarkEnd w:id="7"/>
      <w:r w:rsidRPr="00A7017D">
        <w:rPr>
          <w:rFonts w:ascii="Courier New" w:hAnsi="Courier New" w:cs="Courier New"/>
          <w:sz w:val="20"/>
          <w:szCs w:val="20"/>
        </w:rPr>
        <w:t>Информация   о   расположенных   в  границах  земельного  участка  объектах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капитального строительства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8" w:name="P87"/>
      <w:bookmarkEnd w:id="8"/>
      <w:r w:rsidRPr="00A7017D">
        <w:rPr>
          <w:rFonts w:ascii="Courier New" w:hAnsi="Courier New" w:cs="Courier New"/>
          <w:sz w:val="20"/>
          <w:szCs w:val="20"/>
        </w:rPr>
        <w:t>Информация  о  границах  зоны  планируемого размещения объекта капитального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строительства  в соответствии с утвержденным проектом планировки территории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(при наличии) _____________________________________________________________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40"/>
        <w:gridCol w:w="3457"/>
        <w:gridCol w:w="3458"/>
      </w:tblGrid>
      <w:tr w:rsidR="007B5F0C" w:rsidRPr="00F1346C">
        <w:tc>
          <w:tcPr>
            <w:tcW w:w="2140" w:type="dxa"/>
            <w:vMerge w:val="restart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Обозначение (номер) характерной точки</w:t>
            </w:r>
          </w:p>
        </w:tc>
        <w:tc>
          <w:tcPr>
            <w:tcW w:w="6915" w:type="dxa"/>
            <w:gridSpan w:val="2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7B5F0C" w:rsidRPr="00F1346C">
        <w:tc>
          <w:tcPr>
            <w:tcW w:w="2140" w:type="dxa"/>
            <w:vMerge/>
          </w:tcPr>
          <w:p w:rsidR="007B5F0C" w:rsidRPr="00F1346C" w:rsidRDefault="007B5F0C" w:rsidP="00A7017D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45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X</w:t>
            </w:r>
          </w:p>
        </w:tc>
        <w:tc>
          <w:tcPr>
            <w:tcW w:w="3458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Y</w:t>
            </w:r>
          </w:p>
        </w:tc>
      </w:tr>
      <w:tr w:rsidR="007B5F0C" w:rsidRPr="00F1346C">
        <w:tc>
          <w:tcPr>
            <w:tcW w:w="214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5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58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</w:tr>
    </w:tbl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cs="Times New Roman"/>
          <w:sz w:val="22"/>
          <w:szCs w:val="22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9" w:name="P99"/>
      <w:bookmarkEnd w:id="9"/>
      <w:r w:rsidRPr="00A7017D">
        <w:rPr>
          <w:rFonts w:ascii="Courier New" w:hAnsi="Courier New" w:cs="Courier New"/>
          <w:sz w:val="20"/>
          <w:szCs w:val="20"/>
        </w:rPr>
        <w:t>Реквизиты   проекта   планировки   территории  и  (или)  проекта  межевания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территории   в   случае,  если  земельный  участок  расположен  в  границах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территории,  в  отношении которой утверждены проект планировки территории и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(или) проект межевания территории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(указывается в случае, если земельный участок расположен в границах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территории в отношении которой утверждены проект планировки территории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и (или) проект межевания территории)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10" w:name="P108"/>
      <w:bookmarkEnd w:id="10"/>
      <w:r w:rsidRPr="00A7017D">
        <w:rPr>
          <w:rFonts w:ascii="Courier New" w:hAnsi="Courier New" w:cs="Courier New"/>
          <w:sz w:val="20"/>
          <w:szCs w:val="20"/>
        </w:rPr>
        <w:t>Градостроительный план подготовлен ________________________________________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                (ф.и.о., должность уполномоченного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                    лица, наименование органа)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М.П.       ___________/_______________________/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(при наличии)     (подпись)   (расшифровка подписи)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11" w:name="P114"/>
      <w:bookmarkEnd w:id="11"/>
      <w:r w:rsidRPr="00A7017D">
        <w:rPr>
          <w:rFonts w:ascii="Courier New" w:hAnsi="Courier New" w:cs="Courier New"/>
          <w:sz w:val="20"/>
          <w:szCs w:val="20"/>
        </w:rPr>
        <w:t>Дата выдачи _____________________________________________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    (ДД.ММ.ГГГГ)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12" w:name="P117"/>
      <w:bookmarkEnd w:id="12"/>
      <w:r w:rsidRPr="00A7017D">
        <w:rPr>
          <w:rFonts w:ascii="Courier New" w:hAnsi="Courier New" w:cs="Courier New"/>
          <w:sz w:val="20"/>
          <w:szCs w:val="20"/>
        </w:rPr>
        <w:t>1. Чертеж(и) градостроительного плана земельного участка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B5F0C" w:rsidRPr="00F1346C">
        <w:tc>
          <w:tcPr>
            <w:tcW w:w="9071" w:type="dxa"/>
            <w:tcBorders>
              <w:top w:val="single" w:sz="4" w:space="0" w:color="auto"/>
              <w:bottom w:val="nil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</w:tr>
      <w:tr w:rsidR="007B5F0C" w:rsidRPr="00F1346C">
        <w:tc>
          <w:tcPr>
            <w:tcW w:w="9071" w:type="dxa"/>
            <w:tcBorders>
              <w:top w:val="nil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</w:tr>
    </w:tbl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cs="Times New Roman"/>
          <w:sz w:val="22"/>
          <w:szCs w:val="22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13" w:name="P122"/>
      <w:bookmarkEnd w:id="13"/>
      <w:r w:rsidRPr="00A7017D">
        <w:rPr>
          <w:rFonts w:ascii="Courier New" w:hAnsi="Courier New" w:cs="Courier New"/>
          <w:sz w:val="20"/>
          <w:szCs w:val="20"/>
        </w:rPr>
        <w:t>Чертеж(и)  градостроительного  плана  земельного  участка  разработан(ы) на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топографической основе в масштабе 1:____________, выполненной 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(дата, наименование организации, подготовившей топографическую основу)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14" w:name="P127"/>
      <w:bookmarkEnd w:id="14"/>
      <w:r w:rsidRPr="00A7017D">
        <w:rPr>
          <w:rFonts w:ascii="Courier New" w:hAnsi="Courier New" w:cs="Courier New"/>
          <w:sz w:val="20"/>
          <w:szCs w:val="20"/>
        </w:rPr>
        <w:t>Чертеж(и) градостроительного плана земельного участка разработан(ы)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(дата, наименование организации)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15" w:name="P131"/>
      <w:bookmarkEnd w:id="15"/>
      <w:r w:rsidRPr="00A7017D">
        <w:rPr>
          <w:rFonts w:ascii="Courier New" w:hAnsi="Courier New" w:cs="Courier New"/>
          <w:sz w:val="20"/>
          <w:szCs w:val="20"/>
        </w:rPr>
        <w:t>2. Информация о градостроительном регламенте либо требованиях к назначению,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параметрам  и  размещению  объекта  капитального строительства на земельном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участке,    на    который   действие   градостроительного   регламента   не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распространяется   или   для   которого   градостроительный   регламент  не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устанавливается ___________________________________________________________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16" w:name="P137"/>
      <w:bookmarkEnd w:id="16"/>
      <w:r w:rsidRPr="00A7017D">
        <w:rPr>
          <w:rFonts w:ascii="Courier New" w:hAnsi="Courier New" w:cs="Courier New"/>
          <w:sz w:val="20"/>
          <w:szCs w:val="20"/>
        </w:rPr>
        <w:t>2.1.  Реквизиты  акта  органа  государственной  власти  субъекта Российской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Федерации,  органа  местного  самоуправления, содержащего градостроительный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регламент  либо  реквизиты акта федерального органа государственной власти,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органа   государственной   власти  субъекта  Российской  Федерации,  органа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местного  самоуправления, иной организации,  определяющего в соответствии с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федеральными законами порядок использования земельного участка,  на который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действие градостроительного регламента не распространяется или для которого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градостроительный регламент не устанавливается ____________________________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17" w:name="P146"/>
      <w:bookmarkEnd w:id="17"/>
      <w:r w:rsidRPr="00A7017D">
        <w:rPr>
          <w:rFonts w:ascii="Courier New" w:hAnsi="Courier New" w:cs="Courier New"/>
          <w:sz w:val="20"/>
          <w:szCs w:val="20"/>
        </w:rPr>
        <w:t>2.2. Информация о видах разрешенного использования земельного участка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основные виды разрешенного использования земельного участка: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условно разрешенные виды использования земельного участка: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вспомогательные виды разрешенного использования земельного участка: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18" w:name="P154"/>
      <w:bookmarkEnd w:id="18"/>
      <w:r w:rsidRPr="00A7017D">
        <w:rPr>
          <w:rFonts w:ascii="Courier New" w:hAnsi="Courier New" w:cs="Courier New"/>
          <w:sz w:val="20"/>
          <w:szCs w:val="20"/>
        </w:rPr>
        <w:t>2.3.  Предельные  (минимальные  и  (или)  максимальные)  размеры земельного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участка  и  предельные  параметры разрешенного строительства, реконструкции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объекта   капитального   строительства,   установленные   градостроительным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регламентом  для  территориальной  зоны,  в  которой  расположен  земельный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участок: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cs="Times New Roman"/>
          <w:sz w:val="22"/>
          <w:szCs w:val="22"/>
        </w:rPr>
      </w:pPr>
    </w:p>
    <w:p w:rsidR="007B5F0C" w:rsidRPr="00A7017D" w:rsidRDefault="007B5F0C" w:rsidP="00A7017D">
      <w:pPr>
        <w:spacing w:after="200" w:line="276" w:lineRule="auto"/>
        <w:rPr>
          <w:rFonts w:cs="Times New Roman"/>
          <w:sz w:val="22"/>
          <w:szCs w:val="22"/>
          <w:lang w:eastAsia="en-US"/>
        </w:rPr>
        <w:sectPr w:rsidR="007B5F0C" w:rsidRPr="00A7017D" w:rsidSect="00621DAA"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tbl>
      <w:tblPr>
        <w:tblW w:w="107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3"/>
        <w:gridCol w:w="1090"/>
        <w:gridCol w:w="1040"/>
        <w:gridCol w:w="2105"/>
        <w:gridCol w:w="1335"/>
        <w:gridCol w:w="2020"/>
        <w:gridCol w:w="1602"/>
        <w:gridCol w:w="708"/>
      </w:tblGrid>
      <w:tr w:rsidR="007B5F0C" w:rsidRPr="00F1346C">
        <w:trPr>
          <w:trHeight w:val="3200"/>
        </w:trPr>
        <w:tc>
          <w:tcPr>
            <w:tcW w:w="3003" w:type="dxa"/>
            <w:gridSpan w:val="3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105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335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202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02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708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Иные показатели</w:t>
            </w:r>
          </w:p>
        </w:tc>
      </w:tr>
      <w:tr w:rsidR="007B5F0C" w:rsidRPr="00F1346C">
        <w:trPr>
          <w:trHeight w:val="257"/>
        </w:trPr>
        <w:tc>
          <w:tcPr>
            <w:tcW w:w="873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9" w:name="P166"/>
            <w:bookmarkEnd w:id="19"/>
            <w:r w:rsidRPr="00A7017D">
              <w:rPr>
                <w:sz w:val="22"/>
                <w:szCs w:val="22"/>
              </w:rPr>
              <w:t>1</w:t>
            </w:r>
          </w:p>
        </w:tc>
        <w:tc>
          <w:tcPr>
            <w:tcW w:w="109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20" w:name="P167"/>
            <w:bookmarkEnd w:id="20"/>
            <w:r w:rsidRPr="00A7017D">
              <w:rPr>
                <w:sz w:val="22"/>
                <w:szCs w:val="22"/>
              </w:rPr>
              <w:t>2</w:t>
            </w:r>
          </w:p>
        </w:tc>
        <w:tc>
          <w:tcPr>
            <w:tcW w:w="104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21" w:name="P168"/>
            <w:bookmarkEnd w:id="21"/>
            <w:r w:rsidRPr="00A7017D">
              <w:rPr>
                <w:sz w:val="22"/>
                <w:szCs w:val="22"/>
              </w:rPr>
              <w:t>3</w:t>
            </w:r>
          </w:p>
        </w:tc>
        <w:tc>
          <w:tcPr>
            <w:tcW w:w="2105" w:type="dxa"/>
            <w:vMerge w:val="restart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22" w:name="P169"/>
            <w:bookmarkEnd w:id="22"/>
            <w:r w:rsidRPr="00A7017D">
              <w:rPr>
                <w:sz w:val="22"/>
                <w:szCs w:val="22"/>
              </w:rPr>
              <w:t>4</w:t>
            </w:r>
          </w:p>
        </w:tc>
        <w:tc>
          <w:tcPr>
            <w:tcW w:w="1335" w:type="dxa"/>
            <w:vMerge w:val="restart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23" w:name="P170"/>
            <w:bookmarkEnd w:id="23"/>
            <w:r w:rsidRPr="00A7017D">
              <w:rPr>
                <w:sz w:val="22"/>
                <w:szCs w:val="22"/>
              </w:rPr>
              <w:t>5</w:t>
            </w:r>
          </w:p>
        </w:tc>
        <w:tc>
          <w:tcPr>
            <w:tcW w:w="2020" w:type="dxa"/>
            <w:vMerge w:val="restart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24" w:name="P171"/>
            <w:bookmarkEnd w:id="24"/>
            <w:r w:rsidRPr="00A7017D">
              <w:rPr>
                <w:sz w:val="22"/>
                <w:szCs w:val="22"/>
              </w:rPr>
              <w:t>6</w:t>
            </w:r>
          </w:p>
        </w:tc>
        <w:tc>
          <w:tcPr>
            <w:tcW w:w="1602" w:type="dxa"/>
            <w:vMerge w:val="restart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25" w:name="P172"/>
            <w:bookmarkEnd w:id="25"/>
            <w:r w:rsidRPr="00A7017D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vMerge w:val="restart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26" w:name="P173"/>
            <w:bookmarkEnd w:id="26"/>
            <w:r w:rsidRPr="00A7017D">
              <w:rPr>
                <w:sz w:val="22"/>
                <w:szCs w:val="22"/>
              </w:rPr>
              <w:t>8</w:t>
            </w:r>
          </w:p>
        </w:tc>
      </w:tr>
      <w:tr w:rsidR="007B5F0C" w:rsidRPr="00F1346C">
        <w:trPr>
          <w:trHeight w:val="533"/>
        </w:trPr>
        <w:tc>
          <w:tcPr>
            <w:tcW w:w="873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Длина, м</w:t>
            </w:r>
          </w:p>
        </w:tc>
        <w:tc>
          <w:tcPr>
            <w:tcW w:w="109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Ширина, м</w:t>
            </w:r>
          </w:p>
        </w:tc>
        <w:tc>
          <w:tcPr>
            <w:tcW w:w="104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Площадь, м</w:t>
            </w:r>
            <w:r w:rsidRPr="00A7017D">
              <w:rPr>
                <w:sz w:val="22"/>
                <w:szCs w:val="22"/>
                <w:vertAlign w:val="superscript"/>
              </w:rPr>
              <w:t>2</w:t>
            </w:r>
            <w:r w:rsidRPr="00A7017D">
              <w:rPr>
                <w:sz w:val="22"/>
                <w:szCs w:val="22"/>
              </w:rPr>
              <w:t xml:space="preserve"> или га</w:t>
            </w:r>
          </w:p>
        </w:tc>
        <w:tc>
          <w:tcPr>
            <w:tcW w:w="2105" w:type="dxa"/>
            <w:vMerge/>
          </w:tcPr>
          <w:p w:rsidR="007B5F0C" w:rsidRPr="00F1346C" w:rsidRDefault="007B5F0C" w:rsidP="00A7017D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vMerge/>
          </w:tcPr>
          <w:p w:rsidR="007B5F0C" w:rsidRPr="00F1346C" w:rsidRDefault="007B5F0C" w:rsidP="00A7017D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vMerge/>
          </w:tcPr>
          <w:p w:rsidR="007B5F0C" w:rsidRPr="00F1346C" w:rsidRDefault="007B5F0C" w:rsidP="00A7017D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02" w:type="dxa"/>
            <w:vMerge/>
          </w:tcPr>
          <w:p w:rsidR="007B5F0C" w:rsidRPr="00F1346C" w:rsidRDefault="007B5F0C" w:rsidP="00A7017D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</w:tcPr>
          <w:p w:rsidR="007B5F0C" w:rsidRPr="00F1346C" w:rsidRDefault="007B5F0C" w:rsidP="00A7017D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7B5F0C" w:rsidRPr="00F1346C">
        <w:trPr>
          <w:trHeight w:val="257"/>
        </w:trPr>
        <w:tc>
          <w:tcPr>
            <w:tcW w:w="873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9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05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5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2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02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</w:tr>
    </w:tbl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cs="Times New Roman"/>
          <w:sz w:val="22"/>
          <w:szCs w:val="22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27" w:name="P186"/>
      <w:bookmarkEnd w:id="27"/>
      <w:r w:rsidRPr="00A7017D">
        <w:rPr>
          <w:rFonts w:ascii="Courier New" w:hAnsi="Courier New" w:cs="Courier New"/>
          <w:sz w:val="20"/>
          <w:szCs w:val="20"/>
        </w:rPr>
        <w:t>2.4.  Требования к назначению, параметрам и размещению объекта капитального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строительства  на земельном участке, на который действие градостроительного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регламента не распространяется или для которого градостроительный регламент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не устанавливается: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8"/>
        <w:gridCol w:w="908"/>
        <w:gridCol w:w="808"/>
        <w:gridCol w:w="1010"/>
        <w:gridCol w:w="2171"/>
        <w:gridCol w:w="960"/>
        <w:gridCol w:w="2273"/>
        <w:gridCol w:w="908"/>
      </w:tblGrid>
      <w:tr w:rsidR="007B5F0C" w:rsidRPr="00F1346C">
        <w:trPr>
          <w:trHeight w:val="848"/>
        </w:trPr>
        <w:tc>
          <w:tcPr>
            <w:tcW w:w="1818" w:type="dxa"/>
            <w:vMerge w:val="restart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908" w:type="dxa"/>
            <w:vMerge w:val="restart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Реквизиты акта, регулирующего использование земельного участка</w:t>
            </w:r>
          </w:p>
        </w:tc>
        <w:tc>
          <w:tcPr>
            <w:tcW w:w="808" w:type="dxa"/>
            <w:vMerge w:val="restart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Требования к использованию земельного участка</w:t>
            </w:r>
          </w:p>
        </w:tc>
        <w:tc>
          <w:tcPr>
            <w:tcW w:w="4141" w:type="dxa"/>
            <w:gridSpan w:val="3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Требования к параметрам объекта капитального строительства</w:t>
            </w:r>
          </w:p>
        </w:tc>
        <w:tc>
          <w:tcPr>
            <w:tcW w:w="3181" w:type="dxa"/>
            <w:gridSpan w:val="2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Требования к размещению объектов капитального строительства</w:t>
            </w:r>
          </w:p>
        </w:tc>
      </w:tr>
      <w:tr w:rsidR="007B5F0C" w:rsidRPr="00F1346C">
        <w:trPr>
          <w:trHeight w:val="138"/>
        </w:trPr>
        <w:tc>
          <w:tcPr>
            <w:tcW w:w="1818" w:type="dxa"/>
            <w:vMerge/>
          </w:tcPr>
          <w:p w:rsidR="007B5F0C" w:rsidRPr="00F1346C" w:rsidRDefault="007B5F0C" w:rsidP="00A7017D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vMerge/>
          </w:tcPr>
          <w:p w:rsidR="007B5F0C" w:rsidRPr="00F1346C" w:rsidRDefault="007B5F0C" w:rsidP="00A7017D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808" w:type="dxa"/>
            <w:vMerge/>
          </w:tcPr>
          <w:p w:rsidR="007B5F0C" w:rsidRPr="00F1346C" w:rsidRDefault="007B5F0C" w:rsidP="00A7017D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2171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96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Иные требования к параметрам объекта капитального строительства</w:t>
            </w:r>
          </w:p>
        </w:tc>
        <w:tc>
          <w:tcPr>
            <w:tcW w:w="2273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908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Иные требования к размещению объектов капитального строительства</w:t>
            </w:r>
          </w:p>
        </w:tc>
      </w:tr>
      <w:tr w:rsidR="007B5F0C" w:rsidRPr="00F1346C">
        <w:trPr>
          <w:trHeight w:val="138"/>
        </w:trPr>
        <w:tc>
          <w:tcPr>
            <w:tcW w:w="1818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28" w:name="P201"/>
            <w:bookmarkEnd w:id="28"/>
            <w:r w:rsidRPr="00A7017D">
              <w:rPr>
                <w:sz w:val="22"/>
                <w:szCs w:val="22"/>
              </w:rPr>
              <w:t>1</w:t>
            </w:r>
          </w:p>
        </w:tc>
        <w:tc>
          <w:tcPr>
            <w:tcW w:w="908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29" w:name="P202"/>
            <w:bookmarkEnd w:id="29"/>
            <w:r w:rsidRPr="00A7017D">
              <w:rPr>
                <w:sz w:val="22"/>
                <w:szCs w:val="22"/>
              </w:rPr>
              <w:t>2</w:t>
            </w:r>
          </w:p>
        </w:tc>
        <w:tc>
          <w:tcPr>
            <w:tcW w:w="808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30" w:name="P203"/>
            <w:bookmarkEnd w:id="30"/>
            <w:r w:rsidRPr="00A7017D">
              <w:rPr>
                <w:sz w:val="22"/>
                <w:szCs w:val="22"/>
              </w:rPr>
              <w:t>3</w:t>
            </w:r>
          </w:p>
        </w:tc>
        <w:tc>
          <w:tcPr>
            <w:tcW w:w="101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31" w:name="P204"/>
            <w:bookmarkEnd w:id="31"/>
            <w:r w:rsidRPr="00A7017D">
              <w:rPr>
                <w:sz w:val="22"/>
                <w:szCs w:val="22"/>
              </w:rPr>
              <w:t>4</w:t>
            </w:r>
          </w:p>
        </w:tc>
        <w:tc>
          <w:tcPr>
            <w:tcW w:w="2171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32" w:name="P205"/>
            <w:bookmarkEnd w:id="32"/>
            <w:r w:rsidRPr="00A7017D"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33" w:name="P206"/>
            <w:bookmarkEnd w:id="33"/>
            <w:r w:rsidRPr="00A7017D">
              <w:rPr>
                <w:sz w:val="22"/>
                <w:szCs w:val="22"/>
              </w:rPr>
              <w:t>6</w:t>
            </w:r>
          </w:p>
        </w:tc>
        <w:tc>
          <w:tcPr>
            <w:tcW w:w="2273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34" w:name="P207"/>
            <w:bookmarkEnd w:id="34"/>
            <w:r w:rsidRPr="00A7017D">
              <w:rPr>
                <w:sz w:val="22"/>
                <w:szCs w:val="22"/>
              </w:rPr>
              <w:t>7</w:t>
            </w:r>
          </w:p>
        </w:tc>
        <w:tc>
          <w:tcPr>
            <w:tcW w:w="908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35" w:name="P208"/>
            <w:bookmarkEnd w:id="35"/>
            <w:r w:rsidRPr="00A7017D">
              <w:rPr>
                <w:sz w:val="22"/>
                <w:szCs w:val="22"/>
              </w:rPr>
              <w:t>8</w:t>
            </w:r>
          </w:p>
        </w:tc>
      </w:tr>
      <w:tr w:rsidR="007B5F0C" w:rsidRPr="00F1346C">
        <w:trPr>
          <w:trHeight w:val="138"/>
        </w:trPr>
        <w:tc>
          <w:tcPr>
            <w:tcW w:w="1818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8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71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6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73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8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</w:tr>
    </w:tbl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cs="Times New Roman"/>
          <w:sz w:val="22"/>
          <w:szCs w:val="22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36" w:name="P218"/>
      <w:bookmarkEnd w:id="36"/>
      <w:r w:rsidRPr="00A7017D">
        <w:rPr>
          <w:rFonts w:ascii="Courier New" w:hAnsi="Courier New" w:cs="Courier New"/>
          <w:sz w:val="20"/>
          <w:szCs w:val="20"/>
        </w:rPr>
        <w:t>3.  Информация  о  расположенных  в  границах  земельного  участка объектах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капитального строительства и объектах культурного наследия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37" w:name="P221"/>
      <w:bookmarkEnd w:id="37"/>
      <w:r w:rsidRPr="00A7017D">
        <w:rPr>
          <w:rFonts w:ascii="Courier New" w:hAnsi="Courier New" w:cs="Courier New"/>
          <w:sz w:val="20"/>
          <w:szCs w:val="20"/>
        </w:rPr>
        <w:t>3.1. Объекты капитального строительства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N _________________________, _____________________________________________,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(согласно чертежу(ам)          (назначение объекта капитального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градостроительного плана)   строительства, этажность, высотность, общая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                площадь, площадь застройки)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     инвентаризационный или кадастровый номер 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38" w:name="P229"/>
      <w:bookmarkEnd w:id="38"/>
      <w:r w:rsidRPr="00A7017D">
        <w:rPr>
          <w:rFonts w:ascii="Courier New" w:hAnsi="Courier New" w:cs="Courier New"/>
          <w:sz w:val="20"/>
          <w:szCs w:val="20"/>
        </w:rPr>
        <w:t>3.2.   Объекты,   включенные   в  единый  государственный  реестр  объектов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культурного  наследия  (памятников  истории  и культуры) народов Российской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Федерации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N _________________________, _____________________________________________,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(согласно чертежу(ам)      (назначение объекта культурного наследия,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градостроительного плана)        общая площадь, площадь застройки)</w:t>
      </w:r>
    </w:p>
    <w:p w:rsidR="007B5F0C" w:rsidRPr="00A7017D" w:rsidRDefault="007B5F0C" w:rsidP="00A7017D">
      <w:pPr>
        <w:spacing w:after="200" w:line="276" w:lineRule="auto"/>
        <w:rPr>
          <w:rFonts w:cs="Times New Roman"/>
          <w:sz w:val="22"/>
          <w:szCs w:val="22"/>
          <w:lang w:eastAsia="en-US"/>
        </w:rPr>
        <w:sectPr w:rsidR="007B5F0C" w:rsidRPr="00A7017D" w:rsidSect="00A7017D">
          <w:pgSz w:w="11905" w:h="16838"/>
          <w:pgMar w:top="1134" w:right="1701" w:bottom="1134" w:left="850" w:header="0" w:footer="0" w:gutter="0"/>
          <w:cols w:space="720"/>
          <w:docGrid w:linePitch="27"/>
        </w:sect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(наименование органа государственной власти, принявшего решение о включении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выявленного объекта культурного наследия в реестр, реквизиты этого решения)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регистрационный номер в реестре __________________ от _____________________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                                      (дата)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39" w:name="P242"/>
      <w:bookmarkEnd w:id="39"/>
      <w:r w:rsidRPr="00A7017D">
        <w:rPr>
          <w:rFonts w:ascii="Courier New" w:hAnsi="Courier New" w:cs="Courier New"/>
          <w:sz w:val="20"/>
          <w:szCs w:val="20"/>
        </w:rPr>
        <w:t>4.   Информация  о  расчетных  показателях  минимально  допустимого  уровня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обеспеченности  территории объектами коммунальной, транспортной, социальной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инфраструктур   и  расчетных  показателях  максимально  допустимого  уровня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территориальной доступности указанных объектов для населения в случае, если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земельный  участок  расположен  в  границах территории, в отношении которой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предусматривается  осуществление деятельности по комплексному и устойчивому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развитию территории: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850"/>
        <w:gridCol w:w="907"/>
        <w:gridCol w:w="1191"/>
        <w:gridCol w:w="794"/>
        <w:gridCol w:w="907"/>
        <w:gridCol w:w="1304"/>
        <w:gridCol w:w="907"/>
        <w:gridCol w:w="964"/>
      </w:tblGrid>
      <w:tr w:rsidR="007B5F0C" w:rsidRPr="00F1346C">
        <w:tc>
          <w:tcPr>
            <w:tcW w:w="9071" w:type="dxa"/>
            <w:gridSpan w:val="9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Информация о расчетных показателях минимально допустимого уровня обеспеченности территории</w:t>
            </w:r>
          </w:p>
        </w:tc>
      </w:tr>
      <w:tr w:rsidR="007B5F0C" w:rsidRPr="00F1346C">
        <w:tc>
          <w:tcPr>
            <w:tcW w:w="3004" w:type="dxa"/>
            <w:gridSpan w:val="3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Объекты коммунальной инфраструктуры</w:t>
            </w:r>
          </w:p>
        </w:tc>
        <w:tc>
          <w:tcPr>
            <w:tcW w:w="2892" w:type="dxa"/>
            <w:gridSpan w:val="3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Объекты транспортной инфраструктуры</w:t>
            </w:r>
          </w:p>
        </w:tc>
        <w:tc>
          <w:tcPr>
            <w:tcW w:w="3175" w:type="dxa"/>
            <w:gridSpan w:val="3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Объекты социальной инфраструктуры</w:t>
            </w:r>
          </w:p>
        </w:tc>
      </w:tr>
      <w:tr w:rsidR="007B5F0C" w:rsidRPr="00F1346C">
        <w:tc>
          <w:tcPr>
            <w:tcW w:w="124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Наименование вида объекта</w:t>
            </w:r>
          </w:p>
        </w:tc>
        <w:tc>
          <w:tcPr>
            <w:tcW w:w="85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Расчетный показатель</w:t>
            </w:r>
          </w:p>
        </w:tc>
        <w:tc>
          <w:tcPr>
            <w:tcW w:w="1191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Наименование вида объекта</w:t>
            </w:r>
          </w:p>
        </w:tc>
        <w:tc>
          <w:tcPr>
            <w:tcW w:w="79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Расчетный показатель</w:t>
            </w:r>
          </w:p>
        </w:tc>
        <w:tc>
          <w:tcPr>
            <w:tcW w:w="130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Наименование вида объекта</w:t>
            </w: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6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Расчетный показатель</w:t>
            </w:r>
          </w:p>
        </w:tc>
      </w:tr>
      <w:tr w:rsidR="007B5F0C" w:rsidRPr="00F1346C">
        <w:tc>
          <w:tcPr>
            <w:tcW w:w="124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40" w:name="P263"/>
            <w:bookmarkEnd w:id="40"/>
            <w:r w:rsidRPr="00A7017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41" w:name="P264"/>
            <w:bookmarkEnd w:id="41"/>
            <w:r w:rsidRPr="00A7017D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42" w:name="P265"/>
            <w:bookmarkEnd w:id="42"/>
            <w:r w:rsidRPr="00A7017D">
              <w:rPr>
                <w:sz w:val="22"/>
                <w:szCs w:val="22"/>
              </w:rPr>
              <w:t>3</w:t>
            </w:r>
          </w:p>
        </w:tc>
        <w:tc>
          <w:tcPr>
            <w:tcW w:w="1191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43" w:name="P266"/>
            <w:bookmarkEnd w:id="43"/>
            <w:r w:rsidRPr="00A7017D">
              <w:rPr>
                <w:sz w:val="22"/>
                <w:szCs w:val="22"/>
              </w:rPr>
              <w:t>4</w:t>
            </w:r>
          </w:p>
        </w:tc>
        <w:tc>
          <w:tcPr>
            <w:tcW w:w="79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44" w:name="P267"/>
            <w:bookmarkEnd w:id="44"/>
            <w:r w:rsidRPr="00A7017D"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45" w:name="P268"/>
            <w:bookmarkEnd w:id="45"/>
            <w:r w:rsidRPr="00A7017D">
              <w:rPr>
                <w:sz w:val="22"/>
                <w:szCs w:val="22"/>
              </w:rPr>
              <w:t>6</w:t>
            </w:r>
          </w:p>
        </w:tc>
        <w:tc>
          <w:tcPr>
            <w:tcW w:w="130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46" w:name="P269"/>
            <w:bookmarkEnd w:id="46"/>
            <w:r w:rsidRPr="00A7017D">
              <w:rPr>
                <w:sz w:val="22"/>
                <w:szCs w:val="22"/>
              </w:rPr>
              <w:t>7</w:t>
            </w: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47" w:name="P270"/>
            <w:bookmarkEnd w:id="47"/>
            <w:r w:rsidRPr="00A7017D">
              <w:rPr>
                <w:sz w:val="22"/>
                <w:szCs w:val="22"/>
              </w:rPr>
              <w:t>8</w:t>
            </w:r>
          </w:p>
        </w:tc>
        <w:tc>
          <w:tcPr>
            <w:tcW w:w="96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48" w:name="P271"/>
            <w:bookmarkEnd w:id="48"/>
            <w:r w:rsidRPr="00A7017D">
              <w:rPr>
                <w:sz w:val="22"/>
                <w:szCs w:val="22"/>
              </w:rPr>
              <w:t>9</w:t>
            </w:r>
          </w:p>
        </w:tc>
      </w:tr>
      <w:tr w:rsidR="007B5F0C" w:rsidRPr="00F1346C">
        <w:tc>
          <w:tcPr>
            <w:tcW w:w="124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91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</w:tr>
      <w:tr w:rsidR="007B5F0C" w:rsidRPr="00F1346C">
        <w:tc>
          <w:tcPr>
            <w:tcW w:w="9071" w:type="dxa"/>
            <w:gridSpan w:val="9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Информация о расчетных показателях максимально допустимого уровня территориальной доступности</w:t>
            </w:r>
          </w:p>
        </w:tc>
      </w:tr>
      <w:tr w:rsidR="007B5F0C" w:rsidRPr="00F1346C">
        <w:tc>
          <w:tcPr>
            <w:tcW w:w="124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Наименование вида объекта</w:t>
            </w:r>
          </w:p>
        </w:tc>
        <w:tc>
          <w:tcPr>
            <w:tcW w:w="85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Расчетный показатель</w:t>
            </w:r>
          </w:p>
        </w:tc>
        <w:tc>
          <w:tcPr>
            <w:tcW w:w="1191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Наименование вида объекта</w:t>
            </w:r>
          </w:p>
        </w:tc>
        <w:tc>
          <w:tcPr>
            <w:tcW w:w="79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Расчетный показатель</w:t>
            </w:r>
          </w:p>
        </w:tc>
        <w:tc>
          <w:tcPr>
            <w:tcW w:w="130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Наименование вида объекта</w:t>
            </w: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6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Расчетный показатель</w:t>
            </w:r>
          </w:p>
        </w:tc>
      </w:tr>
      <w:tr w:rsidR="007B5F0C" w:rsidRPr="00F1346C">
        <w:tc>
          <w:tcPr>
            <w:tcW w:w="124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3</w:t>
            </w:r>
          </w:p>
        </w:tc>
        <w:tc>
          <w:tcPr>
            <w:tcW w:w="1191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4</w:t>
            </w:r>
          </w:p>
        </w:tc>
        <w:tc>
          <w:tcPr>
            <w:tcW w:w="79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6</w:t>
            </w:r>
          </w:p>
        </w:tc>
        <w:tc>
          <w:tcPr>
            <w:tcW w:w="130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7</w:t>
            </w: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8</w:t>
            </w:r>
          </w:p>
        </w:tc>
        <w:tc>
          <w:tcPr>
            <w:tcW w:w="96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9</w:t>
            </w:r>
          </w:p>
        </w:tc>
      </w:tr>
      <w:tr w:rsidR="007B5F0C" w:rsidRPr="00F1346C">
        <w:tc>
          <w:tcPr>
            <w:tcW w:w="124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91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</w:tr>
    </w:tbl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cs="Times New Roman"/>
          <w:sz w:val="22"/>
          <w:szCs w:val="22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49" w:name="P310"/>
      <w:bookmarkEnd w:id="49"/>
      <w:r w:rsidRPr="00A7017D">
        <w:rPr>
          <w:rFonts w:ascii="Courier New" w:hAnsi="Courier New" w:cs="Courier New"/>
          <w:sz w:val="20"/>
          <w:szCs w:val="20"/>
        </w:rPr>
        <w:t>5. Информация об ограничениях использования земельного участка, в том числе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если  земельный  участок полностью или частично расположен в границах зон с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особыми условиями использования территорий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50" w:name="P315"/>
      <w:bookmarkEnd w:id="50"/>
      <w:r w:rsidRPr="00A7017D">
        <w:rPr>
          <w:rFonts w:ascii="Courier New" w:hAnsi="Courier New" w:cs="Courier New"/>
          <w:sz w:val="20"/>
          <w:szCs w:val="20"/>
        </w:rPr>
        <w:t>6.  Информация о границах зон с особыми условиями использования территорий,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если  земельный  участок полностью или частично расположен в границах таких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зон: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44"/>
        <w:gridCol w:w="2524"/>
        <w:gridCol w:w="1643"/>
        <w:gridCol w:w="1643"/>
      </w:tblGrid>
      <w:tr w:rsidR="007B5F0C" w:rsidRPr="00F1346C">
        <w:tc>
          <w:tcPr>
            <w:tcW w:w="3244" w:type="dxa"/>
            <w:vMerge w:val="restart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Наименование зоны с особыми условиями использования территории с указанием объекта, в отношении которого установлена такая зона</w:t>
            </w:r>
          </w:p>
        </w:tc>
        <w:tc>
          <w:tcPr>
            <w:tcW w:w="5810" w:type="dxa"/>
            <w:gridSpan w:val="3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7B5F0C" w:rsidRPr="00F1346C">
        <w:tc>
          <w:tcPr>
            <w:tcW w:w="3244" w:type="dxa"/>
            <w:vMerge/>
          </w:tcPr>
          <w:p w:rsidR="007B5F0C" w:rsidRPr="00F1346C" w:rsidRDefault="007B5F0C" w:rsidP="00A7017D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2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Обозначение (номер) характерной точки</w:t>
            </w:r>
          </w:p>
        </w:tc>
        <w:tc>
          <w:tcPr>
            <w:tcW w:w="1643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X</w:t>
            </w:r>
          </w:p>
        </w:tc>
        <w:tc>
          <w:tcPr>
            <w:tcW w:w="1643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Y</w:t>
            </w:r>
          </w:p>
        </w:tc>
      </w:tr>
      <w:tr w:rsidR="007B5F0C" w:rsidRPr="00F1346C">
        <w:tc>
          <w:tcPr>
            <w:tcW w:w="324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51" w:name="P324"/>
            <w:bookmarkEnd w:id="51"/>
            <w:r w:rsidRPr="00A7017D">
              <w:rPr>
                <w:sz w:val="22"/>
                <w:szCs w:val="22"/>
              </w:rPr>
              <w:t>1</w:t>
            </w:r>
          </w:p>
        </w:tc>
        <w:tc>
          <w:tcPr>
            <w:tcW w:w="252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52" w:name="P325"/>
            <w:bookmarkEnd w:id="52"/>
            <w:r w:rsidRPr="00A7017D">
              <w:rPr>
                <w:sz w:val="22"/>
                <w:szCs w:val="22"/>
              </w:rPr>
              <w:t>2</w:t>
            </w:r>
          </w:p>
        </w:tc>
        <w:tc>
          <w:tcPr>
            <w:tcW w:w="1643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53" w:name="P326"/>
            <w:bookmarkEnd w:id="53"/>
            <w:r w:rsidRPr="00A7017D">
              <w:rPr>
                <w:sz w:val="22"/>
                <w:szCs w:val="22"/>
              </w:rPr>
              <w:t>3</w:t>
            </w:r>
          </w:p>
        </w:tc>
        <w:tc>
          <w:tcPr>
            <w:tcW w:w="1643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54" w:name="P327"/>
            <w:bookmarkEnd w:id="54"/>
            <w:r w:rsidRPr="00A7017D">
              <w:rPr>
                <w:sz w:val="22"/>
                <w:szCs w:val="22"/>
              </w:rPr>
              <w:t>4</w:t>
            </w:r>
          </w:p>
        </w:tc>
      </w:tr>
      <w:tr w:rsidR="007B5F0C" w:rsidRPr="00F1346C">
        <w:tc>
          <w:tcPr>
            <w:tcW w:w="324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2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43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43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</w:tr>
    </w:tbl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cs="Times New Roman"/>
          <w:sz w:val="22"/>
          <w:szCs w:val="22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55" w:name="P333"/>
      <w:bookmarkEnd w:id="55"/>
      <w:r w:rsidRPr="00A7017D">
        <w:rPr>
          <w:rFonts w:ascii="Courier New" w:hAnsi="Courier New" w:cs="Courier New"/>
          <w:sz w:val="20"/>
          <w:szCs w:val="20"/>
        </w:rPr>
        <w:t>7. Информация о границах зон действия публичных сервитутов 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3178"/>
        <w:gridCol w:w="3179"/>
      </w:tblGrid>
      <w:tr w:rsidR="007B5F0C" w:rsidRPr="00F1346C">
        <w:tc>
          <w:tcPr>
            <w:tcW w:w="2665" w:type="dxa"/>
            <w:vMerge w:val="restart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Обозначение (номер) характерной точки</w:t>
            </w:r>
          </w:p>
        </w:tc>
        <w:tc>
          <w:tcPr>
            <w:tcW w:w="6357" w:type="dxa"/>
            <w:gridSpan w:val="2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7B5F0C" w:rsidRPr="00F1346C">
        <w:tc>
          <w:tcPr>
            <w:tcW w:w="2665" w:type="dxa"/>
            <w:vMerge/>
          </w:tcPr>
          <w:p w:rsidR="007B5F0C" w:rsidRPr="00F1346C" w:rsidRDefault="007B5F0C" w:rsidP="00A7017D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78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X</w:t>
            </w:r>
          </w:p>
        </w:tc>
        <w:tc>
          <w:tcPr>
            <w:tcW w:w="3179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Y</w:t>
            </w:r>
          </w:p>
        </w:tc>
      </w:tr>
      <w:tr w:rsidR="007B5F0C" w:rsidRPr="00F1346C">
        <w:tc>
          <w:tcPr>
            <w:tcW w:w="2665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78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79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</w:tr>
    </w:tbl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cs="Times New Roman"/>
          <w:sz w:val="22"/>
          <w:szCs w:val="22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56" w:name="P343"/>
      <w:bookmarkEnd w:id="56"/>
      <w:r w:rsidRPr="00A7017D">
        <w:rPr>
          <w:rFonts w:ascii="Courier New" w:hAnsi="Courier New" w:cs="Courier New"/>
          <w:sz w:val="20"/>
          <w:szCs w:val="20"/>
        </w:rPr>
        <w:t>8.  Номер и (или) наименование элемента планировочной структуры, в границах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которого расположен земельный участок _____________________________________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57" w:name="P346"/>
      <w:bookmarkEnd w:id="57"/>
      <w:r w:rsidRPr="00A7017D">
        <w:rPr>
          <w:rFonts w:ascii="Courier New" w:hAnsi="Courier New" w:cs="Courier New"/>
          <w:sz w:val="20"/>
          <w:szCs w:val="20"/>
        </w:rPr>
        <w:t>9.   Информация   о   технических  условиях  подключения  (технологического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присоединения)     объектов     капитального    строительства    к    сетям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инженерно-технического   обеспечения,   определенных   с   учетом  программ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комплексного   развития   систем   коммунальной  инфраструктуры  поселения,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городского округа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58" w:name="P353"/>
      <w:bookmarkEnd w:id="58"/>
      <w:r w:rsidRPr="00A7017D">
        <w:rPr>
          <w:rFonts w:ascii="Courier New" w:hAnsi="Courier New" w:cs="Courier New"/>
          <w:sz w:val="20"/>
          <w:szCs w:val="20"/>
        </w:rPr>
        <w:t>10.  Реквизиты  нормативных  правовых  актов субъекта Российской Федерации,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муниципальных  правовых актов, устанавливающих требования к благоустройству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территории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59" w:name="P358"/>
      <w:bookmarkEnd w:id="59"/>
      <w:r w:rsidRPr="00A7017D">
        <w:rPr>
          <w:rFonts w:ascii="Courier New" w:hAnsi="Courier New" w:cs="Courier New"/>
          <w:sz w:val="20"/>
          <w:szCs w:val="20"/>
        </w:rPr>
        <w:t>11. Информация о красных линиях: __________________________________________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3178"/>
        <w:gridCol w:w="3179"/>
      </w:tblGrid>
      <w:tr w:rsidR="007B5F0C" w:rsidRPr="00F1346C">
        <w:tc>
          <w:tcPr>
            <w:tcW w:w="2665" w:type="dxa"/>
            <w:vMerge w:val="restart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Обозначение (номер) характерной точки</w:t>
            </w:r>
          </w:p>
        </w:tc>
        <w:tc>
          <w:tcPr>
            <w:tcW w:w="6357" w:type="dxa"/>
            <w:gridSpan w:val="2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7B5F0C" w:rsidRPr="00F1346C">
        <w:tc>
          <w:tcPr>
            <w:tcW w:w="2665" w:type="dxa"/>
            <w:vMerge/>
          </w:tcPr>
          <w:p w:rsidR="007B5F0C" w:rsidRPr="00F1346C" w:rsidRDefault="007B5F0C" w:rsidP="00A7017D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78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X</w:t>
            </w:r>
          </w:p>
        </w:tc>
        <w:tc>
          <w:tcPr>
            <w:tcW w:w="3179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Y</w:t>
            </w:r>
          </w:p>
        </w:tc>
      </w:tr>
      <w:tr w:rsidR="007B5F0C" w:rsidRPr="00F1346C">
        <w:tc>
          <w:tcPr>
            <w:tcW w:w="2665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78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79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</w:tr>
    </w:tbl>
    <w:p w:rsidR="007B5F0C" w:rsidRDefault="007B5F0C" w:rsidP="00906B74">
      <w:pPr>
        <w:rPr>
          <w:rFonts w:cs="Times New Roman"/>
        </w:rPr>
        <w:sectPr w:rsidR="007B5F0C" w:rsidSect="00766A0F">
          <w:pgSz w:w="11906" w:h="1683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7B5F0C" w:rsidRPr="00842DFD" w:rsidRDefault="007B5F0C" w:rsidP="00EA5051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42DFD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42DFD">
        <w:rPr>
          <w:rFonts w:ascii="Times New Roman" w:hAnsi="Times New Roman" w:cs="Times New Roman"/>
          <w:sz w:val="24"/>
          <w:szCs w:val="24"/>
        </w:rPr>
        <w:t>.1</w:t>
      </w:r>
    </w:p>
    <w:p w:rsidR="007B5F0C" w:rsidRPr="00842DFD" w:rsidRDefault="007B5F0C" w:rsidP="00EA5051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</w:t>
      </w:r>
      <w:r w:rsidRPr="00842DFD">
        <w:rPr>
          <w:rFonts w:ascii="Times New Roman" w:hAnsi="Times New Roman" w:cs="Times New Roman"/>
          <w:sz w:val="24"/>
          <w:szCs w:val="24"/>
        </w:rPr>
        <w:t>ехнологической схеме</w:t>
      </w:r>
    </w:p>
    <w:p w:rsidR="007B5F0C" w:rsidRPr="00A7017D" w:rsidRDefault="007B5F0C" w:rsidP="00A701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eastAsia="en-US"/>
        </w:rPr>
      </w:pPr>
      <w:hyperlink r:id="rId6" w:history="1">
        <w:r w:rsidRPr="00A7017D">
          <w:rPr>
            <w:rFonts w:ascii="Times New Roman" w:hAnsi="Times New Roman" w:cs="Times New Roman"/>
            <w:color w:val="0000FF"/>
            <w:lang w:eastAsia="en-US"/>
          </w:rPr>
          <w:t>Форма</w:t>
        </w:r>
      </w:hyperlink>
      <w:r w:rsidRPr="00A7017D">
        <w:rPr>
          <w:rFonts w:ascii="Times New Roman" w:hAnsi="Times New Roman" w:cs="Times New Roman"/>
          <w:lang w:eastAsia="en-US"/>
        </w:rPr>
        <w:t xml:space="preserve"> градостроительного плана земельного участка</w:t>
      </w:r>
    </w:p>
    <w:p w:rsidR="007B5F0C" w:rsidRPr="00A7017D" w:rsidRDefault="007B5F0C" w:rsidP="00A7017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lang w:eastAsia="en-US"/>
        </w:rPr>
      </w:pPr>
    </w:p>
    <w:p w:rsidR="007B5F0C" w:rsidRPr="00A7017D" w:rsidRDefault="007B5F0C" w:rsidP="00A7017D">
      <w:pPr>
        <w:widowControl w:val="0"/>
        <w:autoSpaceDE w:val="0"/>
        <w:autoSpaceDN w:val="0"/>
        <w:spacing w:before="280"/>
        <w:jc w:val="right"/>
        <w:rPr>
          <w:sz w:val="22"/>
          <w:szCs w:val="22"/>
        </w:rPr>
      </w:pPr>
      <w:r w:rsidRPr="00A7017D">
        <w:rPr>
          <w:sz w:val="22"/>
          <w:szCs w:val="22"/>
        </w:rPr>
        <w:t>УТВЕРЖДЕНА</w:t>
      </w:r>
    </w:p>
    <w:p w:rsidR="007B5F0C" w:rsidRPr="00A7017D" w:rsidRDefault="007B5F0C" w:rsidP="00A7017D">
      <w:pPr>
        <w:widowControl w:val="0"/>
        <w:autoSpaceDE w:val="0"/>
        <w:autoSpaceDN w:val="0"/>
        <w:jc w:val="right"/>
        <w:rPr>
          <w:sz w:val="22"/>
          <w:szCs w:val="22"/>
        </w:rPr>
      </w:pPr>
      <w:hyperlink r:id="rId7" w:history="1">
        <w:r w:rsidRPr="00A7017D">
          <w:rPr>
            <w:color w:val="0000FF"/>
            <w:sz w:val="22"/>
            <w:szCs w:val="22"/>
          </w:rPr>
          <w:t>Приказом</w:t>
        </w:r>
      </w:hyperlink>
      <w:r w:rsidRPr="00A7017D">
        <w:rPr>
          <w:sz w:val="22"/>
          <w:szCs w:val="22"/>
        </w:rPr>
        <w:t xml:space="preserve"> Министерства строительства</w:t>
      </w:r>
    </w:p>
    <w:p w:rsidR="007B5F0C" w:rsidRPr="00A7017D" w:rsidRDefault="007B5F0C" w:rsidP="00A7017D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A7017D">
        <w:rPr>
          <w:sz w:val="22"/>
          <w:szCs w:val="22"/>
        </w:rPr>
        <w:t>и жилищно-коммунального хозяйства</w:t>
      </w:r>
    </w:p>
    <w:p w:rsidR="007B5F0C" w:rsidRPr="00A7017D" w:rsidRDefault="007B5F0C" w:rsidP="00A7017D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A7017D">
        <w:rPr>
          <w:sz w:val="22"/>
          <w:szCs w:val="22"/>
        </w:rPr>
        <w:t>Российской Федерации</w:t>
      </w:r>
    </w:p>
    <w:p w:rsidR="007B5F0C" w:rsidRPr="00A7017D" w:rsidRDefault="007B5F0C" w:rsidP="00A7017D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A7017D">
        <w:rPr>
          <w:sz w:val="22"/>
          <w:szCs w:val="22"/>
        </w:rPr>
        <w:t>от 25 апреля 2017 г. N 741/пр</w:t>
      </w:r>
    </w:p>
    <w:p w:rsidR="007B5F0C" w:rsidRPr="00A7017D" w:rsidRDefault="007B5F0C" w:rsidP="00A7017D">
      <w:pPr>
        <w:widowControl w:val="0"/>
        <w:autoSpaceDE w:val="0"/>
        <w:autoSpaceDN w:val="0"/>
        <w:ind w:firstLine="540"/>
        <w:jc w:val="both"/>
        <w:rPr>
          <w:rFonts w:cs="Times New Roman"/>
          <w:sz w:val="22"/>
          <w:szCs w:val="22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center"/>
        <w:rPr>
          <w:sz w:val="22"/>
          <w:szCs w:val="22"/>
        </w:rPr>
      </w:pPr>
      <w:hyperlink r:id="rId8" w:history="1">
        <w:r w:rsidRPr="00A7017D">
          <w:rPr>
            <w:color w:val="0000FF"/>
            <w:sz w:val="22"/>
            <w:szCs w:val="22"/>
          </w:rPr>
          <w:t>Форма</w:t>
        </w:r>
      </w:hyperlink>
      <w:r w:rsidRPr="00A7017D">
        <w:rPr>
          <w:sz w:val="22"/>
          <w:szCs w:val="22"/>
        </w:rPr>
        <w:t xml:space="preserve"> градостроительного плана земельного участка</w:t>
      </w:r>
    </w:p>
    <w:p w:rsidR="007B5F0C" w:rsidRPr="00A7017D" w:rsidRDefault="007B5F0C" w:rsidP="00A7017D">
      <w:pPr>
        <w:widowControl w:val="0"/>
        <w:autoSpaceDE w:val="0"/>
        <w:autoSpaceDN w:val="0"/>
        <w:ind w:firstLine="540"/>
        <w:jc w:val="both"/>
        <w:rPr>
          <w:rFonts w:cs="Times New Roman"/>
          <w:sz w:val="22"/>
          <w:szCs w:val="22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Градостроительный план земельного участка</w:t>
      </w:r>
    </w:p>
    <w:p w:rsidR="007B5F0C" w:rsidRPr="00A7017D" w:rsidRDefault="007B5F0C" w:rsidP="00A7017D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N</w:t>
      </w:r>
    </w:p>
    <w:p w:rsidR="007B5F0C" w:rsidRPr="00A7017D" w:rsidRDefault="007B5F0C" w:rsidP="00A7017D">
      <w:pPr>
        <w:widowControl w:val="0"/>
        <w:autoSpaceDE w:val="0"/>
        <w:autoSpaceDN w:val="0"/>
        <w:ind w:firstLine="540"/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9"/>
      </w:tblGrid>
      <w:tr w:rsidR="007B5F0C" w:rsidRPr="00F1346C"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R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R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9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7B5F0C" w:rsidRPr="00A7017D" w:rsidRDefault="007B5F0C" w:rsidP="00A7017D">
      <w:pPr>
        <w:widowControl w:val="0"/>
        <w:autoSpaceDE w:val="0"/>
        <w:autoSpaceDN w:val="0"/>
        <w:ind w:firstLine="540"/>
        <w:jc w:val="both"/>
        <w:rPr>
          <w:rFonts w:cs="Times New Roman"/>
          <w:sz w:val="22"/>
          <w:szCs w:val="22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Градостроительный план земельного участка подготовлен на основании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заявления от 05.07.2017 Семенова И.Г.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---------------------------------------------------------------------------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(реквизиты заявления правообладателя земельного участка с указанием Ф.И.О.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заявителя - физического лица либо реквизиты заявления и наименование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заявителя - юридического лица о выдаче градостроительного плана земельного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           участка)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Местонахождение земельного участка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       Московская область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---------------------------------------------------------------------------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(субъект Российской Федерации)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        Раменский район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---------------------------------------------------------------------------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(муниципальный район или городской округ)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Кузнецовское сельское поселение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---------------------------------------------------------------------------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          (поселение)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Описание границ земельного участка:</w:t>
      </w:r>
    </w:p>
    <w:p w:rsidR="007B5F0C" w:rsidRPr="00A7017D" w:rsidRDefault="007B5F0C" w:rsidP="00A7017D">
      <w:pPr>
        <w:widowControl w:val="0"/>
        <w:autoSpaceDE w:val="0"/>
        <w:autoSpaceDN w:val="0"/>
        <w:ind w:firstLine="540"/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40"/>
        <w:gridCol w:w="3457"/>
        <w:gridCol w:w="3458"/>
      </w:tblGrid>
      <w:tr w:rsidR="007B5F0C" w:rsidRPr="00F1346C">
        <w:tc>
          <w:tcPr>
            <w:tcW w:w="2140" w:type="dxa"/>
            <w:vMerge w:val="restart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Обозначение (номер) характерной точки</w:t>
            </w:r>
          </w:p>
        </w:tc>
        <w:tc>
          <w:tcPr>
            <w:tcW w:w="6915" w:type="dxa"/>
            <w:gridSpan w:val="2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7B5F0C" w:rsidRPr="00F1346C">
        <w:tc>
          <w:tcPr>
            <w:tcW w:w="2140" w:type="dxa"/>
            <w:vMerge/>
          </w:tcPr>
          <w:p w:rsidR="007B5F0C" w:rsidRPr="00F1346C" w:rsidRDefault="007B5F0C" w:rsidP="00A7017D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45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X</w:t>
            </w:r>
          </w:p>
        </w:tc>
        <w:tc>
          <w:tcPr>
            <w:tcW w:w="3458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Y</w:t>
            </w:r>
          </w:p>
        </w:tc>
      </w:tr>
      <w:tr w:rsidR="007B5F0C" w:rsidRPr="00F1346C">
        <w:tc>
          <w:tcPr>
            <w:tcW w:w="214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5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55,551690</w:t>
            </w:r>
          </w:p>
        </w:tc>
        <w:tc>
          <w:tcPr>
            <w:tcW w:w="3458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38,241450</w:t>
            </w:r>
          </w:p>
        </w:tc>
      </w:tr>
    </w:tbl>
    <w:p w:rsidR="007B5F0C" w:rsidRPr="00A7017D" w:rsidRDefault="007B5F0C" w:rsidP="00A7017D">
      <w:pPr>
        <w:widowControl w:val="0"/>
        <w:autoSpaceDE w:val="0"/>
        <w:autoSpaceDN w:val="0"/>
        <w:ind w:firstLine="540"/>
        <w:jc w:val="both"/>
        <w:rPr>
          <w:rFonts w:cs="Times New Roman"/>
          <w:sz w:val="22"/>
          <w:szCs w:val="22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Кадастровый номер земельного участка (при наличии)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       50:23:0030371:972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---------------------------------------------------------------------------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Площадь земельного участка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             999 м2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---------------------------------------------------------------------------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Информация   о   расположенных   в  границах  земельного  участка  объектах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капитального строительства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В  границах  земельного  участка   расположены   объекты   капитального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строительства. Количество  объектов "1" единица.  Объекты  отображаются  на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чертеже   градостроительного   плана  под  порядковыми  номерами.  Описание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объектов  капитального  строительства  приводится в </w:t>
      </w:r>
      <w:hyperlink w:anchor="P223" w:history="1">
        <w:r w:rsidRPr="00A7017D">
          <w:rPr>
            <w:rFonts w:ascii="Courier New" w:hAnsi="Courier New" w:cs="Courier New"/>
            <w:color w:val="0000FF"/>
            <w:sz w:val="20"/>
            <w:szCs w:val="20"/>
          </w:rPr>
          <w:t>подразделе 3.1</w:t>
        </w:r>
      </w:hyperlink>
      <w:r w:rsidRPr="00A7017D">
        <w:rPr>
          <w:rFonts w:ascii="Courier New" w:hAnsi="Courier New" w:cs="Courier New"/>
          <w:sz w:val="20"/>
          <w:szCs w:val="20"/>
        </w:rPr>
        <w:t xml:space="preserve"> "Объекты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капитального строительства" раздела 3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---------------------------------------------------------------------------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Информация  о  границах  зоны  планируемого размещения объекта капитального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строительства  в соответствии с утвержденным проектом планировки территории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(при наличии) _____________________________________________________________</w:t>
      </w:r>
    </w:p>
    <w:p w:rsidR="007B5F0C" w:rsidRPr="00A7017D" w:rsidRDefault="007B5F0C" w:rsidP="00A7017D">
      <w:pPr>
        <w:widowControl w:val="0"/>
        <w:autoSpaceDE w:val="0"/>
        <w:autoSpaceDN w:val="0"/>
        <w:ind w:firstLine="540"/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40"/>
        <w:gridCol w:w="3457"/>
        <w:gridCol w:w="3458"/>
      </w:tblGrid>
      <w:tr w:rsidR="007B5F0C" w:rsidRPr="00F1346C">
        <w:tc>
          <w:tcPr>
            <w:tcW w:w="2140" w:type="dxa"/>
            <w:vMerge w:val="restart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Обозначение (номер) характерной точки</w:t>
            </w:r>
          </w:p>
        </w:tc>
        <w:tc>
          <w:tcPr>
            <w:tcW w:w="6915" w:type="dxa"/>
            <w:gridSpan w:val="2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7B5F0C" w:rsidRPr="00F1346C">
        <w:tc>
          <w:tcPr>
            <w:tcW w:w="2140" w:type="dxa"/>
            <w:vMerge/>
          </w:tcPr>
          <w:p w:rsidR="007B5F0C" w:rsidRPr="00F1346C" w:rsidRDefault="007B5F0C" w:rsidP="00A7017D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45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X</w:t>
            </w:r>
          </w:p>
        </w:tc>
        <w:tc>
          <w:tcPr>
            <w:tcW w:w="3458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Y</w:t>
            </w:r>
          </w:p>
        </w:tc>
      </w:tr>
      <w:tr w:rsidR="007B5F0C" w:rsidRPr="00F1346C">
        <w:tc>
          <w:tcPr>
            <w:tcW w:w="214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5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55,551678</w:t>
            </w:r>
          </w:p>
        </w:tc>
        <w:tc>
          <w:tcPr>
            <w:tcW w:w="3458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38,241456</w:t>
            </w:r>
          </w:p>
        </w:tc>
      </w:tr>
    </w:tbl>
    <w:p w:rsidR="007B5F0C" w:rsidRPr="00A7017D" w:rsidRDefault="007B5F0C" w:rsidP="00A7017D">
      <w:pPr>
        <w:widowControl w:val="0"/>
        <w:autoSpaceDE w:val="0"/>
        <w:autoSpaceDN w:val="0"/>
        <w:ind w:firstLine="540"/>
        <w:jc w:val="both"/>
        <w:rPr>
          <w:rFonts w:cs="Times New Roman"/>
          <w:sz w:val="22"/>
          <w:szCs w:val="22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Реквизиты   проекта   планировки   территории  и  (или)  проекта  межевания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территории   в   случае,  если  земельный  участок  расположен  в  границах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территории,  в  отношении которой утверждены проект планировки территории и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(или) проект межевания территории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Проект планировки территории не утвержден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---------------------------------------------------------------------------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(указывается в случае, если земельный участок расположен в границах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территории, в отношении которой утверждены проект планировки территории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и (или) проект межевания территории)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             заместитель начальника отдела по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             архитектуре и строительству Раменского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             района МКУ "Управление капитального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             строительства Раменского муниципального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             района" Пименов А.А.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Градостроительный план подготовлен ----------------------------------------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                (Ф.И.О., должность уполномоченного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                    лица, наименование органа)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 ПИМЕНОВ         Пименов А.А.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М.П.       -----------/-----------------------/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(при наличии)     (подпись)   (расшифровка подписи)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15.07.2017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Дата выдачи ---------------------------------------------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    (ДД.ММ.ГГГГ)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1. Чертеж(и) градостроительного плана земельного участка</w:t>
      </w:r>
    </w:p>
    <w:p w:rsidR="007B5F0C" w:rsidRPr="00A7017D" w:rsidRDefault="007B5F0C" w:rsidP="00A7017D">
      <w:pPr>
        <w:widowControl w:val="0"/>
        <w:autoSpaceDE w:val="0"/>
        <w:autoSpaceDN w:val="0"/>
        <w:ind w:firstLine="540"/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B5F0C" w:rsidRPr="00F1346C">
        <w:tc>
          <w:tcPr>
            <w:tcW w:w="9071" w:type="dxa"/>
            <w:tcBorders>
              <w:top w:val="single" w:sz="4" w:space="0" w:color="auto"/>
              <w:bottom w:val="nil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</w:tr>
      <w:tr w:rsidR="007B5F0C" w:rsidRPr="00F1346C">
        <w:tc>
          <w:tcPr>
            <w:tcW w:w="9071" w:type="dxa"/>
            <w:tcBorders>
              <w:top w:val="nil"/>
              <w:bottom w:val="single" w:sz="4" w:space="0" w:color="auto"/>
            </w:tcBorders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</w:tr>
    </w:tbl>
    <w:p w:rsidR="007B5F0C" w:rsidRPr="00A7017D" w:rsidRDefault="007B5F0C" w:rsidP="00A7017D">
      <w:pPr>
        <w:widowControl w:val="0"/>
        <w:autoSpaceDE w:val="0"/>
        <w:autoSpaceDN w:val="0"/>
        <w:ind w:firstLine="540"/>
        <w:jc w:val="both"/>
        <w:rPr>
          <w:rFonts w:cs="Times New Roman"/>
          <w:sz w:val="22"/>
          <w:szCs w:val="22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Чертеж(и)  градостроительного  плана  земельного  участка  разработан(ы) на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              500                       26.05.2017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топографической основе в масштабе 1:------------, выполненной -------------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ООО "Инженер+"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--------------------------------------------------------------------------.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(дата, наименование организации, подготовившей топографическую основу)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Чертеж(и) градостроительного плана земельного участка разработан(ы)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(дата, наименование организации)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2. Информация о градостроительном регламенте либо требованиях к назначению,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параметрам  и  размещению  объекта  капитального строительства на земельном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участке,    на    который   действие   градостроительного   регламента   не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распространяется   или   для   которого   градостроительный   регламент  не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устанавливается ___________________________________________________________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2.1.  Реквизиты  акта  органа  государственной  власти  субъекта Российской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Федерации,  органа  местного  самоуправления, содержащего градостроительный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регламент  либо  реквизиты акта федерального органа государственной власти,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органа   государственной   власти  субъекта  Российской  Федерации,  органа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местного  самоуправления, иной организации,  определяющего в соответствии с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федеральными законами порядок использования земельного участка,  на который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действие градостроительного регламента не распространяется или для которого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градостроительный регламент не устанавливается ____________________________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2.2. Информация  о  видах  разрешенного  использования  земельного  участка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основные виды разрешенного использования земельного участка: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отдельно стоящие дома с участками до 1 000 кв. м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---------------------------------------------------------------------------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условно разрешенные виды использования земельного участка: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киоски, лоточная торговля, временные павильоны розничной торговли  площадью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не более 150 кв. м, кафе, закусочные, столовые в отдельно стоящих зданиях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---------------------------------------------------------------------------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вспомогательные виды разрешенного использования земельного участка: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хозяйственные  постройки,  сады,  огороды,  палисадники,  объекты  пожарной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охраны (гидранты, резервуары, противопожарные водоемы), площадки  для сбора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мусора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---------------------------------------------------------------------------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2.3.  Предельные  (минимальные  и  (или)  максимальные)  размеры земельного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участка  и  предельные  параметры разрешенного строительства, реконструкции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объекта   капитального   строительства,   установленные   градостроительным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регламентом  для  территориальной  зоны,  в  которой  расположен  земельный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участок:</w:t>
      </w:r>
    </w:p>
    <w:p w:rsidR="007B5F0C" w:rsidRPr="00A7017D" w:rsidRDefault="007B5F0C" w:rsidP="00A7017D">
      <w:pPr>
        <w:widowControl w:val="0"/>
        <w:autoSpaceDE w:val="0"/>
        <w:autoSpaceDN w:val="0"/>
        <w:ind w:firstLine="540"/>
        <w:jc w:val="both"/>
        <w:rPr>
          <w:rFonts w:cs="Times New Roman"/>
          <w:sz w:val="22"/>
          <w:szCs w:val="22"/>
        </w:rPr>
      </w:pPr>
    </w:p>
    <w:p w:rsidR="007B5F0C" w:rsidRPr="00A7017D" w:rsidRDefault="007B5F0C" w:rsidP="00A7017D">
      <w:pPr>
        <w:spacing w:after="200" w:line="276" w:lineRule="auto"/>
        <w:rPr>
          <w:rFonts w:cs="Times New Roman"/>
          <w:sz w:val="22"/>
          <w:szCs w:val="22"/>
          <w:lang w:eastAsia="en-US"/>
        </w:rPr>
        <w:sectPr w:rsidR="007B5F0C" w:rsidRPr="00A7017D" w:rsidSect="00F316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6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0"/>
        <w:gridCol w:w="1037"/>
        <w:gridCol w:w="1026"/>
        <w:gridCol w:w="2001"/>
        <w:gridCol w:w="1269"/>
        <w:gridCol w:w="1920"/>
        <w:gridCol w:w="1952"/>
        <w:gridCol w:w="635"/>
      </w:tblGrid>
      <w:tr w:rsidR="007B5F0C" w:rsidRPr="00F1346C">
        <w:trPr>
          <w:trHeight w:val="3186"/>
        </w:trPr>
        <w:tc>
          <w:tcPr>
            <w:tcW w:w="2892" w:type="dxa"/>
            <w:gridSpan w:val="3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001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69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92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952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635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Иные показатели</w:t>
            </w:r>
          </w:p>
        </w:tc>
      </w:tr>
      <w:tr w:rsidR="007B5F0C" w:rsidRPr="00F1346C">
        <w:trPr>
          <w:trHeight w:val="256"/>
        </w:trPr>
        <w:tc>
          <w:tcPr>
            <w:tcW w:w="83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1</w:t>
            </w:r>
          </w:p>
        </w:tc>
        <w:tc>
          <w:tcPr>
            <w:tcW w:w="103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2</w:t>
            </w:r>
          </w:p>
        </w:tc>
        <w:tc>
          <w:tcPr>
            <w:tcW w:w="1026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3</w:t>
            </w:r>
          </w:p>
        </w:tc>
        <w:tc>
          <w:tcPr>
            <w:tcW w:w="2001" w:type="dxa"/>
            <w:vMerge w:val="restart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4</w:t>
            </w:r>
          </w:p>
        </w:tc>
        <w:tc>
          <w:tcPr>
            <w:tcW w:w="1269" w:type="dxa"/>
            <w:vMerge w:val="restart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5</w:t>
            </w:r>
          </w:p>
        </w:tc>
        <w:tc>
          <w:tcPr>
            <w:tcW w:w="1920" w:type="dxa"/>
            <w:vMerge w:val="restart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6</w:t>
            </w:r>
          </w:p>
        </w:tc>
        <w:tc>
          <w:tcPr>
            <w:tcW w:w="1952" w:type="dxa"/>
            <w:vMerge w:val="restart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7</w:t>
            </w:r>
          </w:p>
        </w:tc>
        <w:tc>
          <w:tcPr>
            <w:tcW w:w="635" w:type="dxa"/>
            <w:vMerge w:val="restart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8</w:t>
            </w:r>
          </w:p>
        </w:tc>
      </w:tr>
      <w:tr w:rsidR="007B5F0C" w:rsidRPr="00F1346C">
        <w:trPr>
          <w:trHeight w:val="531"/>
        </w:trPr>
        <w:tc>
          <w:tcPr>
            <w:tcW w:w="83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Длина, м</w:t>
            </w:r>
          </w:p>
        </w:tc>
        <w:tc>
          <w:tcPr>
            <w:tcW w:w="103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Ширина, м</w:t>
            </w:r>
          </w:p>
        </w:tc>
        <w:tc>
          <w:tcPr>
            <w:tcW w:w="1026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Площадь, м</w:t>
            </w:r>
            <w:r w:rsidRPr="00A7017D">
              <w:rPr>
                <w:sz w:val="22"/>
                <w:szCs w:val="22"/>
                <w:vertAlign w:val="superscript"/>
              </w:rPr>
              <w:t>2</w:t>
            </w:r>
            <w:r w:rsidRPr="00A7017D">
              <w:rPr>
                <w:sz w:val="22"/>
                <w:szCs w:val="22"/>
              </w:rPr>
              <w:t xml:space="preserve"> или га</w:t>
            </w:r>
          </w:p>
        </w:tc>
        <w:tc>
          <w:tcPr>
            <w:tcW w:w="2001" w:type="dxa"/>
            <w:vMerge/>
          </w:tcPr>
          <w:p w:rsidR="007B5F0C" w:rsidRPr="00F1346C" w:rsidRDefault="007B5F0C" w:rsidP="00A7017D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7B5F0C" w:rsidRPr="00F1346C" w:rsidRDefault="007B5F0C" w:rsidP="00A7017D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vMerge/>
          </w:tcPr>
          <w:p w:rsidR="007B5F0C" w:rsidRPr="00F1346C" w:rsidRDefault="007B5F0C" w:rsidP="00A7017D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52" w:type="dxa"/>
            <w:vMerge/>
          </w:tcPr>
          <w:p w:rsidR="007B5F0C" w:rsidRPr="00F1346C" w:rsidRDefault="007B5F0C" w:rsidP="00A7017D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5" w:type="dxa"/>
            <w:vMerge/>
          </w:tcPr>
          <w:p w:rsidR="007B5F0C" w:rsidRPr="00F1346C" w:rsidRDefault="007B5F0C" w:rsidP="00A7017D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7B5F0C" w:rsidRPr="00F1346C">
        <w:trPr>
          <w:trHeight w:val="513"/>
        </w:trPr>
        <w:tc>
          <w:tcPr>
            <w:tcW w:w="83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27</w:t>
            </w:r>
          </w:p>
        </w:tc>
        <w:tc>
          <w:tcPr>
            <w:tcW w:w="103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37</w:t>
            </w:r>
          </w:p>
        </w:tc>
        <w:tc>
          <w:tcPr>
            <w:tcW w:w="1026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999</w:t>
            </w:r>
          </w:p>
        </w:tc>
        <w:tc>
          <w:tcPr>
            <w:tcW w:w="2001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6,5 м</w:t>
            </w:r>
          </w:p>
        </w:tc>
        <w:tc>
          <w:tcPr>
            <w:tcW w:w="1269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7 м</w:t>
            </w:r>
          </w:p>
        </w:tc>
        <w:tc>
          <w:tcPr>
            <w:tcW w:w="192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1/7</w:t>
            </w:r>
          </w:p>
        </w:tc>
        <w:tc>
          <w:tcPr>
            <w:tcW w:w="1952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Дерево естественного окраса</w:t>
            </w:r>
          </w:p>
        </w:tc>
        <w:tc>
          <w:tcPr>
            <w:tcW w:w="635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-</w:t>
            </w:r>
          </w:p>
        </w:tc>
      </w:tr>
    </w:tbl>
    <w:p w:rsidR="007B5F0C" w:rsidRPr="00A7017D" w:rsidRDefault="007B5F0C" w:rsidP="00A7017D">
      <w:pPr>
        <w:widowControl w:val="0"/>
        <w:autoSpaceDE w:val="0"/>
        <w:autoSpaceDN w:val="0"/>
        <w:ind w:firstLine="540"/>
        <w:jc w:val="both"/>
        <w:rPr>
          <w:rFonts w:cs="Times New Roman"/>
          <w:sz w:val="22"/>
          <w:szCs w:val="22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2.4.  Требования к назначению, параметрам и размещению объекта капитального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строительства  на земельном участке, на который действие градостроительного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регламента не распространяется или для которого градостроительный регламент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не устанавливается:</w:t>
      </w:r>
    </w:p>
    <w:p w:rsidR="007B5F0C" w:rsidRPr="00A7017D" w:rsidRDefault="007B5F0C" w:rsidP="00A7017D">
      <w:pPr>
        <w:widowControl w:val="0"/>
        <w:autoSpaceDE w:val="0"/>
        <w:autoSpaceDN w:val="0"/>
        <w:ind w:firstLine="540"/>
        <w:jc w:val="both"/>
        <w:rPr>
          <w:rFonts w:cs="Times New Roman"/>
          <w:sz w:val="22"/>
          <w:szCs w:val="22"/>
        </w:rPr>
      </w:pPr>
    </w:p>
    <w:tbl>
      <w:tblPr>
        <w:tblW w:w="108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21"/>
        <w:gridCol w:w="910"/>
        <w:gridCol w:w="809"/>
        <w:gridCol w:w="1012"/>
        <w:gridCol w:w="2175"/>
        <w:gridCol w:w="961"/>
        <w:gridCol w:w="2276"/>
        <w:gridCol w:w="910"/>
      </w:tblGrid>
      <w:tr w:rsidR="007B5F0C" w:rsidRPr="00F1346C">
        <w:trPr>
          <w:trHeight w:val="908"/>
        </w:trPr>
        <w:tc>
          <w:tcPr>
            <w:tcW w:w="1821" w:type="dxa"/>
            <w:vMerge w:val="restart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910" w:type="dxa"/>
            <w:vMerge w:val="restart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Реквизиты акта, регулирующего использование земельного участка</w:t>
            </w:r>
          </w:p>
        </w:tc>
        <w:tc>
          <w:tcPr>
            <w:tcW w:w="809" w:type="dxa"/>
            <w:vMerge w:val="restart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Требования к использованию земельного участка</w:t>
            </w:r>
          </w:p>
        </w:tc>
        <w:tc>
          <w:tcPr>
            <w:tcW w:w="4147" w:type="dxa"/>
            <w:gridSpan w:val="3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Требования к параметрам объекта капитального строительства</w:t>
            </w:r>
          </w:p>
        </w:tc>
        <w:tc>
          <w:tcPr>
            <w:tcW w:w="3186" w:type="dxa"/>
            <w:gridSpan w:val="2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Требования к размещению объектов капитального строительства</w:t>
            </w:r>
          </w:p>
        </w:tc>
      </w:tr>
      <w:tr w:rsidR="007B5F0C" w:rsidRPr="00F1346C">
        <w:trPr>
          <w:trHeight w:val="148"/>
        </w:trPr>
        <w:tc>
          <w:tcPr>
            <w:tcW w:w="1821" w:type="dxa"/>
            <w:vMerge/>
          </w:tcPr>
          <w:p w:rsidR="007B5F0C" w:rsidRPr="00F1346C" w:rsidRDefault="007B5F0C" w:rsidP="00A7017D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vMerge/>
          </w:tcPr>
          <w:p w:rsidR="007B5F0C" w:rsidRPr="00F1346C" w:rsidRDefault="007B5F0C" w:rsidP="00A7017D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vMerge/>
          </w:tcPr>
          <w:p w:rsidR="007B5F0C" w:rsidRPr="00F1346C" w:rsidRDefault="007B5F0C" w:rsidP="00A7017D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2175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961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Иные требования к параметрам объекта капитального строительства</w:t>
            </w:r>
          </w:p>
        </w:tc>
        <w:tc>
          <w:tcPr>
            <w:tcW w:w="2276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91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Иные требования к размещению объектов капитального строительства</w:t>
            </w:r>
          </w:p>
        </w:tc>
      </w:tr>
      <w:tr w:rsidR="007B5F0C" w:rsidRPr="00F1346C">
        <w:trPr>
          <w:trHeight w:val="264"/>
        </w:trPr>
        <w:tc>
          <w:tcPr>
            <w:tcW w:w="1821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1</w:t>
            </w:r>
          </w:p>
        </w:tc>
        <w:tc>
          <w:tcPr>
            <w:tcW w:w="91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2</w:t>
            </w:r>
          </w:p>
        </w:tc>
        <w:tc>
          <w:tcPr>
            <w:tcW w:w="809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3</w:t>
            </w:r>
          </w:p>
        </w:tc>
        <w:tc>
          <w:tcPr>
            <w:tcW w:w="1012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4</w:t>
            </w:r>
          </w:p>
        </w:tc>
        <w:tc>
          <w:tcPr>
            <w:tcW w:w="2175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5</w:t>
            </w:r>
          </w:p>
        </w:tc>
        <w:tc>
          <w:tcPr>
            <w:tcW w:w="961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6</w:t>
            </w:r>
          </w:p>
        </w:tc>
        <w:tc>
          <w:tcPr>
            <w:tcW w:w="2276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7</w:t>
            </w:r>
          </w:p>
        </w:tc>
        <w:tc>
          <w:tcPr>
            <w:tcW w:w="91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8</w:t>
            </w:r>
          </w:p>
        </w:tc>
      </w:tr>
      <w:tr w:rsidR="007B5F0C" w:rsidRPr="00F1346C">
        <w:trPr>
          <w:trHeight w:val="264"/>
        </w:trPr>
        <w:tc>
          <w:tcPr>
            <w:tcW w:w="1821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-</w:t>
            </w:r>
          </w:p>
        </w:tc>
        <w:tc>
          <w:tcPr>
            <w:tcW w:w="809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-</w:t>
            </w:r>
          </w:p>
        </w:tc>
        <w:tc>
          <w:tcPr>
            <w:tcW w:w="2175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-</w:t>
            </w:r>
          </w:p>
        </w:tc>
        <w:tc>
          <w:tcPr>
            <w:tcW w:w="961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-</w:t>
            </w:r>
          </w:p>
        </w:tc>
        <w:tc>
          <w:tcPr>
            <w:tcW w:w="2276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-</w:t>
            </w:r>
          </w:p>
        </w:tc>
      </w:tr>
    </w:tbl>
    <w:p w:rsidR="007B5F0C" w:rsidRPr="00A7017D" w:rsidRDefault="007B5F0C" w:rsidP="00A7017D">
      <w:pPr>
        <w:spacing w:after="200" w:line="276" w:lineRule="auto"/>
        <w:rPr>
          <w:rFonts w:cs="Times New Roman"/>
          <w:sz w:val="22"/>
          <w:szCs w:val="22"/>
          <w:lang w:eastAsia="en-US"/>
        </w:rPr>
        <w:sectPr w:rsidR="007B5F0C" w:rsidRPr="00A7017D" w:rsidSect="00F31671">
          <w:pgSz w:w="11905" w:h="16838"/>
          <w:pgMar w:top="1134" w:right="1701" w:bottom="1134" w:left="850" w:header="0" w:footer="0" w:gutter="0"/>
          <w:cols w:space="720"/>
          <w:docGrid w:linePitch="299"/>
        </w:sectPr>
      </w:pPr>
    </w:p>
    <w:p w:rsidR="007B5F0C" w:rsidRPr="00A7017D" w:rsidRDefault="007B5F0C" w:rsidP="00A7017D">
      <w:pPr>
        <w:widowControl w:val="0"/>
        <w:autoSpaceDE w:val="0"/>
        <w:autoSpaceDN w:val="0"/>
        <w:ind w:firstLine="540"/>
        <w:jc w:val="both"/>
        <w:rPr>
          <w:rFonts w:cs="Times New Roman"/>
          <w:sz w:val="22"/>
          <w:szCs w:val="22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3.  Информация  о  расположенных  в  границах  земельного  участка объектах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капитального строительства и объектах культурного наследия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60" w:name="P223"/>
      <w:bookmarkEnd w:id="60"/>
      <w:r w:rsidRPr="00A7017D">
        <w:rPr>
          <w:rFonts w:ascii="Courier New" w:hAnsi="Courier New" w:cs="Courier New"/>
          <w:sz w:val="20"/>
          <w:szCs w:val="20"/>
        </w:rPr>
        <w:t>3.1. Объекты капитального строительства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           Жилой дом, 2 этажа, высота 5,5 м, общая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1                  площадь 70 м2, площадь застройки 36 м2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N -------------------------, ---------------------------------------------,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(согласно чертежу(ам)          (назначение объекта капитального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градостроительного плана)   строительства, этажность, высотность, общая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                площадь, площадь застройки)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                                     50:01:0021104:80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инвентаризационный или кадастровый номер ----------------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3.2.   Объекты,   включенные   в  Единый  государственный  реестр  объектов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культурного  наследия  (памятников  истории  и культуры) народов Российской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Федерации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Информация отсутствует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N -------------------------, _____________________________________________,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(согласно чертежу(ам)      (назначение объекта культурного наследия,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градостроительного плана)        общая площадь, площадь застройки)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(наименование органа государственной власти, принявшего решение о включении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выявленного объекта культурного наследия в реестр, реквизиты этого решения)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регистрационный номер в реестре __________________ от _____________________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 xml:space="preserve">                                                            (дата)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4.   Информация  о  расчетных  показателях  минимально  допустимого  уровня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обеспеченности  территории объектами коммунальной, транспортной, социальной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инфраструктур   и  расчетных  показателях  максимально  допустимого  уровня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территориальной доступности указанных объектов для населения в случае, если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земельный  участок  расположен  в  границах территории, в отношении которой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предусматривается  осуществление деятельности по комплексному и устойчивому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развитию территории:</w:t>
      </w:r>
    </w:p>
    <w:p w:rsidR="007B5F0C" w:rsidRPr="00A7017D" w:rsidRDefault="007B5F0C" w:rsidP="00A7017D">
      <w:pPr>
        <w:widowControl w:val="0"/>
        <w:autoSpaceDE w:val="0"/>
        <w:autoSpaceDN w:val="0"/>
        <w:ind w:firstLine="540"/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850"/>
        <w:gridCol w:w="907"/>
        <w:gridCol w:w="1191"/>
        <w:gridCol w:w="794"/>
        <w:gridCol w:w="907"/>
        <w:gridCol w:w="1304"/>
        <w:gridCol w:w="907"/>
        <w:gridCol w:w="964"/>
      </w:tblGrid>
      <w:tr w:rsidR="007B5F0C" w:rsidRPr="00F1346C">
        <w:tc>
          <w:tcPr>
            <w:tcW w:w="9071" w:type="dxa"/>
            <w:gridSpan w:val="9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Информация о расчетных показателях минимально допустимого уровня обеспеченности территории</w:t>
            </w:r>
          </w:p>
        </w:tc>
      </w:tr>
      <w:tr w:rsidR="007B5F0C" w:rsidRPr="00F1346C">
        <w:tc>
          <w:tcPr>
            <w:tcW w:w="3004" w:type="dxa"/>
            <w:gridSpan w:val="3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Объекты коммунальной инфраструктуры</w:t>
            </w:r>
          </w:p>
        </w:tc>
        <w:tc>
          <w:tcPr>
            <w:tcW w:w="2892" w:type="dxa"/>
            <w:gridSpan w:val="3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Объекты транспортной инфраструктуры</w:t>
            </w:r>
          </w:p>
        </w:tc>
        <w:tc>
          <w:tcPr>
            <w:tcW w:w="3175" w:type="dxa"/>
            <w:gridSpan w:val="3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Объекты социальной инфраструктуры</w:t>
            </w:r>
          </w:p>
        </w:tc>
      </w:tr>
      <w:tr w:rsidR="007B5F0C" w:rsidRPr="00F1346C">
        <w:tc>
          <w:tcPr>
            <w:tcW w:w="124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Наименование вида объекта</w:t>
            </w:r>
          </w:p>
        </w:tc>
        <w:tc>
          <w:tcPr>
            <w:tcW w:w="85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Расчетный показатель</w:t>
            </w:r>
          </w:p>
        </w:tc>
        <w:tc>
          <w:tcPr>
            <w:tcW w:w="1191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Наименование вида объекта</w:t>
            </w:r>
          </w:p>
        </w:tc>
        <w:tc>
          <w:tcPr>
            <w:tcW w:w="79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Расчетный показатель</w:t>
            </w:r>
          </w:p>
        </w:tc>
        <w:tc>
          <w:tcPr>
            <w:tcW w:w="130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Наименование вида объекта</w:t>
            </w: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6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Расчетный показатель</w:t>
            </w:r>
          </w:p>
        </w:tc>
      </w:tr>
      <w:tr w:rsidR="007B5F0C" w:rsidRPr="00F1346C">
        <w:tc>
          <w:tcPr>
            <w:tcW w:w="124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3</w:t>
            </w:r>
          </w:p>
        </w:tc>
        <w:tc>
          <w:tcPr>
            <w:tcW w:w="1191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4</w:t>
            </w:r>
          </w:p>
        </w:tc>
        <w:tc>
          <w:tcPr>
            <w:tcW w:w="79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6</w:t>
            </w:r>
          </w:p>
        </w:tc>
        <w:tc>
          <w:tcPr>
            <w:tcW w:w="130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7</w:t>
            </w: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8</w:t>
            </w:r>
          </w:p>
        </w:tc>
        <w:tc>
          <w:tcPr>
            <w:tcW w:w="96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9</w:t>
            </w:r>
          </w:p>
        </w:tc>
      </w:tr>
      <w:tr w:rsidR="007B5F0C" w:rsidRPr="00F1346C">
        <w:tc>
          <w:tcPr>
            <w:tcW w:w="124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91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</w:tr>
      <w:tr w:rsidR="007B5F0C" w:rsidRPr="00F1346C">
        <w:tc>
          <w:tcPr>
            <w:tcW w:w="9071" w:type="dxa"/>
            <w:gridSpan w:val="9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Информация о расчетных показателях максимально допустимого уровня территориальной доступности</w:t>
            </w:r>
          </w:p>
        </w:tc>
      </w:tr>
      <w:tr w:rsidR="007B5F0C" w:rsidRPr="00F1346C">
        <w:tc>
          <w:tcPr>
            <w:tcW w:w="124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Наименование вида объекта</w:t>
            </w:r>
          </w:p>
        </w:tc>
        <w:tc>
          <w:tcPr>
            <w:tcW w:w="85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Расчетный показатель</w:t>
            </w:r>
          </w:p>
        </w:tc>
        <w:tc>
          <w:tcPr>
            <w:tcW w:w="1191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Наименование вида объекта</w:t>
            </w:r>
          </w:p>
        </w:tc>
        <w:tc>
          <w:tcPr>
            <w:tcW w:w="79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Расчетный показатель</w:t>
            </w:r>
          </w:p>
        </w:tc>
        <w:tc>
          <w:tcPr>
            <w:tcW w:w="130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Наименование вида объекта</w:t>
            </w: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6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Расчетный показатель</w:t>
            </w:r>
          </w:p>
        </w:tc>
      </w:tr>
      <w:tr w:rsidR="007B5F0C" w:rsidRPr="00F1346C">
        <w:tc>
          <w:tcPr>
            <w:tcW w:w="124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3</w:t>
            </w:r>
          </w:p>
        </w:tc>
        <w:tc>
          <w:tcPr>
            <w:tcW w:w="1191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4</w:t>
            </w:r>
          </w:p>
        </w:tc>
        <w:tc>
          <w:tcPr>
            <w:tcW w:w="79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6</w:t>
            </w:r>
          </w:p>
        </w:tc>
        <w:tc>
          <w:tcPr>
            <w:tcW w:w="130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7</w:t>
            </w: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8</w:t>
            </w:r>
          </w:p>
        </w:tc>
        <w:tc>
          <w:tcPr>
            <w:tcW w:w="96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9</w:t>
            </w:r>
          </w:p>
        </w:tc>
      </w:tr>
      <w:tr w:rsidR="007B5F0C" w:rsidRPr="00F1346C">
        <w:tc>
          <w:tcPr>
            <w:tcW w:w="124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91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7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</w:tr>
    </w:tbl>
    <w:p w:rsidR="007B5F0C" w:rsidRPr="00A7017D" w:rsidRDefault="007B5F0C" w:rsidP="00A7017D">
      <w:pPr>
        <w:widowControl w:val="0"/>
        <w:autoSpaceDE w:val="0"/>
        <w:autoSpaceDN w:val="0"/>
        <w:ind w:firstLine="540"/>
        <w:jc w:val="both"/>
        <w:rPr>
          <w:rFonts w:cs="Times New Roman"/>
          <w:sz w:val="22"/>
          <w:szCs w:val="22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5. Информация об ограничениях использования земельного участка, в том числе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если  земельный  участок полностью или частично расположен в границах зон с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особыми условиями использования территорий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Информация отсутствует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---------------------------------------------------------------------------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6.  Информация о границах зон с особыми условиями использования территорий,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если  земельный  участок полностью или частично расположен в границах таких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зон:</w:t>
      </w:r>
    </w:p>
    <w:p w:rsidR="007B5F0C" w:rsidRPr="00A7017D" w:rsidRDefault="007B5F0C" w:rsidP="00A7017D">
      <w:pPr>
        <w:widowControl w:val="0"/>
        <w:autoSpaceDE w:val="0"/>
        <w:autoSpaceDN w:val="0"/>
        <w:ind w:firstLine="540"/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44"/>
        <w:gridCol w:w="2524"/>
        <w:gridCol w:w="1643"/>
        <w:gridCol w:w="1643"/>
      </w:tblGrid>
      <w:tr w:rsidR="007B5F0C" w:rsidRPr="00F1346C">
        <w:tc>
          <w:tcPr>
            <w:tcW w:w="3244" w:type="dxa"/>
            <w:vMerge w:val="restart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Наименование зоны с особыми условиями использования территории с указанием объекта, в отношении которого установлена такая зона</w:t>
            </w:r>
          </w:p>
        </w:tc>
        <w:tc>
          <w:tcPr>
            <w:tcW w:w="5810" w:type="dxa"/>
            <w:gridSpan w:val="3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7B5F0C" w:rsidRPr="00F1346C">
        <w:tc>
          <w:tcPr>
            <w:tcW w:w="3244" w:type="dxa"/>
            <w:vMerge/>
          </w:tcPr>
          <w:p w:rsidR="007B5F0C" w:rsidRPr="00F1346C" w:rsidRDefault="007B5F0C" w:rsidP="00A7017D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2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Обозначение (номер) характерной точки</w:t>
            </w:r>
          </w:p>
        </w:tc>
        <w:tc>
          <w:tcPr>
            <w:tcW w:w="1643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X</w:t>
            </w:r>
          </w:p>
        </w:tc>
        <w:tc>
          <w:tcPr>
            <w:tcW w:w="1643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Y</w:t>
            </w:r>
          </w:p>
        </w:tc>
      </w:tr>
      <w:tr w:rsidR="007B5F0C" w:rsidRPr="00F1346C">
        <w:tc>
          <w:tcPr>
            <w:tcW w:w="324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1</w:t>
            </w:r>
          </w:p>
        </w:tc>
        <w:tc>
          <w:tcPr>
            <w:tcW w:w="252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2</w:t>
            </w:r>
          </w:p>
        </w:tc>
        <w:tc>
          <w:tcPr>
            <w:tcW w:w="1643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3</w:t>
            </w:r>
          </w:p>
        </w:tc>
        <w:tc>
          <w:tcPr>
            <w:tcW w:w="1643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4</w:t>
            </w:r>
          </w:p>
        </w:tc>
      </w:tr>
      <w:tr w:rsidR="007B5F0C" w:rsidRPr="00F1346C">
        <w:tc>
          <w:tcPr>
            <w:tcW w:w="324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Отсутствует</w:t>
            </w:r>
          </w:p>
        </w:tc>
        <w:tc>
          <w:tcPr>
            <w:tcW w:w="2524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-</w:t>
            </w:r>
          </w:p>
        </w:tc>
        <w:tc>
          <w:tcPr>
            <w:tcW w:w="1643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-</w:t>
            </w:r>
          </w:p>
        </w:tc>
        <w:tc>
          <w:tcPr>
            <w:tcW w:w="1643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-</w:t>
            </w:r>
          </w:p>
        </w:tc>
      </w:tr>
    </w:tbl>
    <w:p w:rsidR="007B5F0C" w:rsidRPr="00A7017D" w:rsidRDefault="007B5F0C" w:rsidP="00A7017D">
      <w:pPr>
        <w:widowControl w:val="0"/>
        <w:autoSpaceDE w:val="0"/>
        <w:autoSpaceDN w:val="0"/>
        <w:ind w:firstLine="540"/>
        <w:jc w:val="both"/>
        <w:rPr>
          <w:rFonts w:cs="Times New Roman"/>
          <w:sz w:val="22"/>
          <w:szCs w:val="22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7. Информация о границах зон действия публичных сервитутов ________________</w:t>
      </w:r>
    </w:p>
    <w:p w:rsidR="007B5F0C" w:rsidRPr="00A7017D" w:rsidRDefault="007B5F0C" w:rsidP="00A7017D">
      <w:pPr>
        <w:widowControl w:val="0"/>
        <w:autoSpaceDE w:val="0"/>
        <w:autoSpaceDN w:val="0"/>
        <w:ind w:firstLine="540"/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3178"/>
        <w:gridCol w:w="3179"/>
      </w:tblGrid>
      <w:tr w:rsidR="007B5F0C" w:rsidRPr="00F1346C">
        <w:tc>
          <w:tcPr>
            <w:tcW w:w="2665" w:type="dxa"/>
            <w:vMerge w:val="restart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Обозначение (номер) характерной точки</w:t>
            </w:r>
          </w:p>
        </w:tc>
        <w:tc>
          <w:tcPr>
            <w:tcW w:w="6357" w:type="dxa"/>
            <w:gridSpan w:val="2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7B5F0C" w:rsidRPr="00F1346C">
        <w:tc>
          <w:tcPr>
            <w:tcW w:w="2665" w:type="dxa"/>
            <w:vMerge/>
          </w:tcPr>
          <w:p w:rsidR="007B5F0C" w:rsidRPr="00F1346C" w:rsidRDefault="007B5F0C" w:rsidP="00A7017D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78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X</w:t>
            </w:r>
          </w:p>
        </w:tc>
        <w:tc>
          <w:tcPr>
            <w:tcW w:w="3179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Y</w:t>
            </w:r>
          </w:p>
        </w:tc>
      </w:tr>
      <w:tr w:rsidR="007B5F0C" w:rsidRPr="00F1346C">
        <w:tc>
          <w:tcPr>
            <w:tcW w:w="2665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Информация отсутствует</w:t>
            </w:r>
          </w:p>
        </w:tc>
        <w:tc>
          <w:tcPr>
            <w:tcW w:w="3178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-</w:t>
            </w:r>
          </w:p>
        </w:tc>
        <w:tc>
          <w:tcPr>
            <w:tcW w:w="3179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-</w:t>
            </w:r>
          </w:p>
        </w:tc>
      </w:tr>
    </w:tbl>
    <w:p w:rsidR="007B5F0C" w:rsidRPr="00A7017D" w:rsidRDefault="007B5F0C" w:rsidP="00A7017D">
      <w:pPr>
        <w:widowControl w:val="0"/>
        <w:autoSpaceDE w:val="0"/>
        <w:autoSpaceDN w:val="0"/>
        <w:ind w:firstLine="540"/>
        <w:jc w:val="both"/>
        <w:rPr>
          <w:rFonts w:cs="Times New Roman"/>
          <w:sz w:val="22"/>
          <w:szCs w:val="22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8.  Номер и (или) наименование элемента планировочной структуры, в границах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которого расположен земельный участок _____________________________________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9.   Информация   о   технических  условиях  подключения  (технологического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присоединения)     объектов     капитального    строительства    к    сетям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инженерно-технического   обеспечения,   определенных   с   учетом  программ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комплексного   развития   систем   коммунальной  инфраструктуры  поселения,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городского округа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ТУ МУП "Энергия", ТУ 123-45 от 01.01.2016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---------------------------------------------------------------------------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10.  Реквизиты  нормативных  правовых  актов субъекта Российской Федерации,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муниципальных  правовых актов, устанавливающих требования к благоустройству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территории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Решение Совета депутатов Раменского района Московской области от 05.06.2017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N 187/56-17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---------------------------------------------------------------------------</w:t>
      </w: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B5F0C" w:rsidRPr="00A7017D" w:rsidRDefault="007B5F0C" w:rsidP="00A7017D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7017D">
        <w:rPr>
          <w:rFonts w:ascii="Courier New" w:hAnsi="Courier New" w:cs="Courier New"/>
          <w:sz w:val="20"/>
          <w:szCs w:val="20"/>
        </w:rPr>
        <w:t>11. Информация о красных линиях: __________________________________________</w:t>
      </w:r>
    </w:p>
    <w:p w:rsidR="007B5F0C" w:rsidRPr="00A7017D" w:rsidRDefault="007B5F0C" w:rsidP="00A7017D">
      <w:pPr>
        <w:widowControl w:val="0"/>
        <w:autoSpaceDE w:val="0"/>
        <w:autoSpaceDN w:val="0"/>
        <w:ind w:firstLine="540"/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3178"/>
        <w:gridCol w:w="3179"/>
      </w:tblGrid>
      <w:tr w:rsidR="007B5F0C" w:rsidRPr="00F1346C">
        <w:tc>
          <w:tcPr>
            <w:tcW w:w="2665" w:type="dxa"/>
            <w:vMerge w:val="restart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Обозначение (номер) характерной точки</w:t>
            </w:r>
          </w:p>
        </w:tc>
        <w:tc>
          <w:tcPr>
            <w:tcW w:w="6357" w:type="dxa"/>
            <w:gridSpan w:val="2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7B5F0C" w:rsidRPr="00F1346C">
        <w:tc>
          <w:tcPr>
            <w:tcW w:w="2665" w:type="dxa"/>
            <w:vMerge/>
          </w:tcPr>
          <w:p w:rsidR="007B5F0C" w:rsidRPr="00F1346C" w:rsidRDefault="007B5F0C" w:rsidP="00A7017D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78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X</w:t>
            </w:r>
          </w:p>
        </w:tc>
        <w:tc>
          <w:tcPr>
            <w:tcW w:w="3179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Y</w:t>
            </w:r>
          </w:p>
        </w:tc>
      </w:tr>
      <w:tr w:rsidR="007B5F0C" w:rsidRPr="00F1346C">
        <w:tc>
          <w:tcPr>
            <w:tcW w:w="2665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Информация отсутствует</w:t>
            </w:r>
          </w:p>
        </w:tc>
        <w:tc>
          <w:tcPr>
            <w:tcW w:w="3178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-</w:t>
            </w:r>
          </w:p>
        </w:tc>
        <w:tc>
          <w:tcPr>
            <w:tcW w:w="3179" w:type="dxa"/>
          </w:tcPr>
          <w:p w:rsidR="007B5F0C" w:rsidRPr="00A7017D" w:rsidRDefault="007B5F0C" w:rsidP="00A70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7017D">
              <w:rPr>
                <w:sz w:val="22"/>
                <w:szCs w:val="22"/>
              </w:rPr>
              <w:t>-</w:t>
            </w:r>
          </w:p>
        </w:tc>
      </w:tr>
    </w:tbl>
    <w:p w:rsidR="007B5F0C" w:rsidRPr="00A7017D" w:rsidRDefault="007B5F0C" w:rsidP="00A7017D">
      <w:pPr>
        <w:widowControl w:val="0"/>
        <w:autoSpaceDE w:val="0"/>
        <w:autoSpaceDN w:val="0"/>
        <w:ind w:firstLine="540"/>
        <w:jc w:val="both"/>
        <w:rPr>
          <w:rFonts w:cs="Times New Roman"/>
          <w:sz w:val="22"/>
          <w:szCs w:val="22"/>
        </w:rPr>
      </w:pPr>
    </w:p>
    <w:p w:rsidR="007B5F0C" w:rsidRPr="00A7017D" w:rsidRDefault="007B5F0C" w:rsidP="00A7017D">
      <w:pPr>
        <w:widowControl w:val="0"/>
        <w:autoSpaceDE w:val="0"/>
        <w:autoSpaceDN w:val="0"/>
        <w:ind w:firstLine="540"/>
        <w:jc w:val="both"/>
        <w:rPr>
          <w:rFonts w:cs="Times New Roman"/>
          <w:sz w:val="22"/>
          <w:szCs w:val="22"/>
        </w:rPr>
      </w:pPr>
    </w:p>
    <w:p w:rsidR="007B5F0C" w:rsidRPr="00A7017D" w:rsidRDefault="007B5F0C" w:rsidP="00A7017D">
      <w:pPr>
        <w:widowControl w:val="0"/>
        <w:pBdr>
          <w:top w:val="single" w:sz="6" w:space="0" w:color="auto"/>
        </w:pBdr>
        <w:autoSpaceDE w:val="0"/>
        <w:autoSpaceDN w:val="0"/>
        <w:spacing w:before="100" w:after="100"/>
        <w:jc w:val="both"/>
        <w:rPr>
          <w:rFonts w:cs="Times New Roman"/>
        </w:rPr>
      </w:pPr>
    </w:p>
    <w:p w:rsidR="007B5F0C" w:rsidRPr="00A7017D" w:rsidRDefault="007B5F0C" w:rsidP="00A7017D">
      <w:pPr>
        <w:spacing w:after="200" w:line="276" w:lineRule="auto"/>
        <w:rPr>
          <w:rFonts w:cs="Times New Roman"/>
          <w:sz w:val="22"/>
          <w:szCs w:val="22"/>
          <w:lang w:eastAsia="en-US"/>
        </w:rPr>
      </w:pPr>
    </w:p>
    <w:p w:rsidR="007B5F0C" w:rsidRDefault="007B5F0C" w:rsidP="00FC7BED">
      <w:pPr>
        <w:rPr>
          <w:rFonts w:cs="Times New Roman"/>
        </w:rPr>
        <w:sectPr w:rsidR="007B5F0C" w:rsidSect="00766A0F">
          <w:pgSz w:w="11906" w:h="1683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7B5F0C" w:rsidRPr="007E1FDA" w:rsidRDefault="007B5F0C" w:rsidP="00FD28BA">
      <w:pPr>
        <w:autoSpaceDE w:val="0"/>
        <w:adjustRightInd w:val="0"/>
        <w:ind w:left="6237" w:firstLine="426"/>
        <w:rPr>
          <w:rFonts w:ascii="Times New Roman" w:hAnsi="Times New Roman" w:cs="Times New Roman"/>
          <w:sz w:val="28"/>
          <w:szCs w:val="28"/>
        </w:rPr>
      </w:pPr>
      <w:r w:rsidRPr="007E1FDA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7B5F0C" w:rsidRPr="007E1FDA" w:rsidRDefault="007B5F0C" w:rsidP="00FD28BA">
      <w:pPr>
        <w:autoSpaceDE w:val="0"/>
        <w:adjustRightInd w:val="0"/>
        <w:ind w:left="6237"/>
        <w:rPr>
          <w:rFonts w:ascii="Times New Roman" w:hAnsi="Times New Roman" w:cs="Times New Roman"/>
          <w:sz w:val="28"/>
          <w:szCs w:val="28"/>
        </w:rPr>
      </w:pPr>
      <w:r w:rsidRPr="007E1FDA">
        <w:rPr>
          <w:rFonts w:ascii="Times New Roman" w:hAnsi="Times New Roman" w:cs="Times New Roman"/>
          <w:sz w:val="28"/>
          <w:szCs w:val="28"/>
        </w:rPr>
        <w:t xml:space="preserve">        к технологической схеме</w:t>
      </w:r>
    </w:p>
    <w:p w:rsidR="007B5F0C" w:rsidRDefault="007B5F0C" w:rsidP="00FD28BA">
      <w:pPr>
        <w:rPr>
          <w:rFonts w:ascii="Times New Roman" w:hAnsi="Times New Roman" w:cs="Times New Roman"/>
          <w:sz w:val="28"/>
          <w:szCs w:val="28"/>
        </w:rPr>
      </w:pPr>
    </w:p>
    <w:p w:rsidR="007B5F0C" w:rsidRDefault="007B5F0C" w:rsidP="00FD28BA">
      <w:pPr>
        <w:rPr>
          <w:rFonts w:ascii="Times New Roman" w:hAnsi="Times New Roman" w:cs="Times New Roman"/>
          <w:sz w:val="28"/>
          <w:szCs w:val="28"/>
        </w:rPr>
      </w:pPr>
    </w:p>
    <w:p w:rsidR="007B5F0C" w:rsidRDefault="007B5F0C" w:rsidP="00FD28BA">
      <w:pPr>
        <w:rPr>
          <w:rFonts w:ascii="Times New Roman" w:hAnsi="Times New Roman" w:cs="Times New Roman"/>
          <w:sz w:val="28"/>
          <w:szCs w:val="28"/>
        </w:rPr>
      </w:pPr>
    </w:p>
    <w:p w:rsidR="007B5F0C" w:rsidRDefault="007B5F0C" w:rsidP="00FD28BA">
      <w:pPr>
        <w:rPr>
          <w:rFonts w:ascii="Times New Roman" w:hAnsi="Times New Roman" w:cs="Times New Roman"/>
          <w:sz w:val="28"/>
          <w:szCs w:val="28"/>
        </w:rPr>
      </w:pPr>
    </w:p>
    <w:p w:rsidR="007B5F0C" w:rsidRPr="00FE4B73" w:rsidRDefault="007B5F0C" w:rsidP="00FD28BA">
      <w:pPr>
        <w:ind w:right="-108"/>
        <w:jc w:val="center"/>
        <w:rPr>
          <w:rFonts w:ascii="Times New Roman" w:hAnsi="Times New Roman" w:cs="Times New Roman"/>
          <w:sz w:val="28"/>
          <w:szCs w:val="28"/>
        </w:rPr>
      </w:pPr>
      <w:r w:rsidRPr="00FE4B73">
        <w:rPr>
          <w:rFonts w:ascii="Times New Roman" w:hAnsi="Times New Roman" w:cs="Times New Roman"/>
          <w:sz w:val="28"/>
          <w:szCs w:val="28"/>
        </w:rPr>
        <w:t>ПОСТАНОВЛЕНИЕ</w:t>
      </w:r>
    </w:p>
    <w:tbl>
      <w:tblPr>
        <w:tblpPr w:leftFromText="180" w:rightFromText="180" w:vertAnchor="text" w:tblpY="1"/>
        <w:tblOverlap w:val="never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0A0"/>
      </w:tblPr>
      <w:tblGrid>
        <w:gridCol w:w="9180"/>
      </w:tblGrid>
      <w:tr w:rsidR="007B5F0C" w:rsidRPr="00F1346C">
        <w:trPr>
          <w:trHeight w:val="1008"/>
        </w:trPr>
        <w:tc>
          <w:tcPr>
            <w:tcW w:w="9180" w:type="dxa"/>
          </w:tcPr>
          <w:p w:rsidR="007B5F0C" w:rsidRPr="00F1346C" w:rsidRDefault="007B5F0C" w:rsidP="00FD28BA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F0C" w:rsidRPr="00F1346C" w:rsidRDefault="007B5F0C" w:rsidP="00FD28BA">
            <w:pPr>
              <w:ind w:right="-3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z w:val="28"/>
                <w:szCs w:val="28"/>
              </w:rPr>
              <w:t>_____________                                                                              № _____</w:t>
            </w:r>
          </w:p>
          <w:p w:rsidR="007B5F0C" w:rsidRPr="00F1346C" w:rsidRDefault="007B5F0C" w:rsidP="00FD28BA">
            <w:pPr>
              <w:ind w:right="-3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F0C" w:rsidRPr="00F1346C" w:rsidRDefault="007B5F0C" w:rsidP="00FD28BA">
            <w:pPr>
              <w:ind w:right="-3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F0C" w:rsidRPr="00F1346C" w:rsidRDefault="007B5F0C" w:rsidP="00FD28BA">
            <w:pPr>
              <w:ind w:right="-3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F0C" w:rsidRPr="00F1346C" w:rsidRDefault="007B5F0C" w:rsidP="00FD28BA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отказе в выдаче градостроительного плана</w:t>
            </w:r>
          </w:p>
        </w:tc>
      </w:tr>
    </w:tbl>
    <w:p w:rsidR="007B5F0C" w:rsidRDefault="007B5F0C" w:rsidP="00FD28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F0C" w:rsidRDefault="007B5F0C" w:rsidP="00FD28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F0C" w:rsidRPr="00895607" w:rsidRDefault="007B5F0C" w:rsidP="00FD28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F0C" w:rsidRDefault="007B5F0C" w:rsidP="00FD28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F0C" w:rsidRDefault="007B5F0C" w:rsidP="00FD28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F0C" w:rsidRDefault="007B5F0C" w:rsidP="00FD28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F0C" w:rsidRDefault="007B5F0C" w:rsidP="00FD28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F0C" w:rsidRPr="00895607" w:rsidRDefault="007B5F0C" w:rsidP="00FD28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>
          <w:rPr>
            <w:rFonts w:ascii="Times New Roman" w:hAnsi="Times New Roman" w:cs="Times New Roman"/>
            <w:sz w:val="28"/>
            <w:szCs w:val="28"/>
            <w:lang w:eastAsia="en-US"/>
          </w:rPr>
          <w:t>статьей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57.3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Градостроительного кодекса Российской Федерации</w:t>
      </w:r>
      <w:r w:rsidRPr="00895607">
        <w:rPr>
          <w:rFonts w:ascii="Times New Roman" w:hAnsi="Times New Roman" w:cs="Times New Roman"/>
          <w:sz w:val="28"/>
          <w:szCs w:val="28"/>
        </w:rPr>
        <w:t>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«Город Димитровград» Ульяновской области, на основании заявления ______________________________________ от______№_______в</w:t>
      </w:r>
      <w:r w:rsidRPr="00171BFA">
        <w:rPr>
          <w:rFonts w:ascii="Times New Roman" w:hAnsi="Times New Roman" w:cs="Times New Roman"/>
        </w:rPr>
        <w:t>(наименование юридического лица, ФИО (последнее при наличии) физического лица)</w:t>
      </w:r>
      <w:r w:rsidRPr="00895607">
        <w:rPr>
          <w:rFonts w:ascii="Times New Roman" w:hAnsi="Times New Roman" w:cs="Times New Roman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7B5F0C" w:rsidRPr="00895607" w:rsidRDefault="007B5F0C" w:rsidP="00FD28BA">
      <w:pPr>
        <w:rPr>
          <w:rFonts w:ascii="Times New Roman" w:hAnsi="Times New Roman" w:cs="Times New Roman"/>
          <w:sz w:val="28"/>
          <w:szCs w:val="28"/>
        </w:rPr>
      </w:pPr>
      <w:r w:rsidRPr="0089560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B5F0C" w:rsidRPr="00171BFA" w:rsidRDefault="007B5F0C" w:rsidP="00FD28BA">
      <w:pPr>
        <w:jc w:val="center"/>
        <w:rPr>
          <w:rFonts w:ascii="Times New Roman" w:hAnsi="Times New Roman" w:cs="Times New Roman"/>
        </w:rPr>
      </w:pPr>
      <w:r w:rsidRPr="00171BFA">
        <w:rPr>
          <w:rFonts w:ascii="Times New Roman" w:hAnsi="Times New Roman" w:cs="Times New Roman"/>
          <w:spacing w:val="2"/>
        </w:rPr>
        <w:t>(указываются основания, предусмотренные пункта 2.8 настоящего Административного регламента</w:t>
      </w:r>
      <w:r w:rsidRPr="00171BFA">
        <w:rPr>
          <w:rFonts w:ascii="Times New Roman" w:hAnsi="Times New Roman" w:cs="Times New Roman"/>
        </w:rPr>
        <w:t>)</w:t>
      </w:r>
    </w:p>
    <w:p w:rsidR="007B5F0C" w:rsidRPr="00895607" w:rsidRDefault="007B5F0C" w:rsidP="00FD28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5F0C" w:rsidRPr="00895607" w:rsidRDefault="007B5F0C" w:rsidP="00FD28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607">
        <w:rPr>
          <w:rFonts w:ascii="Times New Roman" w:hAnsi="Times New Roman" w:cs="Times New Roman"/>
          <w:b/>
          <w:bCs/>
          <w:sz w:val="28"/>
          <w:szCs w:val="28"/>
        </w:rPr>
        <w:t>ПОСТАНОВЛЯ</w:t>
      </w:r>
      <w:r w:rsidRPr="008956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</w:t>
      </w:r>
      <w:r w:rsidRPr="0089560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5F0C" w:rsidRPr="00895607" w:rsidRDefault="007B5F0C" w:rsidP="00FD28BA">
      <w:pPr>
        <w:rPr>
          <w:rFonts w:ascii="Times New Roman" w:hAnsi="Times New Roman" w:cs="Times New Roman"/>
          <w:sz w:val="28"/>
          <w:szCs w:val="28"/>
        </w:rPr>
      </w:pPr>
    </w:p>
    <w:p w:rsidR="007B5F0C" w:rsidRPr="00895607" w:rsidRDefault="007B5F0C" w:rsidP="00FD28B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5607">
        <w:rPr>
          <w:rFonts w:ascii="Times New Roman" w:hAnsi="Times New Roman" w:cs="Times New Roman"/>
          <w:sz w:val="28"/>
          <w:szCs w:val="28"/>
        </w:rPr>
        <w:t>Отказать __________________________________________________</w:t>
      </w:r>
    </w:p>
    <w:p w:rsidR="007B5F0C" w:rsidRDefault="007B5F0C" w:rsidP="00FD28BA">
      <w:pPr>
        <w:jc w:val="both"/>
        <w:rPr>
          <w:rFonts w:ascii="Times New Roman" w:hAnsi="Times New Roman" w:cs="Times New Roman"/>
          <w:sz w:val="28"/>
          <w:szCs w:val="28"/>
        </w:rPr>
      </w:pPr>
      <w:r w:rsidRPr="00171BFA">
        <w:rPr>
          <w:rFonts w:ascii="Times New Roman" w:hAnsi="Times New Roman" w:cs="Times New Roman"/>
        </w:rPr>
        <w:t>(ФИО (последнее при наличии) физического лица, наименование юридического лица)</w:t>
      </w:r>
      <w:r w:rsidRPr="00895607">
        <w:rPr>
          <w:rFonts w:ascii="Times New Roman" w:hAnsi="Times New Roman" w:cs="Times New Roman"/>
          <w:sz w:val="28"/>
          <w:szCs w:val="28"/>
        </w:rPr>
        <w:t xml:space="preserve"> в вы</w:t>
      </w:r>
      <w:r>
        <w:rPr>
          <w:rFonts w:ascii="Times New Roman" w:hAnsi="Times New Roman" w:cs="Times New Roman"/>
          <w:sz w:val="28"/>
          <w:szCs w:val="28"/>
        </w:rPr>
        <w:t>даче градостроительного плана.</w:t>
      </w:r>
    </w:p>
    <w:p w:rsidR="007B5F0C" w:rsidRPr="00895607" w:rsidRDefault="007B5F0C" w:rsidP="00FD28BA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8C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00698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  <w:lang w:eastAsia="en-US"/>
        </w:rPr>
        <w:t>Главного архитектора Администрации города Мальцеву Е.С.</w:t>
      </w:r>
    </w:p>
    <w:p w:rsidR="007B5F0C" w:rsidRPr="00895607" w:rsidRDefault="007B5F0C" w:rsidP="00FD28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F0C" w:rsidRPr="00895607" w:rsidRDefault="007B5F0C" w:rsidP="00FD28BA">
      <w:pPr>
        <w:autoSpaceDE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5F0C" w:rsidRPr="00895607" w:rsidRDefault="007B5F0C" w:rsidP="00FD28BA">
      <w:pPr>
        <w:widowControl w:val="0"/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95607">
        <w:rPr>
          <w:rFonts w:ascii="Times New Roman" w:hAnsi="Times New Roman" w:cs="Times New Roman"/>
          <w:sz w:val="28"/>
          <w:szCs w:val="28"/>
        </w:rPr>
        <w:t xml:space="preserve">Глава города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95607">
        <w:rPr>
          <w:rFonts w:ascii="Times New Roman" w:hAnsi="Times New Roman" w:cs="Times New Roman"/>
          <w:sz w:val="28"/>
          <w:szCs w:val="28"/>
        </w:rPr>
        <w:t xml:space="preserve">            ___________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95607">
        <w:rPr>
          <w:rFonts w:ascii="Times New Roman" w:hAnsi="Times New Roman" w:cs="Times New Roman"/>
          <w:sz w:val="28"/>
          <w:szCs w:val="28"/>
        </w:rPr>
        <w:t xml:space="preserve">            ___________</w:t>
      </w:r>
    </w:p>
    <w:p w:rsidR="007B5F0C" w:rsidRPr="00895607" w:rsidRDefault="007B5F0C" w:rsidP="00FD28BA">
      <w:pPr>
        <w:rPr>
          <w:rFonts w:ascii="Times New Roman" w:hAnsi="Times New Roman" w:cs="Times New Roman"/>
          <w:sz w:val="28"/>
          <w:szCs w:val="28"/>
        </w:rPr>
      </w:pPr>
      <w:r w:rsidRPr="00171BFA">
        <w:rPr>
          <w:rFonts w:ascii="Times New Roman" w:hAnsi="Times New Roman" w:cs="Times New Roman"/>
        </w:rPr>
        <w:t>(подпись)                       (расшифровка подписи)</w:t>
      </w:r>
    </w:p>
    <w:p w:rsidR="007B5F0C" w:rsidRDefault="007B5F0C" w:rsidP="00FD28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F0C" w:rsidRDefault="007B5F0C" w:rsidP="00FD28BA">
      <w:pPr>
        <w:tabs>
          <w:tab w:val="left" w:pos="1080"/>
          <w:tab w:val="left" w:pos="5400"/>
        </w:tabs>
        <w:ind w:firstLine="1800"/>
        <w:jc w:val="center"/>
        <w:rPr>
          <w:rFonts w:ascii="Times New Roman" w:hAnsi="Times New Roman" w:cs="Times New Roman"/>
          <w:sz w:val="28"/>
          <w:szCs w:val="28"/>
        </w:rPr>
      </w:pPr>
    </w:p>
    <w:p w:rsidR="007B5F0C" w:rsidRDefault="007B5F0C" w:rsidP="00FD28BA">
      <w:pPr>
        <w:tabs>
          <w:tab w:val="left" w:pos="1080"/>
          <w:tab w:val="left" w:pos="5400"/>
        </w:tabs>
        <w:ind w:firstLine="1800"/>
        <w:jc w:val="center"/>
        <w:rPr>
          <w:rFonts w:ascii="Times New Roman" w:hAnsi="Times New Roman" w:cs="Times New Roman"/>
          <w:sz w:val="28"/>
          <w:szCs w:val="28"/>
        </w:rPr>
      </w:pPr>
    </w:p>
    <w:p w:rsidR="007B5F0C" w:rsidRDefault="007B5F0C" w:rsidP="00D87912">
      <w:pPr>
        <w:autoSpaceDE w:val="0"/>
        <w:adjustRightInd w:val="0"/>
        <w:ind w:left="6237" w:firstLine="426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D87912">
      <w:pPr>
        <w:autoSpaceDE w:val="0"/>
        <w:adjustRightInd w:val="0"/>
        <w:ind w:left="6237" w:firstLine="426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D87912">
      <w:pPr>
        <w:autoSpaceDE w:val="0"/>
        <w:adjustRightInd w:val="0"/>
        <w:ind w:left="6237" w:firstLine="426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D87912">
      <w:pPr>
        <w:autoSpaceDE w:val="0"/>
        <w:adjustRightInd w:val="0"/>
        <w:ind w:left="6237" w:firstLine="426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D87912">
      <w:pPr>
        <w:autoSpaceDE w:val="0"/>
        <w:adjustRightInd w:val="0"/>
        <w:ind w:left="6237" w:firstLine="426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D87912">
      <w:pPr>
        <w:autoSpaceDE w:val="0"/>
        <w:adjustRightInd w:val="0"/>
        <w:ind w:left="6237" w:firstLine="426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D87912">
      <w:pPr>
        <w:autoSpaceDE w:val="0"/>
        <w:adjustRightInd w:val="0"/>
        <w:ind w:left="6237" w:firstLine="426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D87912">
      <w:pPr>
        <w:autoSpaceDE w:val="0"/>
        <w:adjustRightInd w:val="0"/>
        <w:ind w:left="6237" w:firstLine="426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D87912">
      <w:pPr>
        <w:autoSpaceDE w:val="0"/>
        <w:adjustRightInd w:val="0"/>
        <w:ind w:left="6237" w:firstLine="426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D87912">
      <w:pPr>
        <w:autoSpaceDE w:val="0"/>
        <w:adjustRightInd w:val="0"/>
        <w:ind w:left="6237" w:firstLine="426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D87912">
      <w:pPr>
        <w:autoSpaceDE w:val="0"/>
        <w:adjustRightInd w:val="0"/>
        <w:ind w:left="6237" w:firstLine="426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D87912">
      <w:pPr>
        <w:autoSpaceDE w:val="0"/>
        <w:adjustRightInd w:val="0"/>
        <w:ind w:left="6237" w:firstLine="426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D87912">
      <w:pPr>
        <w:autoSpaceDE w:val="0"/>
        <w:adjustRightInd w:val="0"/>
        <w:ind w:left="6237" w:firstLine="426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351097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D87912">
      <w:pPr>
        <w:autoSpaceDE w:val="0"/>
        <w:adjustRightInd w:val="0"/>
        <w:ind w:left="6237" w:firstLine="426"/>
        <w:rPr>
          <w:rFonts w:ascii="Times New Roman" w:hAnsi="Times New Roman" w:cs="Times New Roman"/>
          <w:sz w:val="24"/>
          <w:szCs w:val="24"/>
        </w:rPr>
      </w:pPr>
    </w:p>
    <w:p w:rsidR="007B5F0C" w:rsidRPr="007E1FDA" w:rsidRDefault="007B5F0C" w:rsidP="00351097">
      <w:pPr>
        <w:autoSpaceDE w:val="0"/>
        <w:adjustRightInd w:val="0"/>
        <w:ind w:left="6237" w:firstLine="426"/>
        <w:rPr>
          <w:rFonts w:ascii="Times New Roman" w:hAnsi="Times New Roman" w:cs="Times New Roman"/>
          <w:sz w:val="28"/>
          <w:szCs w:val="28"/>
        </w:rPr>
      </w:pPr>
      <w:r w:rsidRPr="007E1FDA">
        <w:rPr>
          <w:rFonts w:ascii="Times New Roman" w:hAnsi="Times New Roman" w:cs="Times New Roman"/>
          <w:sz w:val="28"/>
          <w:szCs w:val="28"/>
        </w:rPr>
        <w:t>Приложение № 6.1</w:t>
      </w:r>
    </w:p>
    <w:p w:rsidR="007B5F0C" w:rsidRPr="007E1FDA" w:rsidRDefault="007B5F0C" w:rsidP="00351097">
      <w:pPr>
        <w:autoSpaceDE w:val="0"/>
        <w:adjustRightInd w:val="0"/>
        <w:ind w:left="6237"/>
        <w:rPr>
          <w:rFonts w:ascii="Times New Roman" w:hAnsi="Times New Roman" w:cs="Times New Roman"/>
          <w:sz w:val="28"/>
          <w:szCs w:val="28"/>
        </w:rPr>
      </w:pPr>
      <w:r w:rsidRPr="007E1FDA">
        <w:rPr>
          <w:rFonts w:ascii="Times New Roman" w:hAnsi="Times New Roman" w:cs="Times New Roman"/>
          <w:sz w:val="28"/>
          <w:szCs w:val="28"/>
        </w:rPr>
        <w:t xml:space="preserve">        к технологической схеме</w:t>
      </w:r>
    </w:p>
    <w:p w:rsidR="007B5F0C" w:rsidRDefault="007B5F0C" w:rsidP="00351097">
      <w:pPr>
        <w:rPr>
          <w:rFonts w:ascii="Times New Roman" w:hAnsi="Times New Roman" w:cs="Times New Roman"/>
          <w:sz w:val="28"/>
          <w:szCs w:val="28"/>
        </w:rPr>
      </w:pPr>
    </w:p>
    <w:p w:rsidR="007B5F0C" w:rsidRDefault="007B5F0C" w:rsidP="00351097">
      <w:pPr>
        <w:rPr>
          <w:rFonts w:ascii="Times New Roman" w:hAnsi="Times New Roman" w:cs="Times New Roman"/>
          <w:sz w:val="28"/>
          <w:szCs w:val="28"/>
        </w:rPr>
      </w:pPr>
    </w:p>
    <w:p w:rsidR="007B5F0C" w:rsidRDefault="007B5F0C" w:rsidP="00351097">
      <w:pPr>
        <w:rPr>
          <w:rFonts w:ascii="Times New Roman" w:hAnsi="Times New Roman" w:cs="Times New Roman"/>
          <w:sz w:val="28"/>
          <w:szCs w:val="28"/>
        </w:rPr>
      </w:pPr>
    </w:p>
    <w:p w:rsidR="007B5F0C" w:rsidRDefault="007B5F0C" w:rsidP="00351097">
      <w:pPr>
        <w:rPr>
          <w:rFonts w:ascii="Times New Roman" w:hAnsi="Times New Roman" w:cs="Times New Roman"/>
          <w:sz w:val="28"/>
          <w:szCs w:val="28"/>
        </w:rPr>
      </w:pPr>
    </w:p>
    <w:p w:rsidR="007B5F0C" w:rsidRPr="00FE4B73" w:rsidRDefault="007B5F0C" w:rsidP="00351097">
      <w:pPr>
        <w:ind w:right="-108"/>
        <w:jc w:val="center"/>
        <w:rPr>
          <w:rFonts w:ascii="Times New Roman" w:hAnsi="Times New Roman" w:cs="Times New Roman"/>
          <w:sz w:val="28"/>
          <w:szCs w:val="28"/>
        </w:rPr>
      </w:pPr>
      <w:r w:rsidRPr="00FE4B73">
        <w:rPr>
          <w:rFonts w:ascii="Times New Roman" w:hAnsi="Times New Roman" w:cs="Times New Roman"/>
          <w:sz w:val="28"/>
          <w:szCs w:val="28"/>
        </w:rPr>
        <w:t>ПОСТАНОВЛЕНИЕ</w:t>
      </w:r>
    </w:p>
    <w:tbl>
      <w:tblPr>
        <w:tblpPr w:leftFromText="180" w:rightFromText="180" w:vertAnchor="text" w:tblpY="1"/>
        <w:tblOverlap w:val="never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0A0"/>
      </w:tblPr>
      <w:tblGrid>
        <w:gridCol w:w="9180"/>
      </w:tblGrid>
      <w:tr w:rsidR="007B5F0C" w:rsidRPr="00F1346C">
        <w:trPr>
          <w:trHeight w:val="1008"/>
        </w:trPr>
        <w:tc>
          <w:tcPr>
            <w:tcW w:w="9180" w:type="dxa"/>
          </w:tcPr>
          <w:p w:rsidR="007B5F0C" w:rsidRPr="00F1346C" w:rsidRDefault="007B5F0C" w:rsidP="00B66AB8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F0C" w:rsidRPr="00F1346C" w:rsidRDefault="007B5F0C" w:rsidP="00B66AB8">
            <w:pPr>
              <w:ind w:right="-3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z w:val="28"/>
                <w:szCs w:val="28"/>
              </w:rPr>
              <w:t>_____________                                                                              № _____</w:t>
            </w:r>
          </w:p>
          <w:p w:rsidR="007B5F0C" w:rsidRPr="00F1346C" w:rsidRDefault="007B5F0C" w:rsidP="00B66AB8">
            <w:pPr>
              <w:ind w:right="-3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F0C" w:rsidRPr="00F1346C" w:rsidRDefault="007B5F0C" w:rsidP="00B66AB8">
            <w:pPr>
              <w:ind w:right="-3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F0C" w:rsidRPr="00F1346C" w:rsidRDefault="007B5F0C" w:rsidP="00B66AB8">
            <w:pPr>
              <w:ind w:right="-36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F0C" w:rsidRPr="00F1346C" w:rsidRDefault="007B5F0C" w:rsidP="00B66AB8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отказе в выдаче градостроительного плана</w:t>
            </w:r>
          </w:p>
        </w:tc>
      </w:tr>
    </w:tbl>
    <w:p w:rsidR="007B5F0C" w:rsidRDefault="007B5F0C" w:rsidP="003510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F0C" w:rsidRDefault="007B5F0C" w:rsidP="003510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F0C" w:rsidRPr="00895607" w:rsidRDefault="007B5F0C" w:rsidP="003510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F0C" w:rsidRDefault="007B5F0C" w:rsidP="003510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F0C" w:rsidRDefault="007B5F0C" w:rsidP="003510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F0C" w:rsidRDefault="007B5F0C" w:rsidP="003510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F0C" w:rsidRDefault="007B5F0C" w:rsidP="003510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F0C" w:rsidRPr="00171BFA" w:rsidRDefault="007B5F0C" w:rsidP="0035109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>
          <w:rPr>
            <w:rFonts w:ascii="Times New Roman" w:hAnsi="Times New Roman" w:cs="Times New Roman"/>
            <w:sz w:val="28"/>
            <w:szCs w:val="28"/>
            <w:lang w:eastAsia="en-US"/>
          </w:rPr>
          <w:t>статьей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57.3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Градостроительного кодекса Российской Федерации</w:t>
      </w:r>
      <w:r w:rsidRPr="00895607">
        <w:rPr>
          <w:rFonts w:ascii="Times New Roman" w:hAnsi="Times New Roman" w:cs="Times New Roman"/>
          <w:sz w:val="28"/>
          <w:szCs w:val="28"/>
        </w:rPr>
        <w:t xml:space="preserve">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«Город Димитровград» Ульяновской области, на основании заявления </w:t>
      </w:r>
      <w:r>
        <w:rPr>
          <w:rFonts w:ascii="Times New Roman" w:hAnsi="Times New Roman" w:cs="Times New Roman"/>
          <w:sz w:val="28"/>
          <w:szCs w:val="28"/>
        </w:rPr>
        <w:t xml:space="preserve">Иванова Ивана Ивановича  от 23.03.2020 № 466657 </w:t>
      </w:r>
      <w:r w:rsidRPr="00895607">
        <w:rPr>
          <w:rFonts w:ascii="Times New Roman" w:hAnsi="Times New Roman" w:cs="Times New Roman"/>
          <w:sz w:val="28"/>
          <w:szCs w:val="28"/>
        </w:rPr>
        <w:t>в</w:t>
      </w:r>
      <w:r w:rsidRPr="00171BF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</w:t>
      </w:r>
      <w:r w:rsidRPr="00895607">
        <w:rPr>
          <w:rFonts w:ascii="Times New Roman" w:hAnsi="Times New Roman" w:cs="Times New Roman"/>
          <w:sz w:val="28"/>
          <w:szCs w:val="28"/>
        </w:rPr>
        <w:t>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097">
        <w:rPr>
          <w:rFonts w:ascii="Times New Roman" w:hAnsi="Times New Roman" w:cs="Times New Roman"/>
          <w:sz w:val="28"/>
          <w:szCs w:val="28"/>
        </w:rPr>
        <w:t>обращение</w:t>
      </w:r>
      <w:r>
        <w:rPr>
          <w:rFonts w:ascii="Times New Roman" w:hAnsi="Times New Roman" w:cs="Times New Roman"/>
          <w:sz w:val="28"/>
          <w:szCs w:val="28"/>
        </w:rPr>
        <w:t>м  заявления</w:t>
      </w:r>
      <w:r w:rsidRPr="00351097">
        <w:rPr>
          <w:rFonts w:ascii="Times New Roman" w:hAnsi="Times New Roman" w:cs="Times New Roman"/>
          <w:sz w:val="28"/>
          <w:szCs w:val="28"/>
        </w:rPr>
        <w:t xml:space="preserve"> о выдаче градостроительного плана земельного участка, не являющегося его правообладателем</w:t>
      </w:r>
    </w:p>
    <w:p w:rsidR="007B5F0C" w:rsidRPr="00895607" w:rsidRDefault="007B5F0C" w:rsidP="003510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5F0C" w:rsidRPr="00895607" w:rsidRDefault="007B5F0C" w:rsidP="003510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607">
        <w:rPr>
          <w:rFonts w:ascii="Times New Roman" w:hAnsi="Times New Roman" w:cs="Times New Roman"/>
          <w:b/>
          <w:bCs/>
          <w:sz w:val="28"/>
          <w:szCs w:val="28"/>
        </w:rPr>
        <w:t>ПОСТАНОВЛЯ</w:t>
      </w:r>
      <w:r w:rsidRPr="008956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</w:t>
      </w:r>
      <w:r w:rsidRPr="0089560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5F0C" w:rsidRPr="00895607" w:rsidRDefault="007B5F0C" w:rsidP="00AD3E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F0C" w:rsidRDefault="007B5F0C" w:rsidP="00AD3E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95607">
        <w:rPr>
          <w:rFonts w:ascii="Times New Roman" w:hAnsi="Times New Roman" w:cs="Times New Roman"/>
          <w:sz w:val="28"/>
          <w:szCs w:val="28"/>
        </w:rPr>
        <w:t xml:space="preserve">Отказать </w:t>
      </w:r>
      <w:r>
        <w:rPr>
          <w:rFonts w:ascii="Times New Roman" w:hAnsi="Times New Roman" w:cs="Times New Roman"/>
          <w:sz w:val="28"/>
          <w:szCs w:val="28"/>
        </w:rPr>
        <w:t xml:space="preserve">Иванову Ивану Ивановичу </w:t>
      </w:r>
      <w:r w:rsidRPr="00895607">
        <w:rPr>
          <w:rFonts w:ascii="Times New Roman" w:hAnsi="Times New Roman" w:cs="Times New Roman"/>
          <w:sz w:val="28"/>
          <w:szCs w:val="28"/>
        </w:rPr>
        <w:t>в вы</w:t>
      </w:r>
      <w:r>
        <w:rPr>
          <w:rFonts w:ascii="Times New Roman" w:hAnsi="Times New Roman" w:cs="Times New Roman"/>
          <w:sz w:val="28"/>
          <w:szCs w:val="28"/>
        </w:rPr>
        <w:t>даче градостроительного плана.</w:t>
      </w:r>
    </w:p>
    <w:p w:rsidR="007B5F0C" w:rsidRPr="00895607" w:rsidRDefault="007B5F0C" w:rsidP="00AD3E91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8C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698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  <w:lang w:eastAsia="en-US"/>
        </w:rPr>
        <w:t>Главного архитектора Администрации города Мальцеву Е.С.</w:t>
      </w:r>
    </w:p>
    <w:p w:rsidR="007B5F0C" w:rsidRPr="00895607" w:rsidRDefault="007B5F0C" w:rsidP="003510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F0C" w:rsidRPr="00895607" w:rsidRDefault="007B5F0C" w:rsidP="00351097">
      <w:pPr>
        <w:autoSpaceDE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5F0C" w:rsidRPr="00895607" w:rsidRDefault="007B5F0C" w:rsidP="00351097">
      <w:pPr>
        <w:widowControl w:val="0"/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95607">
        <w:rPr>
          <w:rFonts w:ascii="Times New Roman" w:hAnsi="Times New Roman" w:cs="Times New Roman"/>
          <w:sz w:val="28"/>
          <w:szCs w:val="28"/>
        </w:rPr>
        <w:t xml:space="preserve">Глава города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5607">
        <w:rPr>
          <w:rFonts w:ascii="Times New Roman" w:hAnsi="Times New Roman" w:cs="Times New Roman"/>
          <w:sz w:val="28"/>
          <w:szCs w:val="28"/>
        </w:rPr>
        <w:t xml:space="preserve">         ___________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95607">
        <w:rPr>
          <w:rFonts w:ascii="Times New Roman" w:hAnsi="Times New Roman" w:cs="Times New Roman"/>
          <w:sz w:val="28"/>
          <w:szCs w:val="28"/>
        </w:rPr>
        <w:t xml:space="preserve">       ___________</w:t>
      </w:r>
    </w:p>
    <w:p w:rsidR="007B5F0C" w:rsidRPr="00895607" w:rsidRDefault="007B5F0C" w:rsidP="00351097">
      <w:pPr>
        <w:rPr>
          <w:rFonts w:ascii="Times New Roman" w:hAnsi="Times New Roman" w:cs="Times New Roman"/>
          <w:sz w:val="28"/>
          <w:szCs w:val="28"/>
        </w:rPr>
      </w:pPr>
      <w:r w:rsidRPr="00171BFA">
        <w:rPr>
          <w:rFonts w:ascii="Times New Roman" w:hAnsi="Times New Roman" w:cs="Times New Roman"/>
        </w:rPr>
        <w:t>(подпись)                       (расшифровка подписи)</w:t>
      </w:r>
    </w:p>
    <w:p w:rsidR="007B5F0C" w:rsidRDefault="007B5F0C" w:rsidP="003510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F0C" w:rsidRDefault="007B5F0C" w:rsidP="00351097">
      <w:pPr>
        <w:tabs>
          <w:tab w:val="left" w:pos="1080"/>
          <w:tab w:val="left" w:pos="5400"/>
        </w:tabs>
        <w:ind w:firstLine="1800"/>
        <w:jc w:val="center"/>
        <w:rPr>
          <w:rFonts w:ascii="Times New Roman" w:hAnsi="Times New Roman" w:cs="Times New Roman"/>
          <w:sz w:val="28"/>
          <w:szCs w:val="28"/>
        </w:rPr>
      </w:pPr>
    </w:p>
    <w:p w:rsidR="007B5F0C" w:rsidRDefault="007B5F0C" w:rsidP="00351097">
      <w:pPr>
        <w:tabs>
          <w:tab w:val="left" w:pos="1080"/>
          <w:tab w:val="left" w:pos="5400"/>
        </w:tabs>
        <w:ind w:firstLine="1800"/>
        <w:jc w:val="center"/>
        <w:rPr>
          <w:rFonts w:ascii="Times New Roman" w:hAnsi="Times New Roman" w:cs="Times New Roman"/>
          <w:sz w:val="28"/>
          <w:szCs w:val="28"/>
        </w:rPr>
      </w:pPr>
    </w:p>
    <w:p w:rsidR="007B5F0C" w:rsidRDefault="007B5F0C" w:rsidP="00351097">
      <w:pPr>
        <w:autoSpaceDE w:val="0"/>
        <w:adjustRightInd w:val="0"/>
        <w:ind w:left="6237" w:firstLine="426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351097">
      <w:pPr>
        <w:autoSpaceDE w:val="0"/>
        <w:adjustRightInd w:val="0"/>
        <w:ind w:left="6237" w:firstLine="426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351097">
      <w:pPr>
        <w:autoSpaceDE w:val="0"/>
        <w:adjustRightInd w:val="0"/>
        <w:ind w:left="6237" w:firstLine="426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351097">
      <w:pPr>
        <w:autoSpaceDE w:val="0"/>
        <w:adjustRightInd w:val="0"/>
        <w:ind w:left="6237" w:firstLine="426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351097">
      <w:pPr>
        <w:autoSpaceDE w:val="0"/>
        <w:adjustRightInd w:val="0"/>
        <w:ind w:left="6237" w:firstLine="426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351097">
      <w:pPr>
        <w:autoSpaceDE w:val="0"/>
        <w:adjustRightInd w:val="0"/>
        <w:ind w:left="6237" w:firstLine="426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351097">
      <w:pPr>
        <w:autoSpaceDE w:val="0"/>
        <w:adjustRightInd w:val="0"/>
        <w:ind w:left="6237" w:firstLine="426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351097">
      <w:pPr>
        <w:autoSpaceDE w:val="0"/>
        <w:adjustRightInd w:val="0"/>
        <w:ind w:left="6237" w:firstLine="426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351097">
      <w:pPr>
        <w:autoSpaceDE w:val="0"/>
        <w:adjustRightInd w:val="0"/>
        <w:ind w:left="6237" w:firstLine="426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351097">
      <w:pPr>
        <w:autoSpaceDE w:val="0"/>
        <w:adjustRightInd w:val="0"/>
        <w:ind w:left="6237" w:firstLine="426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351097">
      <w:pPr>
        <w:autoSpaceDE w:val="0"/>
        <w:adjustRightInd w:val="0"/>
        <w:ind w:left="6237" w:firstLine="426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351097">
      <w:pPr>
        <w:autoSpaceDE w:val="0"/>
        <w:adjustRightInd w:val="0"/>
        <w:ind w:left="6237" w:firstLine="426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351097">
      <w:pPr>
        <w:autoSpaceDE w:val="0"/>
        <w:adjustRightInd w:val="0"/>
        <w:ind w:left="6237" w:firstLine="426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351097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351097">
      <w:pPr>
        <w:autoSpaceDE w:val="0"/>
        <w:adjustRightInd w:val="0"/>
        <w:ind w:left="6237" w:firstLine="426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351097">
      <w:pPr>
        <w:autoSpaceDE w:val="0"/>
        <w:adjustRightInd w:val="0"/>
        <w:ind w:left="6237" w:firstLine="426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D87912">
      <w:pPr>
        <w:autoSpaceDE w:val="0"/>
        <w:adjustRightInd w:val="0"/>
        <w:ind w:left="6237" w:firstLine="426"/>
        <w:rPr>
          <w:rFonts w:ascii="Times New Roman" w:hAnsi="Times New Roman" w:cs="Times New Roman"/>
          <w:sz w:val="24"/>
          <w:szCs w:val="24"/>
        </w:rPr>
      </w:pPr>
    </w:p>
    <w:p w:rsidR="007B5F0C" w:rsidRPr="007E1FDA" w:rsidRDefault="007B5F0C" w:rsidP="00D87912">
      <w:pPr>
        <w:autoSpaceDE w:val="0"/>
        <w:adjustRightInd w:val="0"/>
        <w:ind w:left="6237" w:firstLine="426"/>
        <w:rPr>
          <w:rFonts w:ascii="Times New Roman" w:hAnsi="Times New Roman" w:cs="Times New Roman"/>
          <w:sz w:val="28"/>
          <w:szCs w:val="28"/>
        </w:rPr>
      </w:pPr>
      <w:r w:rsidRPr="007E1FDA"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7B5F0C" w:rsidRPr="007E1FDA" w:rsidRDefault="007B5F0C" w:rsidP="00D87912">
      <w:pPr>
        <w:autoSpaceDE w:val="0"/>
        <w:adjustRightInd w:val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7E1FDA">
        <w:rPr>
          <w:rFonts w:ascii="Times New Roman" w:hAnsi="Times New Roman" w:cs="Times New Roman"/>
          <w:sz w:val="28"/>
          <w:szCs w:val="28"/>
        </w:rPr>
        <w:t xml:space="preserve"> к технологической схеме</w:t>
      </w:r>
    </w:p>
    <w:p w:rsidR="007B5F0C" w:rsidRPr="00D87912" w:rsidRDefault="007B5F0C" w:rsidP="00D87912">
      <w:pPr>
        <w:autoSpaceDE w:val="0"/>
        <w:adjustRightInd w:val="0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7B5F0C" w:rsidRPr="007E1FDA" w:rsidRDefault="007B5F0C" w:rsidP="00D87912">
      <w:pPr>
        <w:rPr>
          <w:rFonts w:ascii="Times New Roman" w:hAnsi="Times New Roman" w:cs="Times New Roman"/>
          <w:sz w:val="28"/>
          <w:szCs w:val="28"/>
        </w:rPr>
      </w:pPr>
      <w:r w:rsidRPr="007E1FDA">
        <w:rPr>
          <w:rFonts w:ascii="Times New Roman" w:hAnsi="Times New Roman" w:cs="Times New Roman"/>
          <w:sz w:val="28"/>
          <w:szCs w:val="28"/>
        </w:rPr>
        <w:t>г.Димитровград</w:t>
      </w:r>
      <w:r w:rsidRPr="007E1FDA">
        <w:rPr>
          <w:rFonts w:ascii="Times New Roman" w:hAnsi="Times New Roman" w:cs="Times New Roman"/>
          <w:sz w:val="28"/>
          <w:szCs w:val="28"/>
        </w:rPr>
        <w:tab/>
      </w:r>
      <w:r w:rsidRPr="007E1FDA">
        <w:rPr>
          <w:rFonts w:ascii="Times New Roman" w:hAnsi="Times New Roman" w:cs="Times New Roman"/>
          <w:sz w:val="28"/>
          <w:szCs w:val="28"/>
        </w:rPr>
        <w:tab/>
      </w:r>
      <w:r w:rsidRPr="007E1FDA">
        <w:rPr>
          <w:rFonts w:ascii="Times New Roman" w:hAnsi="Times New Roman" w:cs="Times New Roman"/>
          <w:sz w:val="28"/>
          <w:szCs w:val="28"/>
        </w:rPr>
        <w:tab/>
      </w:r>
      <w:r w:rsidRPr="007E1FDA">
        <w:rPr>
          <w:rFonts w:ascii="Times New Roman" w:hAnsi="Times New Roman" w:cs="Times New Roman"/>
          <w:sz w:val="28"/>
          <w:szCs w:val="28"/>
        </w:rPr>
        <w:tab/>
      </w:r>
      <w:r w:rsidRPr="007E1FDA">
        <w:rPr>
          <w:rFonts w:ascii="Times New Roman" w:hAnsi="Times New Roman" w:cs="Times New Roman"/>
          <w:sz w:val="28"/>
          <w:szCs w:val="28"/>
        </w:rPr>
        <w:tab/>
      </w:r>
      <w:r w:rsidRPr="007E1FDA">
        <w:rPr>
          <w:rFonts w:ascii="Times New Roman" w:hAnsi="Times New Roman" w:cs="Times New Roman"/>
          <w:sz w:val="28"/>
          <w:szCs w:val="28"/>
        </w:rPr>
        <w:tab/>
      </w:r>
      <w:r w:rsidRPr="007E1FDA">
        <w:rPr>
          <w:rFonts w:ascii="Times New Roman" w:hAnsi="Times New Roman" w:cs="Times New Roman"/>
          <w:sz w:val="28"/>
          <w:szCs w:val="28"/>
        </w:rPr>
        <w:tab/>
      </w:r>
      <w:r w:rsidRPr="007E1FDA">
        <w:rPr>
          <w:rFonts w:ascii="Times New Roman" w:hAnsi="Times New Roman" w:cs="Times New Roman"/>
          <w:sz w:val="28"/>
          <w:szCs w:val="28"/>
        </w:rPr>
        <w:tab/>
        <w:t>«__»_______ 20__г</w:t>
      </w:r>
    </w:p>
    <w:tbl>
      <w:tblPr>
        <w:tblW w:w="10717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512"/>
        <w:gridCol w:w="2141"/>
        <w:gridCol w:w="1709"/>
        <w:gridCol w:w="1709"/>
        <w:gridCol w:w="1709"/>
        <w:gridCol w:w="1710"/>
        <w:gridCol w:w="1227"/>
      </w:tblGrid>
      <w:tr w:rsidR="007B5F0C" w:rsidRPr="00F1346C">
        <w:trPr>
          <w:trHeight w:hRule="exact" w:val="344"/>
        </w:trPr>
        <w:tc>
          <w:tcPr>
            <w:tcW w:w="9498" w:type="dxa"/>
            <w:gridSpan w:val="7"/>
          </w:tcPr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Реестр № __  </w:t>
            </w:r>
          </w:p>
        </w:tc>
      </w:tr>
      <w:tr w:rsidR="007B5F0C" w:rsidRPr="00F1346C">
        <w:trPr>
          <w:trHeight w:hRule="exact" w:val="1356"/>
        </w:trPr>
        <w:tc>
          <w:tcPr>
            <w:tcW w:w="9498" w:type="dxa"/>
            <w:gridSpan w:val="7"/>
          </w:tcPr>
          <w:p w:rsidR="007B5F0C" w:rsidRPr="00F1346C" w:rsidRDefault="007B5F0C" w:rsidP="00E11F87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приема-передачи от _________________________________________________________</w:t>
            </w:r>
          </w:p>
          <w:p w:rsidR="007B5F0C" w:rsidRPr="00F1346C" w:rsidRDefault="007B5F0C" w:rsidP="00E11F87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                        (наименование уполномоченного органа)</w:t>
            </w:r>
          </w:p>
          <w:p w:rsidR="007B5F0C" w:rsidRPr="00F1346C" w:rsidRDefault="007B5F0C" w:rsidP="00E11F87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 ОГКУ «Правительство для граждан»</w:t>
            </w:r>
          </w:p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Центр по предоставлению государственных и муниципальных услуг</w:t>
            </w:r>
          </w:p>
        </w:tc>
      </w:tr>
      <w:tr w:rsidR="007B5F0C" w:rsidRPr="00F13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31" w:type="dxa"/>
        </w:trPr>
        <w:tc>
          <w:tcPr>
            <w:tcW w:w="513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47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713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z w:val="28"/>
                <w:szCs w:val="28"/>
              </w:rPr>
              <w:t>Дата документа</w:t>
            </w:r>
          </w:p>
        </w:tc>
        <w:tc>
          <w:tcPr>
            <w:tcW w:w="1713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713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714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7B5F0C" w:rsidRPr="00F13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31" w:type="dxa"/>
        </w:trPr>
        <w:tc>
          <w:tcPr>
            <w:tcW w:w="513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F0C" w:rsidRPr="00F13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31" w:type="dxa"/>
        </w:trPr>
        <w:tc>
          <w:tcPr>
            <w:tcW w:w="513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F0C" w:rsidRPr="00F13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31" w:type="dxa"/>
        </w:trPr>
        <w:tc>
          <w:tcPr>
            <w:tcW w:w="513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F0C" w:rsidRPr="00F13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31" w:type="dxa"/>
        </w:trPr>
        <w:tc>
          <w:tcPr>
            <w:tcW w:w="513" w:type="dxa"/>
          </w:tcPr>
          <w:p w:rsidR="007B5F0C" w:rsidRPr="00F1346C" w:rsidRDefault="007B5F0C" w:rsidP="00E11F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:rsidR="007B5F0C" w:rsidRPr="00F1346C" w:rsidRDefault="007B5F0C" w:rsidP="00E11F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7B5F0C" w:rsidRPr="00F1346C" w:rsidRDefault="007B5F0C" w:rsidP="00E11F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7B5F0C" w:rsidRPr="00F1346C" w:rsidRDefault="007B5F0C" w:rsidP="00E11F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7B5F0C" w:rsidRPr="00F1346C" w:rsidRDefault="007B5F0C" w:rsidP="00E11F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</w:tcPr>
          <w:p w:rsidR="007B5F0C" w:rsidRPr="00F1346C" w:rsidRDefault="007B5F0C" w:rsidP="00E11F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5F0C" w:rsidRPr="007E1FDA" w:rsidRDefault="007B5F0C" w:rsidP="00D87912">
      <w:pPr>
        <w:rPr>
          <w:rFonts w:ascii="Times New Roman" w:hAnsi="Times New Roman" w:cs="Times New Roman"/>
          <w:sz w:val="28"/>
          <w:szCs w:val="28"/>
        </w:rPr>
      </w:pPr>
    </w:p>
    <w:p w:rsidR="007B5F0C" w:rsidRPr="007E1FDA" w:rsidRDefault="007B5F0C" w:rsidP="00D87912">
      <w:pPr>
        <w:rPr>
          <w:rFonts w:ascii="Times New Roman" w:hAnsi="Times New Roman" w:cs="Times New Roman"/>
          <w:sz w:val="28"/>
          <w:szCs w:val="28"/>
        </w:rPr>
      </w:pPr>
      <w:r w:rsidRPr="007E1FDA">
        <w:rPr>
          <w:rFonts w:ascii="Times New Roman" w:hAnsi="Times New Roman" w:cs="Times New Roman"/>
          <w:sz w:val="28"/>
          <w:szCs w:val="28"/>
        </w:rPr>
        <w:t>Данный реестр составлен в двух экземплярах, по одному экземпляру для каждой из сторон.</w:t>
      </w:r>
    </w:p>
    <w:p w:rsidR="007B5F0C" w:rsidRPr="007E1FDA" w:rsidRDefault="007B5F0C" w:rsidP="00D87912">
      <w:pPr>
        <w:rPr>
          <w:rFonts w:ascii="Times New Roman" w:hAnsi="Times New Roman" w:cs="Times New Roman"/>
          <w:sz w:val="28"/>
          <w:szCs w:val="28"/>
        </w:rPr>
      </w:pPr>
      <w:r w:rsidRPr="007E1FDA">
        <w:rPr>
          <w:rFonts w:ascii="Times New Roman" w:hAnsi="Times New Roman" w:cs="Times New Roman"/>
          <w:sz w:val="28"/>
          <w:szCs w:val="28"/>
        </w:rPr>
        <w:t>Передал              __</w:t>
      </w:r>
      <w:r w:rsidRPr="007E1FDA"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  <w:r w:rsidRPr="007E1FDA">
        <w:rPr>
          <w:rFonts w:ascii="Times New Roman" w:hAnsi="Times New Roman" w:cs="Times New Roman"/>
          <w:sz w:val="28"/>
          <w:szCs w:val="28"/>
        </w:rPr>
        <w:t xml:space="preserve">          _______________                              ___________</w:t>
      </w:r>
    </w:p>
    <w:p w:rsidR="007B5F0C" w:rsidRPr="007E1FDA" w:rsidRDefault="007B5F0C" w:rsidP="00D87912">
      <w:pPr>
        <w:rPr>
          <w:rFonts w:ascii="Times New Roman" w:hAnsi="Times New Roman" w:cs="Times New Roman"/>
          <w:sz w:val="28"/>
          <w:szCs w:val="28"/>
        </w:rPr>
      </w:pPr>
      <w:r w:rsidRPr="007E1FDA">
        <w:rPr>
          <w:rFonts w:ascii="Times New Roman" w:hAnsi="Times New Roman" w:cs="Times New Roman"/>
          <w:sz w:val="28"/>
          <w:szCs w:val="28"/>
        </w:rPr>
        <w:tab/>
      </w:r>
      <w:r w:rsidRPr="007E1FDA">
        <w:rPr>
          <w:rFonts w:ascii="Times New Roman" w:hAnsi="Times New Roman" w:cs="Times New Roman"/>
          <w:sz w:val="28"/>
          <w:szCs w:val="28"/>
        </w:rPr>
        <w:tab/>
      </w:r>
      <w:r w:rsidRPr="007E1FDA">
        <w:rPr>
          <w:rFonts w:ascii="Times New Roman" w:hAnsi="Times New Roman" w:cs="Times New Roman"/>
          <w:sz w:val="28"/>
          <w:szCs w:val="28"/>
        </w:rPr>
        <w:tab/>
        <w:t>(должность)</w:t>
      </w:r>
      <w:r w:rsidRPr="007E1FDA">
        <w:rPr>
          <w:rFonts w:ascii="Times New Roman" w:hAnsi="Times New Roman" w:cs="Times New Roman"/>
          <w:sz w:val="28"/>
          <w:szCs w:val="28"/>
        </w:rPr>
        <w:tab/>
      </w:r>
      <w:r w:rsidRPr="007E1FDA">
        <w:rPr>
          <w:rFonts w:ascii="Times New Roman" w:hAnsi="Times New Roman" w:cs="Times New Roman"/>
          <w:sz w:val="28"/>
          <w:szCs w:val="28"/>
        </w:rPr>
        <w:tab/>
        <w:t xml:space="preserve">     (ФИО специалиста)</w:t>
      </w:r>
      <w:r w:rsidRPr="007E1FDA">
        <w:rPr>
          <w:rFonts w:ascii="Times New Roman" w:hAnsi="Times New Roman" w:cs="Times New Roman"/>
          <w:sz w:val="28"/>
          <w:szCs w:val="28"/>
        </w:rPr>
        <w:tab/>
        <w:t xml:space="preserve">                     (подпись)</w:t>
      </w:r>
    </w:p>
    <w:p w:rsidR="007B5F0C" w:rsidRPr="007E1FDA" w:rsidRDefault="007B5F0C" w:rsidP="00D87912">
      <w:pPr>
        <w:rPr>
          <w:rFonts w:ascii="Times New Roman" w:hAnsi="Times New Roman" w:cs="Times New Roman"/>
          <w:sz w:val="28"/>
          <w:szCs w:val="28"/>
        </w:rPr>
      </w:pPr>
      <w:r w:rsidRPr="007E1FDA">
        <w:rPr>
          <w:rFonts w:ascii="Times New Roman" w:hAnsi="Times New Roman" w:cs="Times New Roman"/>
          <w:sz w:val="28"/>
          <w:szCs w:val="28"/>
        </w:rPr>
        <w:t>Получил               __</w:t>
      </w:r>
      <w:r w:rsidRPr="007E1FDA"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  <w:r w:rsidRPr="007E1FDA">
        <w:rPr>
          <w:rFonts w:ascii="Times New Roman" w:hAnsi="Times New Roman" w:cs="Times New Roman"/>
          <w:sz w:val="28"/>
          <w:szCs w:val="28"/>
        </w:rPr>
        <w:t xml:space="preserve">          _______________                          ___________</w:t>
      </w:r>
    </w:p>
    <w:p w:rsidR="007B5F0C" w:rsidRPr="007E1FDA" w:rsidRDefault="007B5F0C" w:rsidP="00D87912">
      <w:pPr>
        <w:autoSpaceDE w:val="0"/>
        <w:adjustRightInd w:val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7E1FDA">
        <w:rPr>
          <w:rFonts w:ascii="Times New Roman" w:hAnsi="Times New Roman" w:cs="Times New Roman"/>
          <w:sz w:val="28"/>
          <w:szCs w:val="28"/>
        </w:rPr>
        <w:tab/>
      </w:r>
      <w:r w:rsidRPr="007E1FDA">
        <w:rPr>
          <w:rFonts w:ascii="Times New Roman" w:hAnsi="Times New Roman" w:cs="Times New Roman"/>
          <w:sz w:val="28"/>
          <w:szCs w:val="28"/>
        </w:rPr>
        <w:tab/>
      </w:r>
      <w:r w:rsidRPr="007E1FDA">
        <w:rPr>
          <w:rFonts w:ascii="Times New Roman" w:hAnsi="Times New Roman" w:cs="Times New Roman"/>
          <w:sz w:val="28"/>
          <w:szCs w:val="28"/>
        </w:rPr>
        <w:tab/>
        <w:t>(должность)</w:t>
      </w:r>
      <w:r w:rsidRPr="007E1FDA">
        <w:rPr>
          <w:rFonts w:ascii="Times New Roman" w:hAnsi="Times New Roman" w:cs="Times New Roman"/>
          <w:sz w:val="28"/>
          <w:szCs w:val="28"/>
        </w:rPr>
        <w:tab/>
      </w:r>
      <w:r w:rsidRPr="007E1FDA">
        <w:rPr>
          <w:rFonts w:ascii="Times New Roman" w:hAnsi="Times New Roman" w:cs="Times New Roman"/>
          <w:sz w:val="28"/>
          <w:szCs w:val="28"/>
        </w:rPr>
        <w:tab/>
        <w:t xml:space="preserve">        (ФИО специалиста)</w:t>
      </w:r>
      <w:r w:rsidRPr="007E1FDA">
        <w:rPr>
          <w:rFonts w:ascii="Times New Roman" w:hAnsi="Times New Roman" w:cs="Times New Roman"/>
          <w:sz w:val="28"/>
          <w:szCs w:val="28"/>
        </w:rPr>
        <w:tab/>
        <w:t xml:space="preserve">                    (подпись</w:t>
      </w:r>
    </w:p>
    <w:p w:rsidR="007B5F0C" w:rsidRPr="00D87912" w:rsidRDefault="007B5F0C" w:rsidP="00C86D9C">
      <w:pPr>
        <w:rPr>
          <w:rFonts w:ascii="Times New Roman" w:hAnsi="Times New Roman" w:cs="Times New Roman"/>
          <w:sz w:val="28"/>
          <w:szCs w:val="28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7E1FDA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B5F0C" w:rsidRPr="007E1FDA" w:rsidRDefault="007B5F0C" w:rsidP="00D87912">
      <w:pPr>
        <w:autoSpaceDE w:val="0"/>
        <w:adjustRightInd w:val="0"/>
        <w:ind w:left="6237" w:firstLine="426"/>
        <w:rPr>
          <w:rFonts w:ascii="Times New Roman" w:hAnsi="Times New Roman" w:cs="Times New Roman"/>
          <w:sz w:val="28"/>
          <w:szCs w:val="28"/>
        </w:rPr>
      </w:pPr>
      <w:r w:rsidRPr="007E1FDA">
        <w:rPr>
          <w:rFonts w:ascii="Times New Roman" w:hAnsi="Times New Roman" w:cs="Times New Roman"/>
          <w:sz w:val="28"/>
          <w:szCs w:val="28"/>
        </w:rPr>
        <w:t>Приложение № 7.1</w:t>
      </w:r>
    </w:p>
    <w:p w:rsidR="007B5F0C" w:rsidRPr="007E1FDA" w:rsidRDefault="007B5F0C" w:rsidP="00D87912">
      <w:pPr>
        <w:autoSpaceDE w:val="0"/>
        <w:adjustRightInd w:val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7E1FDA">
        <w:rPr>
          <w:rFonts w:ascii="Times New Roman" w:hAnsi="Times New Roman" w:cs="Times New Roman"/>
          <w:sz w:val="28"/>
          <w:szCs w:val="28"/>
        </w:rPr>
        <w:t xml:space="preserve"> к технологической схеме</w:t>
      </w:r>
    </w:p>
    <w:p w:rsidR="007B5F0C" w:rsidRPr="00D87912" w:rsidRDefault="007B5F0C" w:rsidP="00D87912">
      <w:pPr>
        <w:autoSpaceDE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Pr="007E1FDA" w:rsidRDefault="007B5F0C" w:rsidP="00D87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г.Димитровград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25.03</w:t>
      </w:r>
      <w:r w:rsidRPr="007E1FDA">
        <w:rPr>
          <w:rFonts w:ascii="Times New Roman" w:hAnsi="Times New Roman" w:cs="Times New Roman"/>
          <w:sz w:val="28"/>
          <w:szCs w:val="28"/>
        </w:rPr>
        <w:t>.2020</w:t>
      </w:r>
    </w:p>
    <w:tbl>
      <w:tblPr>
        <w:tblW w:w="9498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570"/>
        <w:gridCol w:w="2451"/>
        <w:gridCol w:w="1619"/>
        <w:gridCol w:w="1619"/>
        <w:gridCol w:w="1619"/>
        <w:gridCol w:w="1098"/>
        <w:gridCol w:w="522"/>
      </w:tblGrid>
      <w:tr w:rsidR="007B5F0C" w:rsidRPr="00F1346C">
        <w:trPr>
          <w:gridAfter w:val="1"/>
          <w:wAfter w:w="444" w:type="dxa"/>
          <w:trHeight w:hRule="exact" w:val="344"/>
        </w:trPr>
        <w:tc>
          <w:tcPr>
            <w:tcW w:w="9498" w:type="dxa"/>
            <w:gridSpan w:val="6"/>
          </w:tcPr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Реестр № 5  </w:t>
            </w:r>
          </w:p>
        </w:tc>
      </w:tr>
      <w:tr w:rsidR="007B5F0C" w:rsidRPr="00F1346C">
        <w:trPr>
          <w:gridAfter w:val="1"/>
          <w:wAfter w:w="444" w:type="dxa"/>
          <w:trHeight w:hRule="exact" w:val="1356"/>
        </w:trPr>
        <w:tc>
          <w:tcPr>
            <w:tcW w:w="9498" w:type="dxa"/>
            <w:gridSpan w:val="6"/>
          </w:tcPr>
          <w:p w:rsidR="007B5F0C" w:rsidRPr="00F1346C" w:rsidRDefault="007B5F0C" w:rsidP="00E11F87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приема-передачи от </w:t>
            </w:r>
            <w:r w:rsidRPr="00F1346C"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</w:rPr>
              <w:t>МКУ «Управление Архитектуры и градостроительства города»</w:t>
            </w:r>
          </w:p>
          <w:p w:rsidR="007B5F0C" w:rsidRPr="00F1346C" w:rsidRDefault="007B5F0C" w:rsidP="00E11F87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                (наименование уполномоченного органа)</w:t>
            </w:r>
          </w:p>
          <w:p w:rsidR="007B5F0C" w:rsidRPr="00F1346C" w:rsidRDefault="007B5F0C" w:rsidP="00E11F87">
            <w:pPr>
              <w:spacing w:line="233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</w:rPr>
              <w:t>в ОГКУ «Правительство для граждан»</w:t>
            </w:r>
          </w:p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</w:rPr>
              <w:t>Центр по предоставлению государственных и муниципальных услуг</w:t>
            </w:r>
          </w:p>
        </w:tc>
      </w:tr>
      <w:tr w:rsidR="007B5F0C" w:rsidRPr="00F13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94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03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713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z w:val="28"/>
                <w:szCs w:val="28"/>
              </w:rPr>
              <w:t>Дата документа</w:t>
            </w:r>
          </w:p>
        </w:tc>
        <w:tc>
          <w:tcPr>
            <w:tcW w:w="1713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713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714" w:type="dxa"/>
            <w:gridSpan w:val="2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7B5F0C" w:rsidRPr="00F13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94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3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z w:val="28"/>
                <w:szCs w:val="28"/>
              </w:rPr>
              <w:t>Градостроительный план земельного участка</w:t>
            </w:r>
          </w:p>
        </w:tc>
        <w:tc>
          <w:tcPr>
            <w:tcW w:w="1713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z w:val="28"/>
                <w:szCs w:val="28"/>
              </w:rPr>
              <w:t>24.10.2020</w:t>
            </w:r>
          </w:p>
        </w:tc>
        <w:tc>
          <w:tcPr>
            <w:tcW w:w="1713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z w:val="28"/>
                <w:szCs w:val="28"/>
              </w:rPr>
              <w:t>36-8699</w:t>
            </w:r>
          </w:p>
        </w:tc>
        <w:tc>
          <w:tcPr>
            <w:tcW w:w="1713" w:type="dxa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714" w:type="dxa"/>
            <w:gridSpan w:val="2"/>
            <w:vAlign w:val="center"/>
          </w:tcPr>
          <w:p w:rsidR="007B5F0C" w:rsidRPr="00F1346C" w:rsidRDefault="007B5F0C" w:rsidP="00F13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7B5F0C" w:rsidRPr="007E1FDA" w:rsidRDefault="007B5F0C" w:rsidP="00D87912">
      <w:pPr>
        <w:rPr>
          <w:rFonts w:ascii="Times New Roman" w:hAnsi="Times New Roman" w:cs="Times New Roman"/>
          <w:sz w:val="28"/>
          <w:szCs w:val="28"/>
        </w:rPr>
      </w:pPr>
    </w:p>
    <w:p w:rsidR="007B5F0C" w:rsidRPr="007E1FDA" w:rsidRDefault="007B5F0C" w:rsidP="00D87912">
      <w:pPr>
        <w:rPr>
          <w:rFonts w:ascii="Times New Roman" w:hAnsi="Times New Roman" w:cs="Times New Roman"/>
          <w:sz w:val="28"/>
          <w:szCs w:val="28"/>
        </w:rPr>
      </w:pPr>
      <w:r w:rsidRPr="007E1FDA">
        <w:rPr>
          <w:rFonts w:ascii="Times New Roman" w:hAnsi="Times New Roman" w:cs="Times New Roman"/>
          <w:sz w:val="28"/>
          <w:szCs w:val="28"/>
        </w:rPr>
        <w:t>Данный реестр составлен в двух экземплярах, по одному экземпляру для каждой из сторон.</w:t>
      </w:r>
    </w:p>
    <w:p w:rsidR="007B5F0C" w:rsidRPr="007E1FDA" w:rsidRDefault="007B5F0C" w:rsidP="00D87912">
      <w:pPr>
        <w:rPr>
          <w:rFonts w:ascii="Times New Roman" w:hAnsi="Times New Roman" w:cs="Times New Roman"/>
          <w:sz w:val="28"/>
          <w:szCs w:val="28"/>
        </w:rPr>
      </w:pPr>
      <w:r w:rsidRPr="007E1FDA">
        <w:rPr>
          <w:rFonts w:ascii="Times New Roman" w:hAnsi="Times New Roman" w:cs="Times New Roman"/>
          <w:sz w:val="28"/>
          <w:szCs w:val="28"/>
        </w:rPr>
        <w:t>Передал              __</w:t>
      </w:r>
      <w:r w:rsidRPr="007E1FDA">
        <w:rPr>
          <w:rFonts w:ascii="Times New Roman" w:hAnsi="Times New Roman" w:cs="Times New Roman"/>
          <w:sz w:val="28"/>
          <w:szCs w:val="28"/>
          <w:u w:val="single"/>
        </w:rPr>
        <w:t>Ведущий специалист МКУ «УАиГ»___</w:t>
      </w:r>
      <w:r w:rsidRPr="007E1FDA">
        <w:rPr>
          <w:rFonts w:ascii="Times New Roman" w:hAnsi="Times New Roman" w:cs="Times New Roman"/>
          <w:sz w:val="28"/>
          <w:szCs w:val="28"/>
        </w:rPr>
        <w:t xml:space="preserve">          __</w:t>
      </w:r>
      <w:r w:rsidRPr="007E1FDA">
        <w:rPr>
          <w:rFonts w:ascii="Times New Roman" w:hAnsi="Times New Roman" w:cs="Times New Roman"/>
          <w:sz w:val="28"/>
          <w:szCs w:val="28"/>
          <w:u w:val="single"/>
        </w:rPr>
        <w:t>Павлова М.С.</w:t>
      </w:r>
      <w:r w:rsidRPr="007E1FDA">
        <w:rPr>
          <w:rFonts w:ascii="Times New Roman" w:hAnsi="Times New Roman" w:cs="Times New Roman"/>
          <w:sz w:val="28"/>
          <w:szCs w:val="28"/>
        </w:rPr>
        <w:t>__      _________</w:t>
      </w:r>
    </w:p>
    <w:p w:rsidR="007B5F0C" w:rsidRPr="007E1FDA" w:rsidRDefault="007B5F0C" w:rsidP="00D87912">
      <w:pPr>
        <w:rPr>
          <w:rFonts w:ascii="Times New Roman" w:hAnsi="Times New Roman" w:cs="Times New Roman"/>
          <w:sz w:val="28"/>
          <w:szCs w:val="28"/>
        </w:rPr>
      </w:pPr>
      <w:r w:rsidRPr="007E1FDA">
        <w:rPr>
          <w:rFonts w:ascii="Times New Roman" w:hAnsi="Times New Roman" w:cs="Times New Roman"/>
          <w:sz w:val="28"/>
          <w:szCs w:val="28"/>
        </w:rPr>
        <w:tab/>
      </w:r>
      <w:r w:rsidRPr="007E1FDA">
        <w:rPr>
          <w:rFonts w:ascii="Times New Roman" w:hAnsi="Times New Roman" w:cs="Times New Roman"/>
          <w:sz w:val="28"/>
          <w:szCs w:val="28"/>
        </w:rPr>
        <w:tab/>
      </w:r>
      <w:r w:rsidRPr="007E1FDA">
        <w:rPr>
          <w:rFonts w:ascii="Times New Roman" w:hAnsi="Times New Roman" w:cs="Times New Roman"/>
          <w:sz w:val="28"/>
          <w:szCs w:val="28"/>
        </w:rPr>
        <w:tab/>
        <w:t>(должность)</w:t>
      </w:r>
      <w:r w:rsidRPr="007E1FDA">
        <w:rPr>
          <w:rFonts w:ascii="Times New Roman" w:hAnsi="Times New Roman" w:cs="Times New Roman"/>
          <w:sz w:val="28"/>
          <w:szCs w:val="28"/>
        </w:rPr>
        <w:tab/>
      </w:r>
      <w:r w:rsidRPr="007E1FDA">
        <w:rPr>
          <w:rFonts w:ascii="Times New Roman" w:hAnsi="Times New Roman" w:cs="Times New Roman"/>
          <w:sz w:val="28"/>
          <w:szCs w:val="28"/>
        </w:rPr>
        <w:tab/>
      </w:r>
      <w:r w:rsidRPr="007E1FDA">
        <w:rPr>
          <w:rFonts w:ascii="Times New Roman" w:hAnsi="Times New Roman" w:cs="Times New Roman"/>
          <w:sz w:val="28"/>
          <w:szCs w:val="28"/>
        </w:rPr>
        <w:tab/>
      </w:r>
      <w:r w:rsidRPr="007E1FDA">
        <w:rPr>
          <w:rFonts w:ascii="Times New Roman" w:hAnsi="Times New Roman" w:cs="Times New Roman"/>
          <w:sz w:val="28"/>
          <w:szCs w:val="28"/>
        </w:rPr>
        <w:tab/>
        <w:t>(ФИО специалиста)             (подпись)</w:t>
      </w:r>
    </w:p>
    <w:p w:rsidR="007B5F0C" w:rsidRPr="007E1FDA" w:rsidRDefault="007B5F0C" w:rsidP="00D87912">
      <w:pPr>
        <w:rPr>
          <w:rFonts w:ascii="Times New Roman" w:hAnsi="Times New Roman" w:cs="Times New Roman"/>
          <w:sz w:val="28"/>
          <w:szCs w:val="28"/>
        </w:rPr>
      </w:pPr>
      <w:r w:rsidRPr="007E1FDA">
        <w:rPr>
          <w:rFonts w:ascii="Times New Roman" w:hAnsi="Times New Roman" w:cs="Times New Roman"/>
          <w:sz w:val="28"/>
          <w:szCs w:val="28"/>
        </w:rPr>
        <w:t>Получил               __</w:t>
      </w:r>
      <w:r w:rsidRPr="007E1FDA">
        <w:rPr>
          <w:rFonts w:ascii="Times New Roman" w:hAnsi="Times New Roman" w:cs="Times New Roman"/>
          <w:sz w:val="28"/>
          <w:szCs w:val="28"/>
          <w:u w:val="single"/>
        </w:rPr>
        <w:t>Водитель МФЦ___</w:t>
      </w:r>
      <w:r w:rsidRPr="007E1FDA">
        <w:rPr>
          <w:rFonts w:ascii="Times New Roman" w:hAnsi="Times New Roman" w:cs="Times New Roman"/>
          <w:sz w:val="28"/>
          <w:szCs w:val="28"/>
        </w:rPr>
        <w:t xml:space="preserve">                                            __</w:t>
      </w:r>
      <w:r w:rsidRPr="007E1FDA">
        <w:rPr>
          <w:rFonts w:ascii="Times New Roman" w:hAnsi="Times New Roman" w:cs="Times New Roman"/>
          <w:sz w:val="28"/>
          <w:szCs w:val="28"/>
          <w:u w:val="single"/>
        </w:rPr>
        <w:t>Петров М.С.</w:t>
      </w:r>
      <w:r w:rsidRPr="007E1FDA">
        <w:rPr>
          <w:rFonts w:ascii="Times New Roman" w:hAnsi="Times New Roman" w:cs="Times New Roman"/>
          <w:sz w:val="28"/>
          <w:szCs w:val="28"/>
        </w:rPr>
        <w:t>__       ___________</w:t>
      </w:r>
    </w:p>
    <w:p w:rsidR="007B5F0C" w:rsidRPr="007E1FDA" w:rsidRDefault="007B5F0C" w:rsidP="00D87912">
      <w:pPr>
        <w:rPr>
          <w:rFonts w:ascii="Times New Roman" w:hAnsi="Times New Roman" w:cs="Times New Roman"/>
          <w:sz w:val="28"/>
          <w:szCs w:val="28"/>
        </w:rPr>
      </w:pPr>
      <w:r w:rsidRPr="007E1FDA">
        <w:rPr>
          <w:rFonts w:ascii="Times New Roman" w:hAnsi="Times New Roman" w:cs="Times New Roman"/>
          <w:sz w:val="28"/>
          <w:szCs w:val="28"/>
        </w:rPr>
        <w:tab/>
      </w:r>
      <w:r w:rsidRPr="007E1FDA">
        <w:rPr>
          <w:rFonts w:ascii="Times New Roman" w:hAnsi="Times New Roman" w:cs="Times New Roman"/>
          <w:sz w:val="28"/>
          <w:szCs w:val="28"/>
        </w:rPr>
        <w:tab/>
      </w:r>
      <w:r w:rsidRPr="007E1FDA">
        <w:rPr>
          <w:rFonts w:ascii="Times New Roman" w:hAnsi="Times New Roman" w:cs="Times New Roman"/>
          <w:sz w:val="28"/>
          <w:szCs w:val="28"/>
        </w:rPr>
        <w:tab/>
        <w:t>(должность)</w:t>
      </w:r>
      <w:r w:rsidRPr="007E1FDA">
        <w:rPr>
          <w:rFonts w:ascii="Times New Roman" w:hAnsi="Times New Roman" w:cs="Times New Roman"/>
          <w:sz w:val="28"/>
          <w:szCs w:val="28"/>
        </w:rPr>
        <w:tab/>
      </w:r>
      <w:r w:rsidRPr="007E1FDA">
        <w:rPr>
          <w:rFonts w:ascii="Times New Roman" w:hAnsi="Times New Roman" w:cs="Times New Roman"/>
          <w:sz w:val="28"/>
          <w:szCs w:val="28"/>
        </w:rPr>
        <w:tab/>
      </w:r>
      <w:r w:rsidRPr="007E1FDA">
        <w:rPr>
          <w:rFonts w:ascii="Times New Roman" w:hAnsi="Times New Roman" w:cs="Times New Roman"/>
          <w:sz w:val="28"/>
          <w:szCs w:val="28"/>
        </w:rPr>
        <w:tab/>
      </w:r>
      <w:r w:rsidRPr="007E1FDA">
        <w:rPr>
          <w:rFonts w:ascii="Times New Roman" w:hAnsi="Times New Roman" w:cs="Times New Roman"/>
          <w:sz w:val="28"/>
          <w:szCs w:val="28"/>
        </w:rPr>
        <w:tab/>
        <w:t>(ФИО специалиста)             (подпись)</w:t>
      </w:r>
    </w:p>
    <w:p w:rsidR="007B5F0C" w:rsidRPr="00D87912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Pr="00D87912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Pr="00D87912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Pr="00D87912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Pr="007E1FDA" w:rsidRDefault="007B5F0C" w:rsidP="00EA5051">
      <w:pPr>
        <w:ind w:left="7080"/>
        <w:jc w:val="right"/>
        <w:rPr>
          <w:rFonts w:ascii="Times New Roman" w:hAnsi="Times New Roman" w:cs="Times New Roman"/>
          <w:sz w:val="28"/>
          <w:szCs w:val="28"/>
        </w:rPr>
      </w:pPr>
      <w:r w:rsidRPr="007E1FDA"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7B5F0C" w:rsidRPr="007E1FDA" w:rsidRDefault="007B5F0C" w:rsidP="00EA5051">
      <w:pPr>
        <w:jc w:val="right"/>
        <w:rPr>
          <w:rFonts w:ascii="Times New Roman" w:hAnsi="Times New Roman" w:cs="Times New Roman"/>
          <w:sz w:val="28"/>
          <w:szCs w:val="28"/>
        </w:rPr>
      </w:pPr>
      <w:r w:rsidRPr="007E1FDA">
        <w:rPr>
          <w:rFonts w:ascii="Times New Roman" w:hAnsi="Times New Roman" w:cs="Times New Roman"/>
          <w:sz w:val="28"/>
          <w:szCs w:val="28"/>
        </w:rPr>
        <w:t>к технологической схеме</w:t>
      </w:r>
    </w:p>
    <w:p w:rsidR="007B5F0C" w:rsidRPr="00EA5051" w:rsidRDefault="007B5F0C" w:rsidP="00EA50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EA5051">
      <w:pPr>
        <w:jc w:val="right"/>
        <w:rPr>
          <w:rFonts w:cs="Times New Roman"/>
          <w:sz w:val="24"/>
          <w:szCs w:val="24"/>
        </w:rPr>
      </w:pPr>
    </w:p>
    <w:p w:rsidR="007B5F0C" w:rsidRDefault="007B5F0C" w:rsidP="00EA5051">
      <w:pPr>
        <w:rPr>
          <w:rFonts w:cs="Times New Roman"/>
        </w:rPr>
      </w:pPr>
    </w:p>
    <w:tbl>
      <w:tblPr>
        <w:tblW w:w="10717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459"/>
        <w:gridCol w:w="559"/>
        <w:gridCol w:w="344"/>
        <w:gridCol w:w="1017"/>
        <w:gridCol w:w="444"/>
        <w:gridCol w:w="459"/>
        <w:gridCol w:w="1346"/>
        <w:gridCol w:w="1247"/>
        <w:gridCol w:w="115"/>
        <w:gridCol w:w="214"/>
        <w:gridCol w:w="3840"/>
        <w:gridCol w:w="229"/>
        <w:gridCol w:w="444"/>
      </w:tblGrid>
      <w:tr w:rsidR="007B5F0C" w:rsidRPr="00F1346C">
        <w:trPr>
          <w:gridAfter w:val="2"/>
          <w:wAfter w:w="673" w:type="dxa"/>
          <w:trHeight w:hRule="exact" w:val="344"/>
        </w:trPr>
        <w:tc>
          <w:tcPr>
            <w:tcW w:w="10044" w:type="dxa"/>
            <w:gridSpan w:val="11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Реестр № __  от _____</w:t>
            </w:r>
          </w:p>
        </w:tc>
      </w:tr>
      <w:tr w:rsidR="007B5F0C" w:rsidRPr="00F1346C">
        <w:trPr>
          <w:gridAfter w:val="1"/>
          <w:wAfter w:w="444" w:type="dxa"/>
          <w:trHeight w:hRule="exact" w:val="989"/>
        </w:trPr>
        <w:tc>
          <w:tcPr>
            <w:tcW w:w="10044" w:type="dxa"/>
            <w:gridSpan w:val="11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Передачи невостребованных заявителями градостроительных планов земельных участков </w:t>
            </w:r>
          </w:p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от ОГКУ «Правительство для граждан»</w:t>
            </w:r>
          </w:p>
        </w:tc>
        <w:tc>
          <w:tcPr>
            <w:tcW w:w="229" w:type="dxa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</w:tr>
      <w:tr w:rsidR="007B5F0C" w:rsidRPr="00F1346C">
        <w:trPr>
          <w:gridAfter w:val="2"/>
          <w:wAfter w:w="673" w:type="dxa"/>
          <w:trHeight w:hRule="exact" w:val="343"/>
        </w:trPr>
        <w:tc>
          <w:tcPr>
            <w:tcW w:w="10044" w:type="dxa"/>
            <w:gridSpan w:val="11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___________________________________________</w:t>
            </w:r>
          </w:p>
        </w:tc>
      </w:tr>
      <w:tr w:rsidR="007B5F0C" w:rsidRPr="00F1346C">
        <w:trPr>
          <w:gridAfter w:val="2"/>
          <w:wAfter w:w="673" w:type="dxa"/>
          <w:trHeight w:hRule="exact" w:val="344"/>
        </w:trPr>
        <w:tc>
          <w:tcPr>
            <w:tcW w:w="10044" w:type="dxa"/>
            <w:gridSpan w:val="11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 услуге:</w:t>
            </w:r>
          </w:p>
        </w:tc>
      </w:tr>
      <w:tr w:rsidR="007B5F0C" w:rsidRPr="00F1346C">
        <w:trPr>
          <w:gridAfter w:val="2"/>
          <w:wAfter w:w="673" w:type="dxa"/>
          <w:trHeight w:hRule="exact" w:val="559"/>
        </w:trPr>
        <w:tc>
          <w:tcPr>
            <w:tcW w:w="10044" w:type="dxa"/>
            <w:gridSpan w:val="11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Выдача градостроительного план земельного участка</w:t>
            </w:r>
          </w:p>
        </w:tc>
      </w:tr>
      <w:tr w:rsidR="007B5F0C" w:rsidRPr="00F1346C">
        <w:trPr>
          <w:gridAfter w:val="2"/>
          <w:wAfter w:w="673" w:type="dxa"/>
          <w:trHeight w:hRule="exact" w:val="344"/>
        </w:trPr>
        <w:tc>
          <w:tcPr>
            <w:tcW w:w="10044" w:type="dxa"/>
            <w:gridSpan w:val="11"/>
            <w:tcBorders>
              <w:bottom w:val="single" w:sz="4" w:space="0" w:color="000000"/>
            </w:tcBorders>
          </w:tcPr>
          <w:p w:rsidR="007B5F0C" w:rsidRPr="00F1346C" w:rsidRDefault="007B5F0C" w:rsidP="007D3151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(_______________________________________________________)</w:t>
            </w:r>
          </w:p>
        </w:tc>
      </w:tr>
      <w:tr w:rsidR="007B5F0C" w:rsidRPr="00F1346C">
        <w:trPr>
          <w:gridAfter w:val="2"/>
          <w:wAfter w:w="673" w:type="dxa"/>
          <w:trHeight w:hRule="exact" w:val="673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№</w:t>
            </w:r>
          </w:p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п/п</w:t>
            </w:r>
          </w:p>
        </w:tc>
        <w:tc>
          <w:tcPr>
            <w:tcW w:w="2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Заявитель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Регистр.</w:t>
            </w:r>
          </w:p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номер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C05663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Дата </w:t>
            </w:r>
          </w:p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Примечание</w:t>
            </w:r>
          </w:p>
        </w:tc>
      </w:tr>
      <w:tr w:rsidR="007B5F0C" w:rsidRPr="00F1346C">
        <w:trPr>
          <w:gridAfter w:val="2"/>
          <w:wAfter w:w="673" w:type="dxa"/>
          <w:trHeight w:hRule="exact" w:val="473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spacing w:line="232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7B5F0C" w:rsidRPr="00F1346C">
        <w:trPr>
          <w:gridAfter w:val="2"/>
          <w:wAfter w:w="673" w:type="dxa"/>
          <w:trHeight w:hRule="exact" w:val="459"/>
        </w:trPr>
        <w:tc>
          <w:tcPr>
            <w:tcW w:w="10044" w:type="dxa"/>
            <w:gridSpan w:val="11"/>
            <w:tcBorders>
              <w:top w:val="single" w:sz="4" w:space="0" w:color="000000"/>
            </w:tcBorders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rPr>
          <w:gridAfter w:val="2"/>
          <w:wAfter w:w="673" w:type="dxa"/>
          <w:trHeight w:hRule="exact" w:val="559"/>
        </w:trPr>
        <w:tc>
          <w:tcPr>
            <w:tcW w:w="10044" w:type="dxa"/>
            <w:gridSpan w:val="11"/>
          </w:tcPr>
          <w:p w:rsidR="007B5F0C" w:rsidRPr="00F1346C" w:rsidRDefault="007B5F0C" w:rsidP="00766A0F">
            <w:pPr>
              <w:spacing w:line="232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Передано на обработку комплектов документов в количестве  штук.</w:t>
            </w:r>
          </w:p>
          <w:p w:rsidR="007B5F0C" w:rsidRPr="00F1346C" w:rsidRDefault="007B5F0C" w:rsidP="00766A0F">
            <w:pPr>
              <w:spacing w:line="232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Представитель ОГКУ «Правительство для граждан»</w:t>
            </w:r>
          </w:p>
        </w:tc>
      </w:tr>
      <w:tr w:rsidR="007B5F0C" w:rsidRPr="00F1346C">
        <w:trPr>
          <w:trHeight w:hRule="exact" w:val="229"/>
        </w:trPr>
        <w:tc>
          <w:tcPr>
            <w:tcW w:w="10717" w:type="dxa"/>
            <w:gridSpan w:val="13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rPr>
          <w:gridAfter w:val="2"/>
          <w:wAfter w:w="673" w:type="dxa"/>
          <w:trHeight w:hRule="exact" w:val="229"/>
        </w:trPr>
        <w:tc>
          <w:tcPr>
            <w:tcW w:w="1018" w:type="dxa"/>
            <w:gridSpan w:val="2"/>
            <w:tcBorders>
              <w:bottom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4" w:type="dxa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bottom w:val="single" w:sz="4" w:space="0" w:color="000000"/>
            </w:tcBorders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gridSpan w:val="3"/>
            <w:tcBorders>
              <w:bottom w:val="single" w:sz="4" w:space="0" w:color="000000"/>
            </w:tcBorders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9" w:type="dxa"/>
            <w:gridSpan w:val="2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4" w:space="0" w:color="000000"/>
            </w:tcBorders>
          </w:tcPr>
          <w:p w:rsidR="007B5F0C" w:rsidRPr="00F1346C" w:rsidRDefault="007B5F0C" w:rsidP="00766A0F">
            <w:pPr>
              <w:spacing w:line="232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7B5F0C" w:rsidRPr="00F1346C">
        <w:trPr>
          <w:gridAfter w:val="2"/>
          <w:wAfter w:w="673" w:type="dxa"/>
          <w:trHeight w:hRule="exact" w:val="872"/>
        </w:trPr>
        <w:tc>
          <w:tcPr>
            <w:tcW w:w="1018" w:type="dxa"/>
            <w:gridSpan w:val="2"/>
            <w:tcBorders>
              <w:top w:val="single" w:sz="4" w:space="0" w:color="000000"/>
            </w:tcBorders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(Дата)</w:t>
            </w:r>
          </w:p>
        </w:tc>
        <w:tc>
          <w:tcPr>
            <w:tcW w:w="344" w:type="dxa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</w:tcBorders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444" w:type="dxa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gridSpan w:val="3"/>
            <w:tcBorders>
              <w:top w:val="single" w:sz="4" w:space="0" w:color="000000"/>
            </w:tcBorders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(Расшифровка подписи – ФИО)</w:t>
            </w:r>
          </w:p>
        </w:tc>
        <w:tc>
          <w:tcPr>
            <w:tcW w:w="329" w:type="dxa"/>
            <w:gridSpan w:val="2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000000"/>
            </w:tcBorders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(Наименование должности в организации)</w:t>
            </w:r>
          </w:p>
        </w:tc>
      </w:tr>
      <w:tr w:rsidR="007B5F0C" w:rsidRPr="00F1346C">
        <w:trPr>
          <w:trHeight w:hRule="exact" w:val="215"/>
        </w:trPr>
        <w:tc>
          <w:tcPr>
            <w:tcW w:w="10717" w:type="dxa"/>
            <w:gridSpan w:val="13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rPr>
          <w:gridAfter w:val="2"/>
          <w:wAfter w:w="673" w:type="dxa"/>
          <w:trHeight w:hRule="exact" w:val="743"/>
        </w:trPr>
        <w:tc>
          <w:tcPr>
            <w:tcW w:w="10044" w:type="dxa"/>
            <w:gridSpan w:val="11"/>
          </w:tcPr>
          <w:p w:rsidR="007B5F0C" w:rsidRPr="00F1346C" w:rsidRDefault="007B5F0C" w:rsidP="00766A0F">
            <w:pPr>
              <w:spacing w:line="232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Принято на обработку комплектов документов в количестве _________________ штук.</w:t>
            </w:r>
          </w:p>
        </w:tc>
      </w:tr>
      <w:tr w:rsidR="007B5F0C" w:rsidRPr="00F1346C">
        <w:trPr>
          <w:trHeight w:hRule="exact" w:val="229"/>
        </w:trPr>
        <w:tc>
          <w:tcPr>
            <w:tcW w:w="10717" w:type="dxa"/>
            <w:gridSpan w:val="13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rPr>
          <w:gridAfter w:val="2"/>
          <w:wAfter w:w="673" w:type="dxa"/>
          <w:trHeight w:hRule="exact" w:val="215"/>
        </w:trPr>
        <w:tc>
          <w:tcPr>
            <w:tcW w:w="1018" w:type="dxa"/>
            <w:gridSpan w:val="2"/>
            <w:tcBorders>
              <w:bottom w:val="single" w:sz="4" w:space="0" w:color="000000"/>
            </w:tcBorders>
            <w:vAlign w:val="center"/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4" w:type="dxa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bottom w:val="single" w:sz="4" w:space="0" w:color="000000"/>
            </w:tcBorders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gridSpan w:val="3"/>
            <w:tcBorders>
              <w:bottom w:val="single" w:sz="4" w:space="0" w:color="000000"/>
            </w:tcBorders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4" w:space="0" w:color="000000"/>
            </w:tcBorders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rPr>
          <w:gridAfter w:val="2"/>
          <w:wAfter w:w="673" w:type="dxa"/>
          <w:trHeight w:hRule="exact" w:val="545"/>
        </w:trPr>
        <w:tc>
          <w:tcPr>
            <w:tcW w:w="1018" w:type="dxa"/>
            <w:gridSpan w:val="2"/>
            <w:tcBorders>
              <w:top w:val="single" w:sz="4" w:space="0" w:color="000000"/>
            </w:tcBorders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(Дата)</w:t>
            </w:r>
          </w:p>
        </w:tc>
        <w:tc>
          <w:tcPr>
            <w:tcW w:w="344" w:type="dxa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</w:tcBorders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444" w:type="dxa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gridSpan w:val="3"/>
            <w:tcBorders>
              <w:top w:val="single" w:sz="4" w:space="0" w:color="000000"/>
            </w:tcBorders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(Расшифровка подписи – ФИО)</w:t>
            </w:r>
          </w:p>
        </w:tc>
        <w:tc>
          <w:tcPr>
            <w:tcW w:w="329" w:type="dxa"/>
            <w:gridSpan w:val="2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000000"/>
            </w:tcBorders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(Наименование должности в организации)</w:t>
            </w:r>
          </w:p>
        </w:tc>
      </w:tr>
      <w:tr w:rsidR="007B5F0C" w:rsidRPr="00F1346C">
        <w:trPr>
          <w:trHeight w:hRule="exact" w:val="459"/>
        </w:trPr>
        <w:tc>
          <w:tcPr>
            <w:tcW w:w="10717" w:type="dxa"/>
            <w:gridSpan w:val="13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rPr>
          <w:gridAfter w:val="2"/>
          <w:wAfter w:w="673" w:type="dxa"/>
          <w:trHeight w:hRule="exact" w:val="673"/>
        </w:trPr>
        <w:tc>
          <w:tcPr>
            <w:tcW w:w="10044" w:type="dxa"/>
            <w:gridSpan w:val="11"/>
          </w:tcPr>
          <w:p w:rsidR="007B5F0C" w:rsidRPr="00F1346C" w:rsidRDefault="007B5F0C" w:rsidP="00766A0F">
            <w:pPr>
              <w:spacing w:line="232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Возвращено  в ОГКУ «Правительство для граждан» комплектов документов, не соответствующих  требованиям в количестве  _________________ штук.</w:t>
            </w:r>
          </w:p>
        </w:tc>
      </w:tr>
      <w:tr w:rsidR="007B5F0C" w:rsidRPr="00F1346C">
        <w:trPr>
          <w:trHeight w:hRule="exact" w:val="344"/>
        </w:trPr>
        <w:tc>
          <w:tcPr>
            <w:tcW w:w="10717" w:type="dxa"/>
            <w:gridSpan w:val="13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rPr>
          <w:gridAfter w:val="2"/>
          <w:wAfter w:w="673" w:type="dxa"/>
          <w:trHeight w:hRule="exact" w:val="229"/>
        </w:trPr>
        <w:tc>
          <w:tcPr>
            <w:tcW w:w="1018" w:type="dxa"/>
            <w:gridSpan w:val="2"/>
            <w:tcBorders>
              <w:bottom w:val="single" w:sz="4" w:space="0" w:color="000000"/>
            </w:tcBorders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bottom w:val="single" w:sz="4" w:space="0" w:color="000000"/>
            </w:tcBorders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gridSpan w:val="3"/>
            <w:tcBorders>
              <w:bottom w:val="single" w:sz="4" w:space="0" w:color="000000"/>
            </w:tcBorders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4" w:space="0" w:color="000000"/>
            </w:tcBorders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rPr>
          <w:gridAfter w:val="2"/>
          <w:wAfter w:w="673" w:type="dxa"/>
          <w:trHeight w:hRule="exact" w:val="705"/>
        </w:trPr>
        <w:tc>
          <w:tcPr>
            <w:tcW w:w="1018" w:type="dxa"/>
            <w:gridSpan w:val="2"/>
            <w:tcBorders>
              <w:top w:val="single" w:sz="4" w:space="0" w:color="000000"/>
            </w:tcBorders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(Дата)</w:t>
            </w:r>
          </w:p>
        </w:tc>
        <w:tc>
          <w:tcPr>
            <w:tcW w:w="344" w:type="dxa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</w:tcBorders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444" w:type="dxa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gridSpan w:val="3"/>
            <w:tcBorders>
              <w:top w:val="single" w:sz="4" w:space="0" w:color="000000"/>
            </w:tcBorders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(Расшифровка подписи – ФИО)</w:t>
            </w:r>
          </w:p>
        </w:tc>
        <w:tc>
          <w:tcPr>
            <w:tcW w:w="329" w:type="dxa"/>
            <w:gridSpan w:val="2"/>
          </w:tcPr>
          <w:p w:rsidR="007B5F0C" w:rsidRPr="00F1346C" w:rsidRDefault="007B5F0C" w:rsidP="00766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000000"/>
            </w:tcBorders>
          </w:tcPr>
          <w:p w:rsidR="007B5F0C" w:rsidRPr="00F1346C" w:rsidRDefault="007B5F0C" w:rsidP="00766A0F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(Наименование должности в организации)</w:t>
            </w:r>
          </w:p>
        </w:tc>
      </w:tr>
    </w:tbl>
    <w:p w:rsidR="007B5F0C" w:rsidRPr="007E1FDA" w:rsidRDefault="007B5F0C" w:rsidP="009A4536">
      <w:pPr>
        <w:rPr>
          <w:rFonts w:ascii="Times New Roman" w:hAnsi="Times New Roman" w:cs="Times New Roman"/>
          <w:sz w:val="28"/>
          <w:szCs w:val="28"/>
        </w:rPr>
      </w:pPr>
    </w:p>
    <w:p w:rsidR="007B5F0C" w:rsidRPr="007E1FDA" w:rsidRDefault="007B5F0C" w:rsidP="00EA5051">
      <w:pPr>
        <w:pStyle w:val="BodyText"/>
        <w:jc w:val="center"/>
      </w:pPr>
    </w:p>
    <w:p w:rsidR="007B5F0C" w:rsidRDefault="007B5F0C" w:rsidP="00EA5051">
      <w:pPr>
        <w:pStyle w:val="BodyText"/>
        <w:jc w:val="center"/>
      </w:pPr>
    </w:p>
    <w:p w:rsidR="007B5F0C" w:rsidRDefault="007B5F0C" w:rsidP="00EA5051">
      <w:pPr>
        <w:pStyle w:val="BodyText"/>
        <w:jc w:val="center"/>
      </w:pPr>
    </w:p>
    <w:p w:rsidR="007B5F0C" w:rsidRDefault="007B5F0C" w:rsidP="00EA5051">
      <w:pPr>
        <w:pStyle w:val="BodyText"/>
        <w:jc w:val="center"/>
      </w:pPr>
    </w:p>
    <w:p w:rsidR="007B5F0C" w:rsidRDefault="007B5F0C" w:rsidP="00EA5051">
      <w:pPr>
        <w:pStyle w:val="BodyText"/>
        <w:jc w:val="center"/>
      </w:pPr>
    </w:p>
    <w:p w:rsidR="007B5F0C" w:rsidRDefault="007B5F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5F0C" w:rsidRDefault="007B5F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5F0C" w:rsidRDefault="007B5F0C" w:rsidP="00D879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F0C" w:rsidRDefault="007B5F0C" w:rsidP="00D87912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7B5F0C" w:rsidRPr="007E1FDA" w:rsidRDefault="007B5F0C" w:rsidP="00D87912">
      <w:pPr>
        <w:ind w:left="7080"/>
        <w:jc w:val="right"/>
        <w:rPr>
          <w:rFonts w:ascii="Times New Roman" w:hAnsi="Times New Roman" w:cs="Times New Roman"/>
          <w:sz w:val="28"/>
          <w:szCs w:val="28"/>
        </w:rPr>
      </w:pPr>
      <w:r w:rsidRPr="007E1FDA">
        <w:rPr>
          <w:rFonts w:ascii="Times New Roman" w:hAnsi="Times New Roman" w:cs="Times New Roman"/>
          <w:sz w:val="28"/>
          <w:szCs w:val="28"/>
        </w:rPr>
        <w:t>ПРИЛОЖЕНИЕ № 8.1</w:t>
      </w:r>
    </w:p>
    <w:p w:rsidR="007B5F0C" w:rsidRPr="007E1FDA" w:rsidRDefault="007B5F0C" w:rsidP="00D87912">
      <w:pPr>
        <w:jc w:val="right"/>
        <w:rPr>
          <w:rFonts w:ascii="Times New Roman" w:hAnsi="Times New Roman" w:cs="Times New Roman"/>
          <w:sz w:val="28"/>
          <w:szCs w:val="28"/>
        </w:rPr>
      </w:pPr>
      <w:r w:rsidRPr="007E1FDA">
        <w:rPr>
          <w:rFonts w:ascii="Times New Roman" w:hAnsi="Times New Roman" w:cs="Times New Roman"/>
          <w:sz w:val="28"/>
          <w:szCs w:val="28"/>
        </w:rPr>
        <w:t>к технологической схеме</w:t>
      </w:r>
    </w:p>
    <w:p w:rsidR="007B5F0C" w:rsidRDefault="007B5F0C" w:rsidP="00D879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F0C" w:rsidRDefault="007B5F0C" w:rsidP="00D879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F0C" w:rsidRDefault="007B5F0C" w:rsidP="00D879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F0C" w:rsidRPr="007E1FDA" w:rsidRDefault="007B5F0C" w:rsidP="00D879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1FDA">
        <w:rPr>
          <w:rFonts w:ascii="Times New Roman" w:hAnsi="Times New Roman" w:cs="Times New Roman"/>
          <w:b/>
          <w:bCs/>
          <w:sz w:val="28"/>
          <w:szCs w:val="28"/>
        </w:rPr>
        <w:t>Образец заполнения</w:t>
      </w:r>
    </w:p>
    <w:tbl>
      <w:tblPr>
        <w:tblW w:w="10717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459"/>
        <w:gridCol w:w="559"/>
        <w:gridCol w:w="258"/>
        <w:gridCol w:w="86"/>
        <w:gridCol w:w="1017"/>
        <w:gridCol w:w="444"/>
        <w:gridCol w:w="459"/>
        <w:gridCol w:w="1346"/>
        <w:gridCol w:w="1247"/>
        <w:gridCol w:w="115"/>
        <w:gridCol w:w="214"/>
        <w:gridCol w:w="3435"/>
        <w:gridCol w:w="405"/>
        <w:gridCol w:w="229"/>
        <w:gridCol w:w="444"/>
      </w:tblGrid>
      <w:tr w:rsidR="007B5F0C" w:rsidRPr="00F1346C">
        <w:trPr>
          <w:gridAfter w:val="3"/>
          <w:wAfter w:w="1078" w:type="dxa"/>
          <w:trHeight w:hRule="exact" w:val="623"/>
        </w:trPr>
        <w:tc>
          <w:tcPr>
            <w:tcW w:w="9639" w:type="dxa"/>
            <w:gridSpan w:val="12"/>
          </w:tcPr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Реестр № 1 от 26.04.2020</w:t>
            </w:r>
          </w:p>
        </w:tc>
      </w:tr>
      <w:tr w:rsidR="007B5F0C" w:rsidRPr="00F1346C">
        <w:trPr>
          <w:gridAfter w:val="1"/>
          <w:wAfter w:w="444" w:type="dxa"/>
          <w:trHeight w:hRule="exact" w:val="844"/>
        </w:trPr>
        <w:tc>
          <w:tcPr>
            <w:tcW w:w="9639" w:type="dxa"/>
            <w:gridSpan w:val="12"/>
          </w:tcPr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Передачи невостребованных заявителями результатов услуг </w:t>
            </w:r>
          </w:p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от ОГКУ «Правительство для граждан»</w:t>
            </w:r>
          </w:p>
        </w:tc>
        <w:tc>
          <w:tcPr>
            <w:tcW w:w="634" w:type="dxa"/>
            <w:gridSpan w:val="2"/>
          </w:tcPr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</w:tr>
      <w:tr w:rsidR="007B5F0C" w:rsidRPr="00F1346C">
        <w:trPr>
          <w:gridAfter w:val="3"/>
          <w:wAfter w:w="1078" w:type="dxa"/>
          <w:trHeight w:hRule="exact" w:val="343"/>
        </w:trPr>
        <w:tc>
          <w:tcPr>
            <w:tcW w:w="9639" w:type="dxa"/>
            <w:gridSpan w:val="12"/>
          </w:tcPr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г.Димитровград, ул.Ленина, 16А</w:t>
            </w:r>
          </w:p>
        </w:tc>
      </w:tr>
      <w:tr w:rsidR="007B5F0C" w:rsidRPr="00F1346C">
        <w:trPr>
          <w:gridAfter w:val="3"/>
          <w:wAfter w:w="1078" w:type="dxa"/>
          <w:trHeight w:hRule="exact" w:val="564"/>
        </w:trPr>
        <w:tc>
          <w:tcPr>
            <w:tcW w:w="9639" w:type="dxa"/>
            <w:gridSpan w:val="12"/>
          </w:tcPr>
          <w:p w:rsidR="007B5F0C" w:rsidRPr="00F1346C" w:rsidRDefault="007B5F0C" w:rsidP="00070BE3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_____________________________________________________________________________</w:t>
            </w:r>
          </w:p>
          <w:p w:rsidR="007B5F0C" w:rsidRPr="00F1346C" w:rsidRDefault="007B5F0C" w:rsidP="00070BE3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 услуге:</w:t>
            </w:r>
          </w:p>
        </w:tc>
      </w:tr>
      <w:tr w:rsidR="007B5F0C" w:rsidRPr="00F1346C">
        <w:trPr>
          <w:gridAfter w:val="3"/>
          <w:wAfter w:w="1078" w:type="dxa"/>
          <w:trHeight w:hRule="exact" w:val="416"/>
        </w:trPr>
        <w:tc>
          <w:tcPr>
            <w:tcW w:w="9639" w:type="dxa"/>
            <w:gridSpan w:val="12"/>
          </w:tcPr>
          <w:p w:rsidR="007B5F0C" w:rsidRPr="007E1FDA" w:rsidRDefault="007B5F0C" w:rsidP="00070BE3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градостроительного  плана земельного участка</w:t>
            </w:r>
          </w:p>
        </w:tc>
      </w:tr>
      <w:tr w:rsidR="007B5F0C" w:rsidRPr="00F1346C">
        <w:trPr>
          <w:gridAfter w:val="3"/>
          <w:wAfter w:w="1078" w:type="dxa"/>
          <w:trHeight w:hRule="exact" w:val="738"/>
        </w:trPr>
        <w:tc>
          <w:tcPr>
            <w:tcW w:w="9639" w:type="dxa"/>
            <w:gridSpan w:val="12"/>
            <w:tcBorders>
              <w:bottom w:val="single" w:sz="4" w:space="0" w:color="000000"/>
            </w:tcBorders>
          </w:tcPr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(Администрация муниципального образования «Город Димитровград»)</w:t>
            </w:r>
          </w:p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7B5F0C" w:rsidRPr="00F1346C">
        <w:trPr>
          <w:gridAfter w:val="3"/>
          <w:wAfter w:w="1078" w:type="dxa"/>
          <w:trHeight w:hRule="exact" w:val="673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E11F87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№</w:t>
            </w:r>
          </w:p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п/п</w:t>
            </w:r>
          </w:p>
        </w:tc>
        <w:tc>
          <w:tcPr>
            <w:tcW w:w="2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Заявитель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E11F87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Регистр.</w:t>
            </w:r>
          </w:p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номер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Дата </w:t>
            </w:r>
          </w:p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Примечание</w:t>
            </w:r>
          </w:p>
        </w:tc>
      </w:tr>
      <w:tr w:rsidR="007B5F0C" w:rsidRPr="00F1346C">
        <w:trPr>
          <w:gridAfter w:val="3"/>
          <w:wAfter w:w="1078" w:type="dxa"/>
          <w:trHeight w:hRule="exact" w:val="473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7E1FDA">
            <w:pPr>
              <w:spacing w:line="232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Иванов Иван Иванович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48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25.03.2020</w:t>
            </w:r>
          </w:p>
        </w:tc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7B5F0C" w:rsidRPr="00F1346C">
        <w:trPr>
          <w:gridAfter w:val="3"/>
          <w:wAfter w:w="1078" w:type="dxa"/>
          <w:trHeight w:hRule="exact" w:val="459"/>
        </w:trPr>
        <w:tc>
          <w:tcPr>
            <w:tcW w:w="9639" w:type="dxa"/>
            <w:gridSpan w:val="12"/>
            <w:tcBorders>
              <w:top w:val="single" w:sz="4" w:space="0" w:color="000000"/>
            </w:tcBorders>
          </w:tcPr>
          <w:p w:rsidR="007B5F0C" w:rsidRPr="00F1346C" w:rsidRDefault="007B5F0C" w:rsidP="00E1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rPr>
          <w:gridAfter w:val="3"/>
          <w:wAfter w:w="1078" w:type="dxa"/>
          <w:trHeight w:hRule="exact" w:val="825"/>
        </w:trPr>
        <w:tc>
          <w:tcPr>
            <w:tcW w:w="9639" w:type="dxa"/>
            <w:gridSpan w:val="12"/>
          </w:tcPr>
          <w:p w:rsidR="007B5F0C" w:rsidRPr="00F1346C" w:rsidRDefault="007B5F0C" w:rsidP="00E11F87">
            <w:pPr>
              <w:spacing w:line="232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Передано на обработку комплектов документов в количестве  _1_  штук.</w:t>
            </w:r>
          </w:p>
          <w:p w:rsidR="007B5F0C" w:rsidRPr="00F1346C" w:rsidRDefault="007B5F0C" w:rsidP="00E11F87">
            <w:pPr>
              <w:spacing w:line="232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Представитель ОГКУ «Правительство для граждан»</w:t>
            </w:r>
          </w:p>
        </w:tc>
      </w:tr>
      <w:tr w:rsidR="007B5F0C" w:rsidRPr="00F1346C">
        <w:trPr>
          <w:trHeight w:hRule="exact" w:val="229"/>
        </w:trPr>
        <w:tc>
          <w:tcPr>
            <w:tcW w:w="10717" w:type="dxa"/>
            <w:gridSpan w:val="15"/>
          </w:tcPr>
          <w:p w:rsidR="007B5F0C" w:rsidRPr="00F1346C" w:rsidRDefault="007B5F0C" w:rsidP="00E1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rPr>
          <w:gridAfter w:val="3"/>
          <w:wAfter w:w="1078" w:type="dxa"/>
          <w:trHeight w:hRule="exact" w:val="229"/>
        </w:trPr>
        <w:tc>
          <w:tcPr>
            <w:tcW w:w="1276" w:type="dxa"/>
            <w:gridSpan w:val="3"/>
            <w:tcBorders>
              <w:bottom w:val="single" w:sz="4" w:space="0" w:color="000000"/>
            </w:tcBorders>
            <w:vAlign w:val="center"/>
          </w:tcPr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27.03.2020</w:t>
            </w:r>
          </w:p>
        </w:tc>
        <w:tc>
          <w:tcPr>
            <w:tcW w:w="86" w:type="dxa"/>
          </w:tcPr>
          <w:p w:rsidR="007B5F0C" w:rsidRPr="00F1346C" w:rsidRDefault="007B5F0C" w:rsidP="00E1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bottom w:val="single" w:sz="4" w:space="0" w:color="000000"/>
            </w:tcBorders>
          </w:tcPr>
          <w:p w:rsidR="007B5F0C" w:rsidRPr="00F1346C" w:rsidRDefault="007B5F0C" w:rsidP="00E11F8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44" w:type="dxa"/>
          </w:tcPr>
          <w:p w:rsidR="007B5F0C" w:rsidRPr="00F1346C" w:rsidRDefault="007B5F0C" w:rsidP="00E1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gridSpan w:val="3"/>
            <w:tcBorders>
              <w:bottom w:val="single" w:sz="4" w:space="0" w:color="000000"/>
            </w:tcBorders>
          </w:tcPr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Иванов И.И.</w:t>
            </w:r>
          </w:p>
        </w:tc>
        <w:tc>
          <w:tcPr>
            <w:tcW w:w="329" w:type="dxa"/>
            <w:gridSpan w:val="2"/>
          </w:tcPr>
          <w:p w:rsidR="007B5F0C" w:rsidRPr="00F1346C" w:rsidRDefault="007B5F0C" w:rsidP="00E1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bottom w:val="single" w:sz="4" w:space="0" w:color="000000"/>
            </w:tcBorders>
          </w:tcPr>
          <w:p w:rsidR="007B5F0C" w:rsidRPr="00F1346C" w:rsidRDefault="007B5F0C" w:rsidP="00E11F87">
            <w:pPr>
              <w:spacing w:line="232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Водитель-экспедитор</w:t>
            </w:r>
          </w:p>
        </w:tc>
      </w:tr>
      <w:tr w:rsidR="007B5F0C" w:rsidRPr="00F1346C">
        <w:trPr>
          <w:gridAfter w:val="3"/>
          <w:wAfter w:w="1078" w:type="dxa"/>
          <w:trHeight w:hRule="exact" w:val="855"/>
        </w:trPr>
        <w:tc>
          <w:tcPr>
            <w:tcW w:w="1276" w:type="dxa"/>
            <w:gridSpan w:val="3"/>
            <w:tcBorders>
              <w:top w:val="single" w:sz="4" w:space="0" w:color="000000"/>
            </w:tcBorders>
          </w:tcPr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(Дата)</w:t>
            </w:r>
          </w:p>
        </w:tc>
        <w:tc>
          <w:tcPr>
            <w:tcW w:w="86" w:type="dxa"/>
          </w:tcPr>
          <w:p w:rsidR="007B5F0C" w:rsidRPr="00F1346C" w:rsidRDefault="007B5F0C" w:rsidP="00E1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</w:tcBorders>
          </w:tcPr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444" w:type="dxa"/>
          </w:tcPr>
          <w:p w:rsidR="007B5F0C" w:rsidRPr="00F1346C" w:rsidRDefault="007B5F0C" w:rsidP="00E1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gridSpan w:val="3"/>
            <w:tcBorders>
              <w:top w:val="single" w:sz="4" w:space="0" w:color="000000"/>
            </w:tcBorders>
          </w:tcPr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(Расшифровка подписи – ФИО)</w:t>
            </w:r>
          </w:p>
        </w:tc>
        <w:tc>
          <w:tcPr>
            <w:tcW w:w="329" w:type="dxa"/>
            <w:gridSpan w:val="2"/>
          </w:tcPr>
          <w:p w:rsidR="007B5F0C" w:rsidRPr="00F1346C" w:rsidRDefault="007B5F0C" w:rsidP="00E1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000000"/>
            </w:tcBorders>
          </w:tcPr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(Наименование должности в организации)</w:t>
            </w:r>
          </w:p>
        </w:tc>
      </w:tr>
      <w:tr w:rsidR="007B5F0C" w:rsidRPr="00F1346C">
        <w:trPr>
          <w:trHeight w:hRule="exact" w:val="215"/>
        </w:trPr>
        <w:tc>
          <w:tcPr>
            <w:tcW w:w="10717" w:type="dxa"/>
            <w:gridSpan w:val="15"/>
          </w:tcPr>
          <w:p w:rsidR="007B5F0C" w:rsidRPr="00F1346C" w:rsidRDefault="007B5F0C" w:rsidP="00E1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rPr>
          <w:gridAfter w:val="2"/>
          <w:wAfter w:w="673" w:type="dxa"/>
          <w:trHeight w:hRule="exact" w:val="459"/>
        </w:trPr>
        <w:tc>
          <w:tcPr>
            <w:tcW w:w="10044" w:type="dxa"/>
            <w:gridSpan w:val="13"/>
          </w:tcPr>
          <w:p w:rsidR="007B5F0C" w:rsidRPr="00F1346C" w:rsidRDefault="007B5F0C" w:rsidP="00E11F87">
            <w:pPr>
              <w:spacing w:line="232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Принято на обработку комплектов документов в количестве _________________ штук.</w:t>
            </w:r>
          </w:p>
        </w:tc>
      </w:tr>
      <w:tr w:rsidR="007B5F0C" w:rsidRPr="00F1346C">
        <w:trPr>
          <w:trHeight w:hRule="exact" w:val="229"/>
        </w:trPr>
        <w:tc>
          <w:tcPr>
            <w:tcW w:w="10717" w:type="dxa"/>
            <w:gridSpan w:val="15"/>
          </w:tcPr>
          <w:p w:rsidR="007B5F0C" w:rsidRPr="00F1346C" w:rsidRDefault="007B5F0C" w:rsidP="00E1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rPr>
          <w:gridAfter w:val="3"/>
          <w:wAfter w:w="1078" w:type="dxa"/>
          <w:trHeight w:hRule="exact" w:val="215"/>
        </w:trPr>
        <w:tc>
          <w:tcPr>
            <w:tcW w:w="1018" w:type="dxa"/>
            <w:gridSpan w:val="2"/>
            <w:tcBorders>
              <w:bottom w:val="single" w:sz="4" w:space="0" w:color="000000"/>
            </w:tcBorders>
            <w:vAlign w:val="center"/>
          </w:tcPr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4" w:type="dxa"/>
            <w:gridSpan w:val="2"/>
          </w:tcPr>
          <w:p w:rsidR="007B5F0C" w:rsidRPr="00F1346C" w:rsidRDefault="007B5F0C" w:rsidP="00E1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bottom w:val="single" w:sz="4" w:space="0" w:color="000000"/>
            </w:tcBorders>
          </w:tcPr>
          <w:p w:rsidR="007B5F0C" w:rsidRPr="00F1346C" w:rsidRDefault="007B5F0C" w:rsidP="00E1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7B5F0C" w:rsidRPr="00F1346C" w:rsidRDefault="007B5F0C" w:rsidP="00E1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gridSpan w:val="3"/>
            <w:tcBorders>
              <w:bottom w:val="single" w:sz="4" w:space="0" w:color="000000"/>
            </w:tcBorders>
          </w:tcPr>
          <w:p w:rsidR="007B5F0C" w:rsidRPr="00F1346C" w:rsidRDefault="007B5F0C" w:rsidP="00E1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</w:tcPr>
          <w:p w:rsidR="007B5F0C" w:rsidRPr="00F1346C" w:rsidRDefault="007B5F0C" w:rsidP="00E1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bottom w:val="single" w:sz="4" w:space="0" w:color="000000"/>
            </w:tcBorders>
          </w:tcPr>
          <w:p w:rsidR="007B5F0C" w:rsidRPr="00F1346C" w:rsidRDefault="007B5F0C" w:rsidP="00E1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0C" w:rsidRPr="00F1346C">
        <w:trPr>
          <w:gridAfter w:val="3"/>
          <w:wAfter w:w="1078" w:type="dxa"/>
          <w:trHeight w:hRule="exact" w:val="1407"/>
        </w:trPr>
        <w:tc>
          <w:tcPr>
            <w:tcW w:w="1018" w:type="dxa"/>
            <w:gridSpan w:val="2"/>
            <w:tcBorders>
              <w:top w:val="single" w:sz="4" w:space="0" w:color="000000"/>
            </w:tcBorders>
          </w:tcPr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(Дата)</w:t>
            </w:r>
          </w:p>
        </w:tc>
        <w:tc>
          <w:tcPr>
            <w:tcW w:w="344" w:type="dxa"/>
            <w:gridSpan w:val="2"/>
          </w:tcPr>
          <w:p w:rsidR="007B5F0C" w:rsidRPr="00F1346C" w:rsidRDefault="007B5F0C" w:rsidP="00E1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</w:tcBorders>
          </w:tcPr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444" w:type="dxa"/>
          </w:tcPr>
          <w:p w:rsidR="007B5F0C" w:rsidRPr="00F1346C" w:rsidRDefault="007B5F0C" w:rsidP="00E1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gridSpan w:val="3"/>
            <w:tcBorders>
              <w:top w:val="single" w:sz="4" w:space="0" w:color="000000"/>
            </w:tcBorders>
          </w:tcPr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(Расшифровка подписи – ФИО)</w:t>
            </w:r>
          </w:p>
        </w:tc>
        <w:tc>
          <w:tcPr>
            <w:tcW w:w="329" w:type="dxa"/>
            <w:gridSpan w:val="2"/>
          </w:tcPr>
          <w:p w:rsidR="007B5F0C" w:rsidRPr="00F1346C" w:rsidRDefault="007B5F0C" w:rsidP="00E1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000000"/>
            </w:tcBorders>
          </w:tcPr>
          <w:p w:rsidR="007B5F0C" w:rsidRPr="00F1346C" w:rsidRDefault="007B5F0C" w:rsidP="00E11F87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(Наименование должности в организации)</w:t>
            </w:r>
          </w:p>
        </w:tc>
      </w:tr>
      <w:tr w:rsidR="007B5F0C" w:rsidRPr="00F1346C">
        <w:trPr>
          <w:trHeight w:hRule="exact" w:val="459"/>
        </w:trPr>
        <w:tc>
          <w:tcPr>
            <w:tcW w:w="10717" w:type="dxa"/>
            <w:gridSpan w:val="15"/>
          </w:tcPr>
          <w:p w:rsidR="007B5F0C" w:rsidRPr="00F1346C" w:rsidRDefault="007B5F0C" w:rsidP="00E1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5F0C" w:rsidRDefault="007B5F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5F0C" w:rsidRDefault="007B5F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5F0C" w:rsidRDefault="007B5F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5F0C" w:rsidRDefault="007B5F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5F0C" w:rsidRDefault="007B5F0C" w:rsidP="00DB05C1">
      <w:pPr>
        <w:ind w:left="7080"/>
        <w:rPr>
          <w:rFonts w:ascii="Times New Roman" w:hAnsi="Times New Roman" w:cs="Times New Roman"/>
          <w:b/>
          <w:bCs/>
          <w:sz w:val="28"/>
          <w:szCs w:val="28"/>
        </w:rPr>
      </w:pPr>
    </w:p>
    <w:p w:rsidR="007B5F0C" w:rsidRDefault="007B5F0C" w:rsidP="00DB05C1">
      <w:pPr>
        <w:ind w:left="7080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DB05C1">
      <w:pPr>
        <w:ind w:left="7080"/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7E1FDA">
      <w:pPr>
        <w:rPr>
          <w:rFonts w:ascii="Times New Roman" w:hAnsi="Times New Roman" w:cs="Times New Roman"/>
          <w:sz w:val="24"/>
          <w:szCs w:val="24"/>
        </w:rPr>
      </w:pPr>
    </w:p>
    <w:p w:rsidR="007B5F0C" w:rsidRDefault="007B5F0C" w:rsidP="00DB05C1">
      <w:pPr>
        <w:ind w:left="7080"/>
        <w:rPr>
          <w:rFonts w:ascii="Times New Roman" w:hAnsi="Times New Roman" w:cs="Times New Roman"/>
          <w:sz w:val="24"/>
          <w:szCs w:val="24"/>
        </w:rPr>
      </w:pPr>
    </w:p>
    <w:p w:rsidR="007B5F0C" w:rsidRPr="007E1FDA" w:rsidRDefault="007B5F0C" w:rsidP="00DB05C1">
      <w:pPr>
        <w:ind w:left="7080"/>
        <w:rPr>
          <w:rFonts w:ascii="Times New Roman" w:hAnsi="Times New Roman" w:cs="Times New Roman"/>
          <w:sz w:val="28"/>
          <w:szCs w:val="28"/>
        </w:rPr>
      </w:pPr>
      <w:r w:rsidRPr="007E1FDA">
        <w:rPr>
          <w:rFonts w:ascii="Times New Roman" w:hAnsi="Times New Roman" w:cs="Times New Roman"/>
          <w:sz w:val="28"/>
          <w:szCs w:val="28"/>
        </w:rPr>
        <w:t>ПРИЛОЖЕНИЕ № 9</w:t>
      </w:r>
    </w:p>
    <w:p w:rsidR="007B5F0C" w:rsidRPr="007E1FDA" w:rsidRDefault="007B5F0C" w:rsidP="00290DCB">
      <w:pPr>
        <w:ind w:firstLine="7088"/>
        <w:jc w:val="center"/>
        <w:rPr>
          <w:rFonts w:ascii="Times New Roman" w:hAnsi="Times New Roman" w:cs="Times New Roman"/>
          <w:sz w:val="28"/>
          <w:szCs w:val="28"/>
        </w:rPr>
      </w:pPr>
      <w:r w:rsidRPr="007E1FDA">
        <w:rPr>
          <w:rFonts w:ascii="Times New Roman" w:hAnsi="Times New Roman" w:cs="Times New Roman"/>
          <w:sz w:val="28"/>
          <w:szCs w:val="28"/>
        </w:rPr>
        <w:t>к технологической схеме</w:t>
      </w:r>
    </w:p>
    <w:p w:rsidR="007B5F0C" w:rsidRPr="00EA5051" w:rsidRDefault="007B5F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5F0C" w:rsidRPr="00EA5051" w:rsidRDefault="007B5F0C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804" w:type="pct"/>
        <w:tblInd w:w="2" w:type="dxa"/>
        <w:tblLayout w:type="fixed"/>
        <w:tblLook w:val="00A0"/>
      </w:tblPr>
      <w:tblGrid>
        <w:gridCol w:w="493"/>
        <w:gridCol w:w="1742"/>
        <w:gridCol w:w="1193"/>
        <w:gridCol w:w="1031"/>
        <w:gridCol w:w="1191"/>
        <w:gridCol w:w="1322"/>
        <w:gridCol w:w="1612"/>
        <w:gridCol w:w="1428"/>
      </w:tblGrid>
      <w:tr w:rsidR="007B5F0C" w:rsidRPr="00F1346C">
        <w:trPr>
          <w:trHeight w:val="34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F0C" w:rsidRDefault="007B5F0C" w:rsidP="007B21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Журнал выданн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ых градостроительных планов 2020</w:t>
            </w: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 </w:t>
            </w:r>
          </w:p>
          <w:p w:rsidR="007B5F0C" w:rsidRPr="00AD2F39" w:rsidRDefault="007B5F0C" w:rsidP="007B21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г.Димитровград Ульяновской области </w:t>
            </w:r>
          </w:p>
        </w:tc>
      </w:tr>
      <w:tr w:rsidR="007B5F0C" w:rsidRPr="00F1346C">
        <w:trPr>
          <w:trHeight w:val="1044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градостроительного плана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градостроит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ельного </w:t>
            </w:r>
            <w:r w:rsidRPr="00AD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Заявитель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объекта населен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D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 пункт)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объекта (улица, номер дома)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поступления заявления</w:t>
            </w:r>
          </w:p>
        </w:tc>
      </w:tr>
      <w:tr w:rsidR="007B5F0C" w:rsidRPr="00F1346C">
        <w:trPr>
          <w:trHeight w:val="34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AD2F39" w:rsidRDefault="007B5F0C" w:rsidP="00AD2F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F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7B5F0C" w:rsidRDefault="007B5F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5F0C" w:rsidRDefault="007B5F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5F0C" w:rsidRDefault="007B5F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5F0C" w:rsidRDefault="007B5F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5F0C" w:rsidRDefault="007B5F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5F0C" w:rsidRDefault="007B5F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5F0C" w:rsidRDefault="007B5F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5F0C" w:rsidRDefault="007B5F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5F0C" w:rsidRDefault="007B5F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5F0C" w:rsidRDefault="007B5F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5F0C" w:rsidRDefault="007B5F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5F0C" w:rsidRPr="007E1FDA" w:rsidRDefault="007B5F0C" w:rsidP="00290DCB">
      <w:pPr>
        <w:ind w:left="7080"/>
        <w:rPr>
          <w:rFonts w:ascii="Times New Roman" w:hAnsi="Times New Roman" w:cs="Times New Roman"/>
          <w:sz w:val="28"/>
          <w:szCs w:val="28"/>
        </w:rPr>
      </w:pPr>
      <w:r w:rsidRPr="007E1FDA">
        <w:rPr>
          <w:rFonts w:ascii="Times New Roman" w:hAnsi="Times New Roman" w:cs="Times New Roman"/>
          <w:sz w:val="28"/>
          <w:szCs w:val="28"/>
        </w:rPr>
        <w:t>ПРИЛОЖЕНИЕ № 9.1</w:t>
      </w:r>
    </w:p>
    <w:p w:rsidR="007B5F0C" w:rsidRPr="007E1FDA" w:rsidRDefault="007B5F0C" w:rsidP="00290DCB">
      <w:pPr>
        <w:ind w:firstLine="7088"/>
        <w:jc w:val="center"/>
        <w:rPr>
          <w:rFonts w:ascii="Times New Roman" w:hAnsi="Times New Roman" w:cs="Times New Roman"/>
          <w:sz w:val="28"/>
          <w:szCs w:val="28"/>
        </w:rPr>
      </w:pPr>
      <w:r w:rsidRPr="007E1FDA">
        <w:rPr>
          <w:rFonts w:ascii="Times New Roman" w:hAnsi="Times New Roman" w:cs="Times New Roman"/>
          <w:sz w:val="28"/>
          <w:szCs w:val="28"/>
        </w:rPr>
        <w:t>к технологической схеме</w:t>
      </w:r>
    </w:p>
    <w:p w:rsidR="007B5F0C" w:rsidRDefault="007B5F0C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2" w:type="dxa"/>
        <w:tblLook w:val="00A0"/>
      </w:tblPr>
      <w:tblGrid>
        <w:gridCol w:w="528"/>
        <w:gridCol w:w="1630"/>
        <w:gridCol w:w="1630"/>
        <w:gridCol w:w="1221"/>
        <w:gridCol w:w="1913"/>
        <w:gridCol w:w="989"/>
        <w:gridCol w:w="1667"/>
        <w:gridCol w:w="1474"/>
      </w:tblGrid>
      <w:tr w:rsidR="007B5F0C" w:rsidRPr="00F1346C">
        <w:trPr>
          <w:trHeight w:val="34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F0C" w:rsidRPr="00783CAD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83C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Журнал выданных </w:t>
            </w:r>
            <w:r w:rsidRPr="00F134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градостроительных планов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2020 год (_______________</w:t>
            </w:r>
            <w:r w:rsidRPr="00783C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_ )</w:t>
            </w:r>
          </w:p>
          <w:p w:rsidR="007B5F0C" w:rsidRPr="0058503A" w:rsidRDefault="007B5F0C" w:rsidP="00DD579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85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</w:t>
            </w:r>
            <w:r w:rsidRPr="0058503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    (наименование муниципального образования)</w:t>
            </w:r>
          </w:p>
        </w:tc>
      </w:tr>
      <w:tr w:rsidR="007B5F0C" w:rsidRPr="00F1346C">
        <w:trPr>
          <w:trHeight w:val="2214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F0C" w:rsidRPr="00263CB7" w:rsidRDefault="007B5F0C" w:rsidP="00DD579D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263CB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F0C" w:rsidRPr="00263CB7" w:rsidRDefault="007B5F0C" w:rsidP="00DD579D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263CB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  <w:t>Номер разрешения на строительство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F0C" w:rsidRPr="00263CB7" w:rsidRDefault="007B5F0C" w:rsidP="00DD579D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263CB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  <w:t>Дата разрешения на строительство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F0C" w:rsidRPr="00263CB7" w:rsidRDefault="007B5F0C" w:rsidP="00DD579D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263CB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  <w:t>Заявитель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F0C" w:rsidRPr="00263CB7" w:rsidRDefault="007B5F0C" w:rsidP="00DD579D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  <w:t>Адрес объекта населен</w:t>
            </w:r>
            <w:r w:rsidRPr="00263CB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  <w:t>ный пункт)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F0C" w:rsidRPr="00263CB7" w:rsidRDefault="007B5F0C" w:rsidP="00DD579D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263CB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  <w:t>Адрес объекта (улица, номер дома)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F0C" w:rsidRPr="00263CB7" w:rsidRDefault="007B5F0C" w:rsidP="00DD579D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263CB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F0C" w:rsidRPr="00263CB7" w:rsidRDefault="007B5F0C" w:rsidP="00DD579D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263CB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  <w:t>Дата поступления заявления</w:t>
            </w:r>
          </w:p>
        </w:tc>
      </w:tr>
      <w:tr w:rsidR="007B5F0C" w:rsidRPr="00F1346C">
        <w:trPr>
          <w:trHeight w:val="348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5D461D" w:rsidRDefault="007B5F0C" w:rsidP="00DD5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  <w:r w:rsidRPr="005D46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5D461D" w:rsidRDefault="007B5F0C" w:rsidP="00DD5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  <w:r w:rsidRPr="005D46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445АПА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23.01.2020 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 Иванов Иван Иванович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Ульяновская область, г.Димитровград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5D461D" w:rsidRDefault="007B5F0C" w:rsidP="00DD5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D46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улица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Ленина 35б</w:t>
            </w:r>
            <w:r w:rsidRPr="005D46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5D461D" w:rsidRDefault="007B5F0C" w:rsidP="00DD5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  <w:r w:rsidRPr="005D46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Pr="005D461D" w:rsidRDefault="007B5F0C" w:rsidP="00DD5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20.01.2020</w:t>
            </w:r>
            <w:r w:rsidRPr="005D46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7B5F0C" w:rsidRPr="00F1346C">
        <w:trPr>
          <w:trHeight w:val="348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F0C" w:rsidRDefault="007B5F0C" w:rsidP="00DD5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</w:tbl>
    <w:p w:rsidR="007B5F0C" w:rsidRPr="0013702B" w:rsidRDefault="007B5F0C" w:rsidP="00586A44">
      <w:pPr>
        <w:rPr>
          <w:rFonts w:ascii="Times New Roman" w:hAnsi="Times New Roman" w:cs="Times New Roman"/>
          <w:sz w:val="28"/>
          <w:szCs w:val="28"/>
        </w:rPr>
      </w:pPr>
    </w:p>
    <w:sectPr w:rsidR="007B5F0C" w:rsidRPr="0013702B" w:rsidSect="0061531B">
      <w:pgSz w:w="11906" w:h="17008"/>
      <w:pgMar w:top="1134" w:right="567" w:bottom="517" w:left="1134" w:header="1134" w:footer="51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B2DA5"/>
    <w:multiLevelType w:val="hybridMultilevel"/>
    <w:tmpl w:val="5494420E"/>
    <w:lvl w:ilvl="0" w:tplc="152C765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7738C7"/>
    <w:multiLevelType w:val="hybridMultilevel"/>
    <w:tmpl w:val="DA78DC1E"/>
    <w:lvl w:ilvl="0" w:tplc="61B49754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2E703130"/>
    <w:multiLevelType w:val="hybridMultilevel"/>
    <w:tmpl w:val="5494420E"/>
    <w:lvl w:ilvl="0" w:tplc="152C765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9982AE2"/>
    <w:multiLevelType w:val="hybridMultilevel"/>
    <w:tmpl w:val="630A07C2"/>
    <w:lvl w:ilvl="0" w:tplc="2BBE85F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207F"/>
    <w:rsid w:val="0000698C"/>
    <w:rsid w:val="0005061A"/>
    <w:rsid w:val="00062021"/>
    <w:rsid w:val="00070BE3"/>
    <w:rsid w:val="000865E2"/>
    <w:rsid w:val="0009412A"/>
    <w:rsid w:val="000C1DFD"/>
    <w:rsid w:val="000E1B7B"/>
    <w:rsid w:val="000E26BF"/>
    <w:rsid w:val="000E54DF"/>
    <w:rsid w:val="001060B9"/>
    <w:rsid w:val="00114253"/>
    <w:rsid w:val="00135706"/>
    <w:rsid w:val="0013702B"/>
    <w:rsid w:val="00160CE4"/>
    <w:rsid w:val="0016538E"/>
    <w:rsid w:val="00171BFA"/>
    <w:rsid w:val="0018052C"/>
    <w:rsid w:val="001B230B"/>
    <w:rsid w:val="001C5A1F"/>
    <w:rsid w:val="001D6D1F"/>
    <w:rsid w:val="001E5258"/>
    <w:rsid w:val="002470FC"/>
    <w:rsid w:val="00253712"/>
    <w:rsid w:val="00263CB7"/>
    <w:rsid w:val="00290DCB"/>
    <w:rsid w:val="002B652E"/>
    <w:rsid w:val="0032511C"/>
    <w:rsid w:val="003408C1"/>
    <w:rsid w:val="00351097"/>
    <w:rsid w:val="00352BE0"/>
    <w:rsid w:val="00355337"/>
    <w:rsid w:val="00367DA9"/>
    <w:rsid w:val="00377755"/>
    <w:rsid w:val="00382371"/>
    <w:rsid w:val="00391E33"/>
    <w:rsid w:val="0047207F"/>
    <w:rsid w:val="00490D94"/>
    <w:rsid w:val="004A6D9F"/>
    <w:rsid w:val="004F5D90"/>
    <w:rsid w:val="004F76C2"/>
    <w:rsid w:val="00567574"/>
    <w:rsid w:val="00575975"/>
    <w:rsid w:val="0058503A"/>
    <w:rsid w:val="00586A44"/>
    <w:rsid w:val="005B3397"/>
    <w:rsid w:val="005D461D"/>
    <w:rsid w:val="005E46D9"/>
    <w:rsid w:val="00606254"/>
    <w:rsid w:val="0061531B"/>
    <w:rsid w:val="0061735B"/>
    <w:rsid w:val="00621755"/>
    <w:rsid w:val="00621DAA"/>
    <w:rsid w:val="006804C4"/>
    <w:rsid w:val="006B0795"/>
    <w:rsid w:val="006C018B"/>
    <w:rsid w:val="006D0103"/>
    <w:rsid w:val="006F352C"/>
    <w:rsid w:val="006F55EA"/>
    <w:rsid w:val="00750E6E"/>
    <w:rsid w:val="00760222"/>
    <w:rsid w:val="00766A0F"/>
    <w:rsid w:val="00783CAD"/>
    <w:rsid w:val="007B2110"/>
    <w:rsid w:val="007B5F0C"/>
    <w:rsid w:val="007D3151"/>
    <w:rsid w:val="007E1FDA"/>
    <w:rsid w:val="00823E2F"/>
    <w:rsid w:val="00831F8B"/>
    <w:rsid w:val="00842DFD"/>
    <w:rsid w:val="00895607"/>
    <w:rsid w:val="008A409B"/>
    <w:rsid w:val="00906B74"/>
    <w:rsid w:val="00944E28"/>
    <w:rsid w:val="00950D41"/>
    <w:rsid w:val="009A4536"/>
    <w:rsid w:val="00A027F4"/>
    <w:rsid w:val="00A11946"/>
    <w:rsid w:val="00A2063E"/>
    <w:rsid w:val="00A53AF4"/>
    <w:rsid w:val="00A7017D"/>
    <w:rsid w:val="00A76F5D"/>
    <w:rsid w:val="00AA3F79"/>
    <w:rsid w:val="00AD2F39"/>
    <w:rsid w:val="00AD3E91"/>
    <w:rsid w:val="00AE1D9B"/>
    <w:rsid w:val="00B66AB8"/>
    <w:rsid w:val="00B81E9C"/>
    <w:rsid w:val="00BB3265"/>
    <w:rsid w:val="00BD1655"/>
    <w:rsid w:val="00C02A81"/>
    <w:rsid w:val="00C05663"/>
    <w:rsid w:val="00C55A5D"/>
    <w:rsid w:val="00C62276"/>
    <w:rsid w:val="00C64125"/>
    <w:rsid w:val="00C71C52"/>
    <w:rsid w:val="00C7418B"/>
    <w:rsid w:val="00C86D9C"/>
    <w:rsid w:val="00C91012"/>
    <w:rsid w:val="00D0126E"/>
    <w:rsid w:val="00D87329"/>
    <w:rsid w:val="00D87912"/>
    <w:rsid w:val="00DB05C1"/>
    <w:rsid w:val="00DD579D"/>
    <w:rsid w:val="00DE43CB"/>
    <w:rsid w:val="00DF54EA"/>
    <w:rsid w:val="00E11F87"/>
    <w:rsid w:val="00E6603F"/>
    <w:rsid w:val="00E948A4"/>
    <w:rsid w:val="00EA5051"/>
    <w:rsid w:val="00EA5067"/>
    <w:rsid w:val="00EB6078"/>
    <w:rsid w:val="00F1346C"/>
    <w:rsid w:val="00F31671"/>
    <w:rsid w:val="00F745F4"/>
    <w:rsid w:val="00F86A88"/>
    <w:rsid w:val="00F97EE2"/>
    <w:rsid w:val="00FB260E"/>
    <w:rsid w:val="00FB382E"/>
    <w:rsid w:val="00FC5AB3"/>
    <w:rsid w:val="00FC7BED"/>
    <w:rsid w:val="00FD28BA"/>
    <w:rsid w:val="00FE4B73"/>
    <w:rsid w:val="00FE5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51"/>
    <w:rPr>
      <w:rFonts w:eastAsia="Times New Roman" w:cs="Calibri"/>
      <w:sz w:val="2"/>
      <w:szCs w:val="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5051"/>
    <w:pPr>
      <w:keepNext/>
      <w:widowControl w:val="0"/>
      <w:tabs>
        <w:tab w:val="num" w:pos="0"/>
      </w:tabs>
      <w:suppressAutoHyphens/>
      <w:autoSpaceDE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A5051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customStyle="1" w:styleId="Text1">
    <w:name w:val="Text1"/>
    <w:uiPriority w:val="99"/>
    <w:rsid w:val="00EA5051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paragraph" w:customStyle="1" w:styleId="Text9">
    <w:name w:val="Text9"/>
    <w:uiPriority w:val="99"/>
    <w:rsid w:val="00EA5051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  <w:sz w:val="21"/>
      <w:szCs w:val="21"/>
    </w:rPr>
  </w:style>
  <w:style w:type="paragraph" w:customStyle="1" w:styleId="Text59">
    <w:name w:val="Text59"/>
    <w:uiPriority w:val="99"/>
    <w:rsid w:val="00EA5051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Text68">
    <w:name w:val="Text68"/>
    <w:uiPriority w:val="99"/>
    <w:rsid w:val="00EA5051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Text8">
    <w:name w:val="Text8"/>
    <w:uiPriority w:val="99"/>
    <w:rsid w:val="00EA5051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Text22">
    <w:name w:val="Text22"/>
    <w:uiPriority w:val="99"/>
    <w:rsid w:val="00EA505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Text24">
    <w:name w:val="Text24"/>
    <w:uiPriority w:val="99"/>
    <w:rsid w:val="00EA5051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color w:val="000000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EA5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5051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A5051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EA5051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EA505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EA505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styleId="NormalWeb">
    <w:name w:val="Normal (Web)"/>
    <w:basedOn w:val="Normal"/>
    <w:uiPriority w:val="99"/>
    <w:rsid w:val="00EA505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A5051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A5051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EA5051"/>
    <w:pPr>
      <w:ind w:left="720"/>
    </w:pPr>
    <w:rPr>
      <w:rFonts w:ascii="Times New Roman" w:hAnsi="Times New Roman" w:cs="Times New Roman"/>
      <w:sz w:val="28"/>
      <w:szCs w:val="28"/>
    </w:rPr>
  </w:style>
  <w:style w:type="paragraph" w:customStyle="1" w:styleId="Text5">
    <w:name w:val="Text5"/>
    <w:uiPriority w:val="99"/>
    <w:rsid w:val="00C02A81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A53AF4"/>
    <w:rPr>
      <w:color w:val="808080"/>
    </w:rPr>
  </w:style>
  <w:style w:type="table" w:styleId="TableGrid">
    <w:name w:val="Table Grid"/>
    <w:basedOn w:val="TableNormal"/>
    <w:uiPriority w:val="99"/>
    <w:rsid w:val="0013702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58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5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58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5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8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58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9E5ABAEDFE017A0951A3BCB4FAE9E02037C7CC113C5E2F8D64EDBDE9f6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9E5ABAEDFE017A0951A1A7A6FAE9E0243EC3CC16350325853DE1BF91ECf0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5BAA5DF41799D3D763628A193CF9AA3B14AAC2F1DC7B1A0AB809246T1b4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781791EAC5E9D4A0A15EE43081EA5B823D127B12874A654F36754DA72B7B168B2DA68B56ABBFM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1791EAC5E9D4A0A15EE43081EA5B823D127B12874A654F36754DA72B7B168B2DA68B56ABBFM9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29</Pages>
  <Words>6734</Words>
  <Characters>-32766</Characters>
  <Application>Microsoft Office Outlook</Application>
  <DocSecurity>0</DocSecurity>
  <Lines>0</Lines>
  <Paragraphs>0</Paragraphs>
  <ScaleCrop>false</ScaleCrop>
  <Company>Admin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Юрий П. Акинин</dc:creator>
  <cp:keywords/>
  <dc:description/>
  <cp:lastModifiedBy>Пользователь</cp:lastModifiedBy>
  <cp:revision>2</cp:revision>
  <cp:lastPrinted>2017-07-13T11:59:00Z</cp:lastPrinted>
  <dcterms:created xsi:type="dcterms:W3CDTF">2021-07-22T05:33:00Z</dcterms:created>
  <dcterms:modified xsi:type="dcterms:W3CDTF">2021-07-22T05:33:00Z</dcterms:modified>
</cp:coreProperties>
</file>